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551" w:rsidRDefault="00F23551" w:rsidP="006A6C15">
      <w:pPr>
        <w:rPr>
          <w:sz w:val="24"/>
          <w:szCs w:val="24"/>
        </w:rPr>
      </w:pPr>
    </w:p>
    <w:p w:rsidR="001804CC" w:rsidRPr="00331C44" w:rsidRDefault="00826EED" w:rsidP="00000265">
      <w:pPr>
        <w:jc w:val="center"/>
        <w:rPr>
          <w:sz w:val="24"/>
          <w:szCs w:val="24"/>
        </w:rPr>
      </w:pPr>
      <w:r>
        <w:rPr>
          <w:sz w:val="24"/>
          <w:szCs w:val="24"/>
        </w:rPr>
        <w:t>ПРЕДСТАВИТЕЛЬНОЕ СОБРАНИЕ</w:t>
      </w:r>
      <w:r w:rsidR="001804CC" w:rsidRPr="00331C44">
        <w:rPr>
          <w:sz w:val="24"/>
          <w:szCs w:val="24"/>
        </w:rPr>
        <w:t xml:space="preserve"> В</w:t>
      </w:r>
      <w:r>
        <w:rPr>
          <w:sz w:val="24"/>
          <w:szCs w:val="24"/>
        </w:rPr>
        <w:t>ОЖЕГОДСКОГО МУНИЦИПАЛЬНОГО ОКРУГ</w:t>
      </w:r>
      <w:r w:rsidR="001804CC" w:rsidRPr="00331C44">
        <w:rPr>
          <w:sz w:val="24"/>
          <w:szCs w:val="24"/>
        </w:rPr>
        <w:t>А</w:t>
      </w:r>
    </w:p>
    <w:p w:rsidR="001804CC" w:rsidRDefault="001804CC">
      <w:pPr>
        <w:jc w:val="center"/>
      </w:pPr>
    </w:p>
    <w:p w:rsidR="001804CC" w:rsidRDefault="00826EED">
      <w:pPr>
        <w:pStyle w:val="1"/>
      </w:pPr>
      <w:r>
        <w:t>Р Е Ш Е Н</w:t>
      </w:r>
      <w:r w:rsidR="001804CC">
        <w:t xml:space="preserve"> И Е</w:t>
      </w:r>
    </w:p>
    <w:p w:rsidR="001804CC" w:rsidRDefault="001804CC">
      <w:pPr>
        <w:jc w:val="center"/>
        <w:rPr>
          <w:b/>
          <w:sz w:val="24"/>
        </w:rPr>
      </w:pPr>
    </w:p>
    <w:p w:rsidR="001804CC" w:rsidRDefault="00A555D4">
      <w:pPr>
        <w:jc w:val="both"/>
        <w:rPr>
          <w:sz w:val="28"/>
        </w:rPr>
      </w:pPr>
      <w:r>
        <w:rPr>
          <w:noProof/>
        </w:rPr>
        <w:pict>
          <v:rect id="_x0000_s1026" style="position:absolute;left:0;text-align:left;margin-left:20.7pt;margin-top:13.8pt;width:100.55pt;height:18.2pt;z-index:251655168" filled="f" stroked="f" strokeweight="1pt">
            <v:textbox style="mso-next-textbox:#_x0000_s1026" inset="1pt,1pt,1pt,1pt">
              <w:txbxContent>
                <w:p w:rsidR="00861FAC" w:rsidRPr="008A0661" w:rsidRDefault="0095718D" w:rsidP="008A066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05.02.2026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144.7pt;margin-top:13.8pt;width:97.7pt;height:18.2pt;z-index:251656192" filled="f" stroked="f" strokeweight="1pt">
            <v:textbox style="mso-next-textbox:#_x0000_s1027" inset="1pt,1pt,1pt,1pt">
              <w:txbxContent>
                <w:p w:rsidR="00861FAC" w:rsidRPr="00CA0D6B" w:rsidRDefault="0095718D" w:rsidP="00CA0D6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xbxContent>
            </v:textbox>
          </v:rect>
        </w:pict>
      </w:r>
    </w:p>
    <w:p w:rsidR="001804CC" w:rsidRDefault="001804CC">
      <w:pPr>
        <w:pStyle w:val="2"/>
      </w:pPr>
      <w:r>
        <w:t>От _______________ № ______________</w:t>
      </w:r>
    </w:p>
    <w:p w:rsidR="001804CC" w:rsidRDefault="001804CC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</w:t>
      </w:r>
    </w:p>
    <w:p w:rsidR="001804CC" w:rsidRDefault="001804CC">
      <w:pPr>
        <w:ind w:left="1416" w:firstLine="708"/>
        <w:jc w:val="both"/>
        <w:rPr>
          <w:sz w:val="16"/>
        </w:rPr>
      </w:pPr>
      <w:r>
        <w:rPr>
          <w:sz w:val="16"/>
        </w:rPr>
        <w:t xml:space="preserve">    п. Вожега</w:t>
      </w:r>
    </w:p>
    <w:p w:rsidR="001804CC" w:rsidRDefault="001804CC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4962"/>
      </w:tblGrid>
      <w:tr w:rsidR="001804CC">
        <w:tc>
          <w:tcPr>
            <w:tcW w:w="1276" w:type="dxa"/>
          </w:tcPr>
          <w:p w:rsidR="001804CC" w:rsidRDefault="00A555D4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noProof/>
              </w:rPr>
              <w:pict>
                <v:line id="_x0000_s1028" style="position:absolute;flip:x;z-index:251660288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29" style="position:absolute;z-index:251659264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30" style="position:absolute;z-index:251657216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31" style="position:absolute;z-index:251658240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1804CC">
              <w:rPr>
                <w:sz w:val="28"/>
                <w:lang w:val="en-US"/>
              </w:rPr>
              <w:t xml:space="preserve">                     </w:t>
            </w:r>
          </w:p>
          <w:p w:rsidR="001804CC" w:rsidRDefault="001804C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  <w:p w:rsidR="001804CC" w:rsidRDefault="001804C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1804CC" w:rsidRDefault="00521BDA" w:rsidP="00E76AC1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в решение Представительного Собрания Вожегодского муниципального округа от 22 декабря 2022 года № 89 «</w:t>
            </w:r>
            <w:r w:rsidR="00826EED">
              <w:rPr>
                <w:sz w:val="28"/>
              </w:rPr>
              <w:t xml:space="preserve">Об утверждении перечня </w:t>
            </w:r>
            <w:r w:rsidR="00826EED">
              <w:rPr>
                <w:sz w:val="28"/>
                <w:szCs w:val="28"/>
              </w:rPr>
              <w:t>должностей муниципальной службы</w:t>
            </w:r>
            <w:r w:rsidR="0003012E">
              <w:rPr>
                <w:sz w:val="28"/>
                <w:szCs w:val="28"/>
              </w:rPr>
              <w:t xml:space="preserve"> в</w:t>
            </w:r>
            <w:r w:rsidR="00826EED">
              <w:rPr>
                <w:sz w:val="28"/>
                <w:szCs w:val="28"/>
              </w:rPr>
              <w:t xml:space="preserve"> </w:t>
            </w:r>
            <w:r w:rsidR="00E76AC1">
              <w:rPr>
                <w:sz w:val="28"/>
                <w:szCs w:val="28"/>
              </w:rPr>
              <w:t xml:space="preserve">органах местного самоуправления </w:t>
            </w:r>
            <w:r w:rsidR="00826EED">
              <w:rPr>
                <w:sz w:val="28"/>
                <w:szCs w:val="28"/>
              </w:rPr>
              <w:t>Вожегодского муниципального округа, при назначении на которые граждане и при замещении которых муниципальные служащие обязаны представлять сведения о своих доходах</w:t>
            </w:r>
            <w:r w:rsidR="00826EED" w:rsidRPr="0043606D">
              <w:rPr>
                <w:sz w:val="28"/>
                <w:szCs w:val="28"/>
              </w:rPr>
              <w:t>,</w:t>
            </w:r>
            <w:r w:rsidR="00826EED">
              <w:rPr>
                <w:sz w:val="28"/>
                <w:szCs w:val="28"/>
              </w:rPr>
              <w:t xml:space="preserve"> расходах, об имуществе и обязательствах имущественного</w:t>
            </w:r>
            <w:r w:rsidR="00826EED" w:rsidRPr="0043606D">
              <w:rPr>
                <w:sz w:val="28"/>
                <w:szCs w:val="28"/>
              </w:rPr>
              <w:t>,</w:t>
            </w:r>
            <w:r w:rsidR="00826EED">
              <w:rPr>
                <w:sz w:val="28"/>
                <w:szCs w:val="28"/>
              </w:rPr>
              <w:t xml:space="preserve">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1804CC" w:rsidRDefault="001804CC">
      <w:pPr>
        <w:jc w:val="both"/>
        <w:rPr>
          <w:sz w:val="28"/>
        </w:rPr>
      </w:pPr>
    </w:p>
    <w:p w:rsidR="001804CC" w:rsidRDefault="001804CC">
      <w:pPr>
        <w:jc w:val="both"/>
        <w:rPr>
          <w:sz w:val="28"/>
        </w:rPr>
      </w:pPr>
    </w:p>
    <w:p w:rsidR="00F23551" w:rsidRDefault="00F23551">
      <w:pPr>
        <w:jc w:val="both"/>
        <w:rPr>
          <w:sz w:val="28"/>
        </w:rPr>
      </w:pPr>
    </w:p>
    <w:p w:rsidR="001804CC" w:rsidRPr="00C46600" w:rsidRDefault="001804CC" w:rsidP="00130CB5">
      <w:pPr>
        <w:ind w:firstLine="1134"/>
        <w:jc w:val="both"/>
        <w:rPr>
          <w:sz w:val="28"/>
          <w:szCs w:val="28"/>
        </w:rPr>
      </w:pPr>
      <w:r w:rsidRPr="00C46600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>ями</w:t>
      </w:r>
      <w:r w:rsidRPr="00C46600">
        <w:rPr>
          <w:sz w:val="28"/>
          <w:szCs w:val="28"/>
        </w:rPr>
        <w:t xml:space="preserve"> 8</w:t>
      </w:r>
      <w:r>
        <w:rPr>
          <w:sz w:val="28"/>
          <w:szCs w:val="28"/>
        </w:rPr>
        <w:t>, 12</w:t>
      </w:r>
      <w:r w:rsidRPr="00C46600">
        <w:rPr>
          <w:sz w:val="28"/>
          <w:szCs w:val="28"/>
        </w:rPr>
        <w:t xml:space="preserve"> Федерального закона от 25 декабря 2008 года </w:t>
      </w:r>
      <w:r>
        <w:rPr>
          <w:sz w:val="28"/>
          <w:szCs w:val="28"/>
        </w:rPr>
        <w:t>№</w:t>
      </w:r>
      <w:r w:rsidRPr="00C46600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C46600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C46600">
        <w:rPr>
          <w:sz w:val="28"/>
          <w:szCs w:val="28"/>
        </w:rPr>
        <w:t xml:space="preserve">, </w:t>
      </w:r>
      <w:r>
        <w:rPr>
          <w:sz w:val="28"/>
          <w:szCs w:val="28"/>
        </w:rPr>
        <w:t>в целях реализации У</w:t>
      </w:r>
      <w:r w:rsidRPr="00C46600">
        <w:rPr>
          <w:sz w:val="28"/>
          <w:szCs w:val="28"/>
        </w:rPr>
        <w:t>каз</w:t>
      </w:r>
      <w:r>
        <w:rPr>
          <w:sz w:val="28"/>
          <w:szCs w:val="28"/>
        </w:rPr>
        <w:t>а</w:t>
      </w:r>
      <w:r w:rsidRPr="00C46600">
        <w:rPr>
          <w:sz w:val="28"/>
          <w:szCs w:val="28"/>
        </w:rPr>
        <w:t xml:space="preserve"> Президента Российской  Федерации от 18 мая 2009 года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>
        <w:rPr>
          <w:sz w:val="28"/>
          <w:szCs w:val="28"/>
        </w:rPr>
        <w:t xml:space="preserve">, </w:t>
      </w:r>
      <w:r w:rsidRPr="0007295A">
        <w:rPr>
          <w:sz w:val="28"/>
          <w:szCs w:val="28"/>
        </w:rPr>
        <w:t>Указа Президента Российской Федерации от 21 июля 2010 года № 925 «О мерах по реализации отдельных положений Федерального закона «О противодействии коррупции»</w:t>
      </w:r>
      <w:r w:rsidRPr="00C46600">
        <w:rPr>
          <w:sz w:val="28"/>
          <w:szCs w:val="28"/>
        </w:rPr>
        <w:t xml:space="preserve"> </w:t>
      </w:r>
      <w:r w:rsidR="00826EED">
        <w:rPr>
          <w:sz w:val="28"/>
          <w:szCs w:val="28"/>
        </w:rPr>
        <w:t xml:space="preserve">Представительное Собрание </w:t>
      </w:r>
    </w:p>
    <w:p w:rsidR="001804CC" w:rsidRDefault="001804CC" w:rsidP="00130CB5">
      <w:pPr>
        <w:ind w:firstLine="1134"/>
        <w:jc w:val="both"/>
        <w:rPr>
          <w:sz w:val="28"/>
        </w:rPr>
      </w:pPr>
      <w:r>
        <w:rPr>
          <w:sz w:val="28"/>
        </w:rPr>
        <w:tab/>
      </w:r>
      <w:r w:rsidR="00826EED">
        <w:rPr>
          <w:sz w:val="28"/>
        </w:rPr>
        <w:t>РЕШИЛО</w:t>
      </w:r>
      <w:r>
        <w:rPr>
          <w:sz w:val="28"/>
        </w:rPr>
        <w:t>:</w:t>
      </w:r>
    </w:p>
    <w:p w:rsidR="001804CC" w:rsidRDefault="001804CC" w:rsidP="00130CB5">
      <w:pPr>
        <w:ind w:firstLine="1134"/>
        <w:jc w:val="both"/>
        <w:rPr>
          <w:sz w:val="28"/>
        </w:rPr>
      </w:pPr>
    </w:p>
    <w:p w:rsidR="00521BDA" w:rsidRDefault="001804CC" w:rsidP="00130CB5">
      <w:pPr>
        <w:ind w:firstLine="1134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521BDA">
        <w:rPr>
          <w:sz w:val="28"/>
          <w:szCs w:val="28"/>
        </w:rPr>
        <w:t xml:space="preserve">Внести в </w:t>
      </w:r>
      <w:r w:rsidR="00521BDA">
        <w:rPr>
          <w:sz w:val="28"/>
        </w:rPr>
        <w:t xml:space="preserve">решение Представительного Собрания Вожегодского муниципального округа от 22 декабря 2022 года № 89 «Об утверждении перечня </w:t>
      </w:r>
      <w:r w:rsidR="00521BDA">
        <w:rPr>
          <w:sz w:val="28"/>
          <w:szCs w:val="28"/>
        </w:rPr>
        <w:t xml:space="preserve">должностей муниципальной службы в органах местного </w:t>
      </w:r>
      <w:r w:rsidR="00521BDA">
        <w:rPr>
          <w:sz w:val="28"/>
          <w:szCs w:val="28"/>
        </w:rPr>
        <w:lastRenderedPageBreak/>
        <w:t>самоуправления Вожегодского муниципального округа, при назначении на которые граждане и при замещении которых муниципальные служащие обязаны представлять сведения о своих доходах</w:t>
      </w:r>
      <w:r w:rsidR="00521BDA" w:rsidRPr="0043606D">
        <w:rPr>
          <w:sz w:val="28"/>
          <w:szCs w:val="28"/>
        </w:rPr>
        <w:t>,</w:t>
      </w:r>
      <w:r w:rsidR="00521BDA">
        <w:rPr>
          <w:sz w:val="28"/>
          <w:szCs w:val="28"/>
        </w:rPr>
        <w:t xml:space="preserve"> расходах, об имуществе и обязательствах имущественного</w:t>
      </w:r>
      <w:r w:rsidR="00521BDA" w:rsidRPr="0043606D">
        <w:rPr>
          <w:sz w:val="28"/>
          <w:szCs w:val="28"/>
        </w:rPr>
        <w:t>,</w:t>
      </w:r>
      <w:r w:rsidR="00521BDA">
        <w:rPr>
          <w:sz w:val="28"/>
          <w:szCs w:val="28"/>
        </w:rPr>
        <w:t xml:space="preserve"> а также сведения о доходах, расходах, об имуществе и обязательствах имущественного характера своих супруги (супруга) и несовершеннолетних детей» изменения, изложив Перечень должностей </w:t>
      </w:r>
      <w:r w:rsidR="00521BDA" w:rsidRPr="00521BDA">
        <w:rPr>
          <w:sz w:val="28"/>
        </w:rPr>
        <w:t>муниципальной службы в органах местного самоуправления Вожегодском муниципальном округе,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521BDA">
        <w:rPr>
          <w:sz w:val="28"/>
          <w:szCs w:val="28"/>
        </w:rPr>
        <w:t xml:space="preserve"> в новой редакции согласно приложения.</w:t>
      </w:r>
    </w:p>
    <w:p w:rsidR="00826EED" w:rsidRPr="0032088C" w:rsidRDefault="00826EED" w:rsidP="00130CB5">
      <w:pPr>
        <w:ind w:firstLine="1134"/>
        <w:jc w:val="both"/>
        <w:rPr>
          <w:sz w:val="28"/>
        </w:rPr>
      </w:pPr>
      <w:r>
        <w:rPr>
          <w:sz w:val="28"/>
        </w:rPr>
        <w:t>2</w:t>
      </w:r>
      <w:r w:rsidRPr="0032088C">
        <w:rPr>
          <w:sz w:val="28"/>
        </w:rPr>
        <w:t>. Настоящее решение вступает в силу</w:t>
      </w:r>
      <w:r>
        <w:rPr>
          <w:sz w:val="28"/>
        </w:rPr>
        <w:t xml:space="preserve"> после официального о</w:t>
      </w:r>
      <w:r w:rsidR="00521BDA">
        <w:rPr>
          <w:sz w:val="28"/>
        </w:rPr>
        <w:t>публикования в газете «Борьба».</w:t>
      </w:r>
    </w:p>
    <w:p w:rsidR="00826EED" w:rsidRPr="0032088C" w:rsidRDefault="00826EED" w:rsidP="00130CB5">
      <w:pPr>
        <w:ind w:firstLine="1134"/>
        <w:jc w:val="both"/>
        <w:rPr>
          <w:sz w:val="28"/>
        </w:rPr>
      </w:pPr>
    </w:p>
    <w:p w:rsidR="00826EED" w:rsidRDefault="00826EED" w:rsidP="00130CB5">
      <w:pPr>
        <w:ind w:firstLine="1134"/>
        <w:jc w:val="both"/>
        <w:rPr>
          <w:sz w:val="28"/>
          <w:szCs w:val="28"/>
        </w:rPr>
      </w:pPr>
    </w:p>
    <w:tbl>
      <w:tblPr>
        <w:tblW w:w="102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679"/>
      </w:tblGrid>
      <w:tr w:rsidR="00826EED" w:rsidTr="00130CB5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26EED" w:rsidRDefault="00826EED" w:rsidP="00130CB5">
            <w:r>
              <w:rPr>
                <w:sz w:val="28"/>
              </w:rPr>
              <w:t>Председатель</w:t>
            </w:r>
          </w:p>
          <w:p w:rsidR="00826EED" w:rsidRDefault="00826EED" w:rsidP="00130CB5">
            <w:pPr>
              <w:ind w:firstLine="37"/>
            </w:pPr>
            <w:r>
              <w:rPr>
                <w:sz w:val="28"/>
              </w:rPr>
              <w:t>Представительного Собрания Вожегодского муниципального округа Вологодской области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26EED" w:rsidRDefault="00826EED" w:rsidP="00130CB5">
            <w:pPr>
              <w:ind w:firstLine="35"/>
            </w:pPr>
            <w:r>
              <w:rPr>
                <w:sz w:val="28"/>
              </w:rPr>
              <w:t>Глава Вожегодского муниципального округа Вологодской области</w:t>
            </w:r>
          </w:p>
          <w:p w:rsidR="00826EED" w:rsidRDefault="00826EED" w:rsidP="00130CB5">
            <w:pPr>
              <w:ind w:firstLine="1134"/>
            </w:pPr>
          </w:p>
        </w:tc>
      </w:tr>
      <w:tr w:rsidR="00826EED" w:rsidTr="00130CB5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26EED" w:rsidRDefault="00130CB5" w:rsidP="00130CB5">
            <w:r>
              <w:rPr>
                <w:sz w:val="28"/>
              </w:rPr>
              <w:t>___________</w:t>
            </w:r>
            <w:r w:rsidR="00826EED">
              <w:rPr>
                <w:sz w:val="28"/>
              </w:rPr>
              <w:t xml:space="preserve"> Л.П. Олиева</w:t>
            </w:r>
          </w:p>
          <w:p w:rsidR="00826EED" w:rsidRDefault="00826EED" w:rsidP="00130CB5">
            <w:pPr>
              <w:ind w:firstLine="1134"/>
            </w:pP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26EED" w:rsidRDefault="00130CB5" w:rsidP="00130CB5">
            <w:r>
              <w:rPr>
                <w:sz w:val="28"/>
              </w:rPr>
              <w:t>___________</w:t>
            </w:r>
            <w:r w:rsidR="00521BDA">
              <w:rPr>
                <w:sz w:val="28"/>
              </w:rPr>
              <w:t>Е.В. Первов</w:t>
            </w:r>
          </w:p>
          <w:p w:rsidR="00826EED" w:rsidRDefault="00826EED" w:rsidP="00130CB5">
            <w:pPr>
              <w:ind w:firstLine="1134"/>
            </w:pPr>
          </w:p>
        </w:tc>
      </w:tr>
    </w:tbl>
    <w:p w:rsidR="00826EED" w:rsidRDefault="00826EED" w:rsidP="00130CB5">
      <w:pPr>
        <w:ind w:firstLine="1134"/>
        <w:outlineLvl w:val="0"/>
        <w:rPr>
          <w:sz w:val="28"/>
        </w:rPr>
      </w:pPr>
    </w:p>
    <w:p w:rsidR="00826EED" w:rsidRDefault="00826EED" w:rsidP="00130CB5">
      <w:pPr>
        <w:ind w:firstLine="1134"/>
        <w:outlineLvl w:val="0"/>
        <w:rPr>
          <w:sz w:val="28"/>
        </w:rPr>
      </w:pPr>
    </w:p>
    <w:p w:rsidR="00826EED" w:rsidRDefault="00826EED" w:rsidP="00644D02">
      <w:pPr>
        <w:ind w:left="4820"/>
        <w:outlineLvl w:val="0"/>
        <w:rPr>
          <w:sz w:val="28"/>
        </w:rPr>
      </w:pPr>
    </w:p>
    <w:p w:rsidR="00826EED" w:rsidRDefault="00826EED" w:rsidP="00644D02">
      <w:pPr>
        <w:ind w:left="4820"/>
        <w:outlineLvl w:val="0"/>
        <w:rPr>
          <w:sz w:val="28"/>
        </w:rPr>
      </w:pPr>
    </w:p>
    <w:p w:rsidR="00826EED" w:rsidRDefault="00826EED" w:rsidP="00644D02">
      <w:pPr>
        <w:ind w:left="4820"/>
        <w:outlineLvl w:val="0"/>
        <w:rPr>
          <w:sz w:val="28"/>
        </w:rPr>
      </w:pPr>
    </w:p>
    <w:p w:rsidR="00826EED" w:rsidRDefault="00826EED" w:rsidP="00644D02">
      <w:pPr>
        <w:ind w:left="4820"/>
        <w:outlineLvl w:val="0"/>
        <w:rPr>
          <w:sz w:val="28"/>
        </w:rPr>
      </w:pPr>
    </w:p>
    <w:p w:rsidR="00826EED" w:rsidRDefault="00826EED" w:rsidP="00644D02">
      <w:pPr>
        <w:ind w:left="4820"/>
        <w:outlineLvl w:val="0"/>
        <w:rPr>
          <w:sz w:val="28"/>
        </w:rPr>
      </w:pPr>
    </w:p>
    <w:p w:rsidR="00826EED" w:rsidRDefault="00826EED" w:rsidP="00644D02">
      <w:pPr>
        <w:ind w:left="4820"/>
        <w:outlineLvl w:val="0"/>
        <w:rPr>
          <w:sz w:val="28"/>
        </w:rPr>
      </w:pPr>
    </w:p>
    <w:p w:rsidR="00826EED" w:rsidRDefault="00826EED" w:rsidP="00644D02">
      <w:pPr>
        <w:ind w:left="4820"/>
        <w:outlineLvl w:val="0"/>
        <w:rPr>
          <w:sz w:val="28"/>
        </w:rPr>
      </w:pPr>
    </w:p>
    <w:p w:rsidR="00826EED" w:rsidRDefault="00826EED" w:rsidP="00644D02">
      <w:pPr>
        <w:ind w:left="4820"/>
        <w:outlineLvl w:val="0"/>
        <w:rPr>
          <w:sz w:val="28"/>
        </w:rPr>
      </w:pPr>
    </w:p>
    <w:p w:rsidR="00826EED" w:rsidRDefault="00826EED" w:rsidP="00644D02">
      <w:pPr>
        <w:ind w:left="4820"/>
        <w:outlineLvl w:val="0"/>
        <w:rPr>
          <w:sz w:val="28"/>
        </w:rPr>
      </w:pPr>
    </w:p>
    <w:p w:rsidR="00826EED" w:rsidRDefault="00826EED" w:rsidP="00644D02">
      <w:pPr>
        <w:ind w:left="4820"/>
        <w:outlineLvl w:val="0"/>
        <w:rPr>
          <w:sz w:val="28"/>
        </w:rPr>
      </w:pPr>
    </w:p>
    <w:p w:rsidR="00826EED" w:rsidRDefault="00826EED" w:rsidP="00644D02">
      <w:pPr>
        <w:ind w:left="4820"/>
        <w:outlineLvl w:val="0"/>
        <w:rPr>
          <w:sz w:val="28"/>
        </w:rPr>
      </w:pPr>
    </w:p>
    <w:p w:rsidR="00826EED" w:rsidRDefault="00826EED" w:rsidP="00644D02">
      <w:pPr>
        <w:ind w:left="4820"/>
        <w:outlineLvl w:val="0"/>
        <w:rPr>
          <w:sz w:val="28"/>
        </w:rPr>
      </w:pPr>
    </w:p>
    <w:p w:rsidR="00826EED" w:rsidRDefault="00826EED" w:rsidP="00644D02">
      <w:pPr>
        <w:ind w:left="4820"/>
        <w:outlineLvl w:val="0"/>
        <w:rPr>
          <w:sz w:val="28"/>
        </w:rPr>
      </w:pPr>
    </w:p>
    <w:p w:rsidR="00826EED" w:rsidRDefault="00826EED" w:rsidP="00644D02">
      <w:pPr>
        <w:ind w:left="4820"/>
        <w:outlineLvl w:val="0"/>
        <w:rPr>
          <w:sz w:val="28"/>
        </w:rPr>
      </w:pPr>
    </w:p>
    <w:p w:rsidR="00826EED" w:rsidRDefault="00826EED" w:rsidP="00644D02">
      <w:pPr>
        <w:ind w:left="4820"/>
        <w:outlineLvl w:val="0"/>
        <w:rPr>
          <w:sz w:val="28"/>
        </w:rPr>
      </w:pPr>
    </w:p>
    <w:p w:rsidR="00826EED" w:rsidRDefault="00826EED" w:rsidP="00644D02">
      <w:pPr>
        <w:ind w:left="4820"/>
        <w:outlineLvl w:val="0"/>
        <w:rPr>
          <w:sz w:val="28"/>
        </w:rPr>
      </w:pPr>
    </w:p>
    <w:p w:rsidR="00826EED" w:rsidRDefault="00826EED" w:rsidP="00644D02">
      <w:pPr>
        <w:ind w:left="4820"/>
        <w:outlineLvl w:val="0"/>
        <w:rPr>
          <w:sz w:val="28"/>
        </w:rPr>
      </w:pPr>
    </w:p>
    <w:p w:rsidR="00826EED" w:rsidRDefault="00826EED" w:rsidP="00521BDA">
      <w:pPr>
        <w:outlineLvl w:val="0"/>
        <w:rPr>
          <w:sz w:val="28"/>
        </w:rPr>
      </w:pPr>
    </w:p>
    <w:p w:rsidR="00826EED" w:rsidRDefault="00826EED" w:rsidP="00644D02">
      <w:pPr>
        <w:ind w:left="4820"/>
        <w:outlineLvl w:val="0"/>
        <w:rPr>
          <w:sz w:val="28"/>
        </w:rPr>
      </w:pPr>
    </w:p>
    <w:p w:rsidR="00826EED" w:rsidRDefault="00826EED" w:rsidP="00720BB1">
      <w:pPr>
        <w:outlineLvl w:val="0"/>
        <w:rPr>
          <w:sz w:val="28"/>
        </w:rPr>
      </w:pPr>
    </w:p>
    <w:p w:rsidR="006A6C15" w:rsidRDefault="006A6C15" w:rsidP="00644D02">
      <w:pPr>
        <w:ind w:left="4820"/>
        <w:jc w:val="both"/>
        <w:outlineLvl w:val="0"/>
        <w:rPr>
          <w:caps/>
          <w:sz w:val="28"/>
          <w:szCs w:val="28"/>
        </w:rPr>
      </w:pPr>
    </w:p>
    <w:p w:rsidR="00521BDA" w:rsidRDefault="00521BDA" w:rsidP="00521BDA">
      <w:pPr>
        <w:ind w:left="4678"/>
        <w:rPr>
          <w:sz w:val="28"/>
        </w:rPr>
      </w:pPr>
      <w:r>
        <w:rPr>
          <w:sz w:val="28"/>
        </w:rPr>
        <w:lastRenderedPageBreak/>
        <w:t>Приложение</w:t>
      </w:r>
    </w:p>
    <w:p w:rsidR="00521BDA" w:rsidRDefault="00521BDA" w:rsidP="00521BDA">
      <w:pPr>
        <w:ind w:left="4678"/>
        <w:rPr>
          <w:sz w:val="28"/>
        </w:rPr>
      </w:pPr>
      <w:r>
        <w:rPr>
          <w:sz w:val="28"/>
        </w:rPr>
        <w:t xml:space="preserve"> к решению Представительного Собрания </w:t>
      </w:r>
    </w:p>
    <w:p w:rsidR="00521BDA" w:rsidRDefault="00521BDA" w:rsidP="00521BDA">
      <w:pPr>
        <w:ind w:left="4678"/>
        <w:rPr>
          <w:sz w:val="28"/>
        </w:rPr>
      </w:pPr>
      <w:r>
        <w:rPr>
          <w:sz w:val="28"/>
        </w:rPr>
        <w:t>Вожегодского муниципального округа</w:t>
      </w:r>
    </w:p>
    <w:p w:rsidR="00521BDA" w:rsidRDefault="0059265D" w:rsidP="00521BDA">
      <w:pPr>
        <w:ind w:left="4678"/>
        <w:rPr>
          <w:sz w:val="28"/>
        </w:rPr>
      </w:pPr>
      <w:r>
        <w:rPr>
          <w:sz w:val="28"/>
        </w:rPr>
        <w:t>о</w:t>
      </w:r>
      <w:r w:rsidR="00521BDA">
        <w:rPr>
          <w:sz w:val="28"/>
        </w:rPr>
        <w:t>т</w:t>
      </w:r>
      <w:r>
        <w:rPr>
          <w:sz w:val="28"/>
        </w:rPr>
        <w:t xml:space="preserve"> 05.02.2026 № 7</w:t>
      </w:r>
      <w:bookmarkStart w:id="0" w:name="_GoBack"/>
      <w:bookmarkEnd w:id="0"/>
    </w:p>
    <w:p w:rsidR="00521BDA" w:rsidRDefault="00521BDA" w:rsidP="00644D02">
      <w:pPr>
        <w:ind w:left="4820"/>
        <w:jc w:val="both"/>
        <w:outlineLvl w:val="0"/>
        <w:rPr>
          <w:caps/>
          <w:sz w:val="28"/>
          <w:szCs w:val="28"/>
        </w:rPr>
      </w:pPr>
    </w:p>
    <w:p w:rsidR="00644D02" w:rsidRPr="008A707D" w:rsidRDefault="00644D02" w:rsidP="00644D02">
      <w:pPr>
        <w:ind w:left="4820"/>
        <w:jc w:val="both"/>
        <w:outlineLvl w:val="0"/>
        <w:rPr>
          <w:caps/>
          <w:sz w:val="28"/>
          <w:szCs w:val="28"/>
        </w:rPr>
      </w:pPr>
      <w:r w:rsidRPr="008A707D">
        <w:rPr>
          <w:caps/>
          <w:sz w:val="28"/>
          <w:szCs w:val="28"/>
        </w:rPr>
        <w:t>Утвержден</w:t>
      </w:r>
    </w:p>
    <w:p w:rsidR="00644D02" w:rsidRPr="0043606D" w:rsidRDefault="00826EED" w:rsidP="00644D02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решением Представительного Собрания </w:t>
      </w:r>
      <w:r w:rsidR="00E76AC1">
        <w:rPr>
          <w:sz w:val="28"/>
          <w:szCs w:val="28"/>
        </w:rPr>
        <w:t>Вожегодского муниципального округ</w:t>
      </w:r>
      <w:r w:rsidR="00644D02" w:rsidRPr="0043606D">
        <w:rPr>
          <w:sz w:val="28"/>
          <w:szCs w:val="28"/>
        </w:rPr>
        <w:t>а</w:t>
      </w:r>
    </w:p>
    <w:p w:rsidR="00644D02" w:rsidRPr="0043606D" w:rsidRDefault="00644D02" w:rsidP="00644D02">
      <w:pPr>
        <w:ind w:left="4820"/>
        <w:rPr>
          <w:sz w:val="28"/>
          <w:szCs w:val="28"/>
        </w:rPr>
      </w:pPr>
      <w:r w:rsidRPr="0043606D">
        <w:rPr>
          <w:sz w:val="28"/>
          <w:szCs w:val="28"/>
        </w:rPr>
        <w:t xml:space="preserve">от </w:t>
      </w:r>
      <w:r w:rsidR="00130CB5">
        <w:rPr>
          <w:sz w:val="28"/>
          <w:szCs w:val="28"/>
        </w:rPr>
        <w:t>22</w:t>
      </w:r>
      <w:r w:rsidR="00C411BC">
        <w:rPr>
          <w:sz w:val="28"/>
          <w:szCs w:val="28"/>
        </w:rPr>
        <w:t>.12.2022</w:t>
      </w:r>
      <w:r>
        <w:rPr>
          <w:sz w:val="28"/>
          <w:szCs w:val="28"/>
        </w:rPr>
        <w:t xml:space="preserve"> №</w:t>
      </w:r>
      <w:r w:rsidR="00C411BC">
        <w:rPr>
          <w:sz w:val="28"/>
          <w:szCs w:val="28"/>
        </w:rPr>
        <w:t xml:space="preserve"> 89</w:t>
      </w:r>
      <w:r>
        <w:rPr>
          <w:sz w:val="28"/>
          <w:szCs w:val="28"/>
        </w:rPr>
        <w:t xml:space="preserve"> </w:t>
      </w:r>
    </w:p>
    <w:p w:rsidR="00644D02" w:rsidRPr="0043606D" w:rsidRDefault="00644D02" w:rsidP="00644D02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644D02" w:rsidRPr="0043606D" w:rsidRDefault="00644D02" w:rsidP="00644D02">
      <w:pPr>
        <w:ind w:firstLine="540"/>
        <w:jc w:val="right"/>
        <w:rPr>
          <w:sz w:val="28"/>
          <w:szCs w:val="28"/>
        </w:rPr>
      </w:pPr>
    </w:p>
    <w:p w:rsidR="00644D02" w:rsidRPr="00562A7F" w:rsidRDefault="00644D02" w:rsidP="00644D02">
      <w:pPr>
        <w:jc w:val="center"/>
        <w:rPr>
          <w:b/>
          <w:sz w:val="28"/>
          <w:szCs w:val="28"/>
        </w:rPr>
      </w:pPr>
      <w:r w:rsidRPr="00562A7F">
        <w:rPr>
          <w:b/>
          <w:sz w:val="28"/>
          <w:szCs w:val="28"/>
        </w:rPr>
        <w:t>ПЕРЕЧЕНЬ</w:t>
      </w:r>
    </w:p>
    <w:p w:rsidR="00644D02" w:rsidRPr="00562A7F" w:rsidRDefault="00644D02" w:rsidP="00644D02">
      <w:pPr>
        <w:jc w:val="center"/>
        <w:rPr>
          <w:b/>
          <w:sz w:val="28"/>
          <w:szCs w:val="28"/>
        </w:rPr>
      </w:pPr>
      <w:r w:rsidRPr="00562A7F">
        <w:rPr>
          <w:b/>
          <w:sz w:val="28"/>
        </w:rPr>
        <w:t>должностей</w:t>
      </w:r>
      <w:r>
        <w:rPr>
          <w:b/>
          <w:sz w:val="28"/>
        </w:rPr>
        <w:t xml:space="preserve"> муниципальной службы в</w:t>
      </w:r>
      <w:r w:rsidRPr="00562A7F">
        <w:rPr>
          <w:b/>
          <w:sz w:val="28"/>
        </w:rPr>
        <w:t xml:space="preserve"> </w:t>
      </w:r>
      <w:r w:rsidR="00E76AC1" w:rsidRPr="00E76AC1">
        <w:rPr>
          <w:b/>
          <w:sz w:val="28"/>
        </w:rPr>
        <w:t>органах местного самоуправления</w:t>
      </w:r>
      <w:r w:rsidR="00E76AC1">
        <w:rPr>
          <w:sz w:val="28"/>
        </w:rPr>
        <w:t xml:space="preserve"> </w:t>
      </w:r>
      <w:r w:rsidRPr="00562A7F">
        <w:rPr>
          <w:b/>
          <w:sz w:val="28"/>
        </w:rPr>
        <w:t>Вожегодско</w:t>
      </w:r>
      <w:r w:rsidR="00E76AC1">
        <w:rPr>
          <w:b/>
          <w:sz w:val="28"/>
        </w:rPr>
        <w:t>м</w:t>
      </w:r>
      <w:r w:rsidRPr="00562A7F">
        <w:rPr>
          <w:b/>
          <w:sz w:val="28"/>
        </w:rPr>
        <w:t xml:space="preserve"> муниципально</w:t>
      </w:r>
      <w:r w:rsidR="00E76AC1">
        <w:rPr>
          <w:b/>
          <w:sz w:val="28"/>
        </w:rPr>
        <w:t>м</w:t>
      </w:r>
      <w:r w:rsidRPr="00562A7F">
        <w:rPr>
          <w:b/>
          <w:sz w:val="28"/>
        </w:rPr>
        <w:t xml:space="preserve"> </w:t>
      </w:r>
      <w:r w:rsidR="00826EED">
        <w:rPr>
          <w:b/>
          <w:sz w:val="28"/>
        </w:rPr>
        <w:t>округ</w:t>
      </w:r>
      <w:r w:rsidR="00E76AC1">
        <w:rPr>
          <w:b/>
          <w:sz w:val="28"/>
        </w:rPr>
        <w:t>е</w:t>
      </w:r>
      <w:r w:rsidRPr="00562A7F">
        <w:rPr>
          <w:b/>
          <w:sz w:val="28"/>
        </w:rPr>
        <w:t xml:space="preserve">, при назначении на которые граждане и при замещении </w:t>
      </w:r>
      <w:r>
        <w:rPr>
          <w:b/>
          <w:sz w:val="28"/>
        </w:rPr>
        <w:t xml:space="preserve">которых муниципальные служащие </w:t>
      </w:r>
      <w:r w:rsidRPr="00562A7F">
        <w:rPr>
          <w:b/>
          <w:sz w:val="28"/>
        </w:rPr>
        <w:t>обязаны представлять сведения о своих доходах,</w:t>
      </w:r>
      <w:r w:rsidR="00826EED">
        <w:rPr>
          <w:b/>
          <w:sz w:val="28"/>
        </w:rPr>
        <w:t xml:space="preserve"> расходах,</w:t>
      </w:r>
      <w:r w:rsidRPr="00562A7F">
        <w:rPr>
          <w:b/>
          <w:sz w:val="28"/>
        </w:rPr>
        <w:t xml:space="preserve"> об имуществе и обязательствах имущественного</w:t>
      </w:r>
      <w:r>
        <w:rPr>
          <w:b/>
          <w:sz w:val="28"/>
        </w:rPr>
        <w:t xml:space="preserve"> характера</w:t>
      </w:r>
      <w:r w:rsidRPr="00562A7F">
        <w:rPr>
          <w:b/>
          <w:sz w:val="28"/>
        </w:rPr>
        <w:t xml:space="preserve">, а также сведения о доходах, </w:t>
      </w:r>
      <w:r w:rsidR="00826EED">
        <w:rPr>
          <w:b/>
          <w:sz w:val="28"/>
        </w:rPr>
        <w:t xml:space="preserve">расходах, </w:t>
      </w:r>
      <w:r w:rsidRPr="00562A7F">
        <w:rPr>
          <w:b/>
          <w:sz w:val="28"/>
        </w:rPr>
        <w:t>об имуществе и обязательствах имущественного характера своих супруги (супруга) и несовершеннолетних детей</w:t>
      </w:r>
    </w:p>
    <w:p w:rsidR="00644D02" w:rsidRDefault="00644D02" w:rsidP="00644D02">
      <w:pPr>
        <w:jc w:val="center"/>
        <w:rPr>
          <w:sz w:val="28"/>
          <w:szCs w:val="28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8363"/>
      </w:tblGrid>
      <w:tr w:rsidR="00BD4A3C" w:rsidTr="00BD4A3C">
        <w:tc>
          <w:tcPr>
            <w:tcW w:w="851" w:type="dxa"/>
          </w:tcPr>
          <w:p w:rsidR="00BD4A3C" w:rsidRDefault="00BD4A3C" w:rsidP="00D1048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363" w:type="dxa"/>
          </w:tcPr>
          <w:p w:rsidR="00BD4A3C" w:rsidRPr="00D10485" w:rsidRDefault="00BD4A3C" w:rsidP="00BD4A3C">
            <w:pPr>
              <w:pStyle w:val="ConsPlusNormal"/>
            </w:pPr>
            <w:r w:rsidRPr="00D10485">
              <w:t>Наименование должности муниципальной службы в администрации муниципального округа</w:t>
            </w:r>
            <w:r w:rsidR="00130CB5">
              <w:t>:</w:t>
            </w:r>
          </w:p>
        </w:tc>
      </w:tr>
      <w:tr w:rsidR="00BD4A3C" w:rsidTr="00BD4A3C">
        <w:trPr>
          <w:trHeight w:val="462"/>
        </w:trPr>
        <w:tc>
          <w:tcPr>
            <w:tcW w:w="851" w:type="dxa"/>
          </w:tcPr>
          <w:p w:rsidR="00BD4A3C" w:rsidRPr="00D10485" w:rsidRDefault="00BD4A3C" w:rsidP="00BD4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8363" w:type="dxa"/>
          </w:tcPr>
          <w:p w:rsidR="00BD4A3C" w:rsidRPr="00D10485" w:rsidRDefault="00BD4A3C" w:rsidP="00D104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0485">
              <w:rPr>
                <w:sz w:val="28"/>
                <w:szCs w:val="28"/>
              </w:rPr>
              <w:t>Первый заместитель главы муниципального округа</w:t>
            </w:r>
          </w:p>
        </w:tc>
      </w:tr>
      <w:tr w:rsidR="00BD4A3C" w:rsidTr="00BD4A3C">
        <w:trPr>
          <w:trHeight w:val="540"/>
        </w:trPr>
        <w:tc>
          <w:tcPr>
            <w:tcW w:w="851" w:type="dxa"/>
          </w:tcPr>
          <w:p w:rsidR="00BD4A3C" w:rsidRPr="00D10485" w:rsidRDefault="00BD4A3C" w:rsidP="00BD4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8363" w:type="dxa"/>
          </w:tcPr>
          <w:p w:rsidR="00BD4A3C" w:rsidRPr="00D10485" w:rsidRDefault="00BD4A3C" w:rsidP="00D104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0485">
              <w:rPr>
                <w:sz w:val="28"/>
                <w:szCs w:val="28"/>
              </w:rPr>
              <w:t>Заместитель главы муниципального округа</w:t>
            </w:r>
          </w:p>
        </w:tc>
      </w:tr>
      <w:tr w:rsidR="00BD4A3C" w:rsidTr="00BD4A3C">
        <w:tc>
          <w:tcPr>
            <w:tcW w:w="851" w:type="dxa"/>
          </w:tcPr>
          <w:p w:rsidR="00BD4A3C" w:rsidRPr="00D10485" w:rsidRDefault="00BD4A3C" w:rsidP="00BD4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8363" w:type="dxa"/>
          </w:tcPr>
          <w:p w:rsidR="00BD4A3C" w:rsidRPr="00D10485" w:rsidRDefault="00030F7E" w:rsidP="00D104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</w:tc>
      </w:tr>
      <w:tr w:rsidR="00BD4A3C" w:rsidTr="00BD4A3C">
        <w:tc>
          <w:tcPr>
            <w:tcW w:w="851" w:type="dxa"/>
          </w:tcPr>
          <w:p w:rsidR="00BD4A3C" w:rsidRPr="00D10485" w:rsidRDefault="00BD4A3C" w:rsidP="00BD4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8363" w:type="dxa"/>
          </w:tcPr>
          <w:p w:rsidR="00BD4A3C" w:rsidRPr="00D10485" w:rsidRDefault="00030F7E" w:rsidP="00D104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0485">
              <w:rPr>
                <w:sz w:val="28"/>
                <w:szCs w:val="28"/>
              </w:rPr>
              <w:t>Руководитель структурного подразделения в составе администрации муниципального округа</w:t>
            </w:r>
          </w:p>
        </w:tc>
      </w:tr>
      <w:tr w:rsidR="00BD4A3C" w:rsidTr="00BD4A3C">
        <w:tc>
          <w:tcPr>
            <w:tcW w:w="851" w:type="dxa"/>
          </w:tcPr>
          <w:p w:rsidR="00BD4A3C" w:rsidRPr="00D10485" w:rsidRDefault="00BD4A3C" w:rsidP="00BD4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8363" w:type="dxa"/>
          </w:tcPr>
          <w:p w:rsidR="00BD4A3C" w:rsidRPr="00D10485" w:rsidRDefault="00521BDA" w:rsidP="00D104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0485">
              <w:rPr>
                <w:sz w:val="28"/>
                <w:szCs w:val="28"/>
              </w:rPr>
              <w:t>Руководитель органа администрации муниципального округа</w:t>
            </w:r>
          </w:p>
        </w:tc>
      </w:tr>
      <w:tr w:rsidR="00BD4A3C" w:rsidTr="00BD4A3C">
        <w:trPr>
          <w:trHeight w:val="349"/>
        </w:trPr>
        <w:tc>
          <w:tcPr>
            <w:tcW w:w="851" w:type="dxa"/>
          </w:tcPr>
          <w:p w:rsidR="00BD4A3C" w:rsidRPr="00D10485" w:rsidRDefault="00BD4A3C" w:rsidP="00BD4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8363" w:type="dxa"/>
          </w:tcPr>
          <w:p w:rsidR="00BD4A3C" w:rsidRPr="00D10485" w:rsidRDefault="00521BDA" w:rsidP="00D104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0485">
              <w:rPr>
                <w:sz w:val="28"/>
                <w:szCs w:val="28"/>
              </w:rPr>
              <w:t xml:space="preserve">Заместитель руководителя структурного подразделения </w:t>
            </w:r>
            <w:hyperlink r:id="rId7" w:history="1"/>
            <w:r w:rsidRPr="00D10485">
              <w:rPr>
                <w:sz w:val="28"/>
                <w:szCs w:val="28"/>
              </w:rPr>
              <w:t>в составе администрации муниципального округа</w:t>
            </w:r>
          </w:p>
        </w:tc>
      </w:tr>
      <w:tr w:rsidR="00BD4A3C" w:rsidTr="00BD4A3C">
        <w:tc>
          <w:tcPr>
            <w:tcW w:w="851" w:type="dxa"/>
          </w:tcPr>
          <w:p w:rsidR="00BD4A3C" w:rsidRPr="00D10485" w:rsidRDefault="00BD4A3C" w:rsidP="00BD4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8363" w:type="dxa"/>
          </w:tcPr>
          <w:p w:rsidR="00BD4A3C" w:rsidRPr="00D10485" w:rsidRDefault="00521BDA" w:rsidP="00D104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0485">
              <w:rPr>
                <w:sz w:val="28"/>
                <w:szCs w:val="28"/>
              </w:rPr>
              <w:t>Заместитель руководителя органа администрации муниципального округа</w:t>
            </w:r>
          </w:p>
        </w:tc>
      </w:tr>
      <w:tr w:rsidR="00BD4A3C" w:rsidTr="00BD4A3C">
        <w:tc>
          <w:tcPr>
            <w:tcW w:w="851" w:type="dxa"/>
          </w:tcPr>
          <w:p w:rsidR="00BD4A3C" w:rsidRPr="00D10485" w:rsidRDefault="00BD4A3C" w:rsidP="00BD4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</w:tc>
        <w:tc>
          <w:tcPr>
            <w:tcW w:w="8363" w:type="dxa"/>
          </w:tcPr>
          <w:p w:rsidR="00BD4A3C" w:rsidRPr="00D10485" w:rsidRDefault="00521BDA" w:rsidP="00E76A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0485">
              <w:rPr>
                <w:sz w:val="28"/>
                <w:szCs w:val="28"/>
              </w:rPr>
              <w:t>Руководитель подразделения в составе структурного подразделения администрации муниципального округа</w:t>
            </w:r>
          </w:p>
        </w:tc>
      </w:tr>
      <w:tr w:rsidR="00BD4A3C" w:rsidTr="00BD4A3C">
        <w:tc>
          <w:tcPr>
            <w:tcW w:w="851" w:type="dxa"/>
          </w:tcPr>
          <w:p w:rsidR="00BD4A3C" w:rsidRDefault="00BD4A3C" w:rsidP="00BD4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</w:tc>
        <w:tc>
          <w:tcPr>
            <w:tcW w:w="8363" w:type="dxa"/>
          </w:tcPr>
          <w:p w:rsidR="00BD4A3C" w:rsidRPr="00D10485" w:rsidRDefault="00521BDA" w:rsidP="00D104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0485">
              <w:rPr>
                <w:sz w:val="28"/>
                <w:szCs w:val="28"/>
              </w:rPr>
              <w:t xml:space="preserve">Заместитель руководителя структурного подразделения </w:t>
            </w:r>
            <w:hyperlink r:id="rId8" w:history="1"/>
            <w:r w:rsidRPr="00D10485">
              <w:rPr>
                <w:sz w:val="28"/>
                <w:szCs w:val="28"/>
              </w:rPr>
              <w:t>в составе органа администрации муниципального округа</w:t>
            </w:r>
          </w:p>
        </w:tc>
      </w:tr>
      <w:tr w:rsidR="00BD4A3C" w:rsidTr="00BD4A3C">
        <w:tc>
          <w:tcPr>
            <w:tcW w:w="851" w:type="dxa"/>
          </w:tcPr>
          <w:p w:rsidR="00BD4A3C" w:rsidRPr="00D10485" w:rsidRDefault="00BD4A3C" w:rsidP="00BD4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</w:tc>
        <w:tc>
          <w:tcPr>
            <w:tcW w:w="8363" w:type="dxa"/>
          </w:tcPr>
          <w:p w:rsidR="00BD4A3C" w:rsidRPr="00D10485" w:rsidRDefault="00BD4A3C" w:rsidP="00E76A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0485">
              <w:rPr>
                <w:sz w:val="28"/>
                <w:szCs w:val="28"/>
              </w:rPr>
              <w:t>Консультант</w:t>
            </w:r>
          </w:p>
        </w:tc>
      </w:tr>
      <w:tr w:rsidR="00BD4A3C" w:rsidTr="00BD4A3C">
        <w:tc>
          <w:tcPr>
            <w:tcW w:w="851" w:type="dxa"/>
          </w:tcPr>
          <w:p w:rsidR="00BD4A3C" w:rsidRDefault="00BD4A3C" w:rsidP="00BD4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1.11.</w:t>
            </w:r>
          </w:p>
        </w:tc>
        <w:tc>
          <w:tcPr>
            <w:tcW w:w="8363" w:type="dxa"/>
          </w:tcPr>
          <w:p w:rsidR="00BD4A3C" w:rsidRPr="00D10485" w:rsidRDefault="00BD4A3C" w:rsidP="00D104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</w:tr>
      <w:tr w:rsidR="00BD4A3C" w:rsidTr="00BD4A3C">
        <w:tc>
          <w:tcPr>
            <w:tcW w:w="851" w:type="dxa"/>
          </w:tcPr>
          <w:p w:rsidR="00BD4A3C" w:rsidRDefault="00BD4A3C" w:rsidP="00BD4A3C">
            <w:pPr>
              <w:pStyle w:val="ConsPlusNormal"/>
              <w:ind w:right="79"/>
              <w:jc w:val="center"/>
              <w:outlineLvl w:val="1"/>
            </w:pPr>
            <w:r>
              <w:t>1.12.</w:t>
            </w:r>
          </w:p>
        </w:tc>
        <w:tc>
          <w:tcPr>
            <w:tcW w:w="8363" w:type="dxa"/>
          </w:tcPr>
          <w:p w:rsidR="00BD4A3C" w:rsidRPr="00D10485" w:rsidRDefault="00BD4A3C" w:rsidP="00861FAC">
            <w:pPr>
              <w:pStyle w:val="ConsPlusNormal"/>
              <w:ind w:right="79"/>
              <w:jc w:val="both"/>
              <w:outlineLvl w:val="1"/>
            </w:pPr>
            <w:r>
              <w:t>Ведущий специалист</w:t>
            </w:r>
          </w:p>
        </w:tc>
      </w:tr>
      <w:tr w:rsidR="00BD4A3C" w:rsidTr="00BD4A3C">
        <w:tc>
          <w:tcPr>
            <w:tcW w:w="851" w:type="dxa"/>
          </w:tcPr>
          <w:p w:rsidR="00BD4A3C" w:rsidRDefault="00BD4A3C" w:rsidP="00BD4A3C">
            <w:pPr>
              <w:pStyle w:val="ConsPlusNormal"/>
              <w:ind w:right="79"/>
              <w:jc w:val="center"/>
              <w:outlineLvl w:val="1"/>
            </w:pPr>
            <w:r>
              <w:t>1.13.</w:t>
            </w:r>
          </w:p>
        </w:tc>
        <w:tc>
          <w:tcPr>
            <w:tcW w:w="8363" w:type="dxa"/>
          </w:tcPr>
          <w:p w:rsidR="00BD4A3C" w:rsidRPr="00D10485" w:rsidRDefault="00BD4A3C" w:rsidP="00E76AC1">
            <w:pPr>
              <w:pStyle w:val="ConsPlusNormal"/>
              <w:ind w:right="79"/>
              <w:jc w:val="both"/>
              <w:outlineLvl w:val="1"/>
            </w:pPr>
            <w:r>
              <w:t>Специалист 1 категории</w:t>
            </w:r>
          </w:p>
        </w:tc>
      </w:tr>
      <w:tr w:rsidR="00BD4A3C" w:rsidTr="00BD4A3C">
        <w:tc>
          <w:tcPr>
            <w:tcW w:w="851" w:type="dxa"/>
          </w:tcPr>
          <w:p w:rsidR="00BD4A3C" w:rsidRDefault="00BD4A3C" w:rsidP="00E76AC1">
            <w:pPr>
              <w:pStyle w:val="ConsPlusNormal"/>
              <w:ind w:right="79"/>
              <w:jc w:val="center"/>
              <w:outlineLvl w:val="1"/>
            </w:pPr>
            <w:r>
              <w:t>2.</w:t>
            </w:r>
          </w:p>
        </w:tc>
        <w:tc>
          <w:tcPr>
            <w:tcW w:w="8363" w:type="dxa"/>
          </w:tcPr>
          <w:p w:rsidR="00BD4A3C" w:rsidRPr="00D10485" w:rsidRDefault="00BD4A3C" w:rsidP="00BD4A3C">
            <w:pPr>
              <w:pStyle w:val="ConsPlusNormal"/>
              <w:ind w:right="79"/>
              <w:outlineLvl w:val="1"/>
            </w:pPr>
            <w:r w:rsidRPr="00D10485">
              <w:t xml:space="preserve">Наименование должности муниципальной службы в </w:t>
            </w:r>
            <w:r>
              <w:t>контрольно-счетном</w:t>
            </w:r>
            <w:r w:rsidRPr="00D10485">
              <w:t xml:space="preserve"> </w:t>
            </w:r>
            <w:r>
              <w:t xml:space="preserve">органе </w:t>
            </w:r>
            <w:r w:rsidRPr="00D10485">
              <w:t>муниципального округа</w:t>
            </w:r>
          </w:p>
        </w:tc>
      </w:tr>
      <w:tr w:rsidR="00BD4A3C" w:rsidTr="00BD4A3C">
        <w:trPr>
          <w:trHeight w:val="398"/>
        </w:trPr>
        <w:tc>
          <w:tcPr>
            <w:tcW w:w="851" w:type="dxa"/>
          </w:tcPr>
          <w:p w:rsidR="00BD4A3C" w:rsidRDefault="00BD4A3C" w:rsidP="00D10485">
            <w:pPr>
              <w:pStyle w:val="ConsPlusNormal"/>
              <w:ind w:left="80" w:right="79"/>
              <w:jc w:val="both"/>
              <w:outlineLvl w:val="1"/>
            </w:pPr>
            <w:r>
              <w:t>2.1.</w:t>
            </w:r>
          </w:p>
        </w:tc>
        <w:tc>
          <w:tcPr>
            <w:tcW w:w="8363" w:type="dxa"/>
          </w:tcPr>
          <w:p w:rsidR="00BD4A3C" w:rsidRPr="00D10485" w:rsidRDefault="00BD4A3C" w:rsidP="00D10485">
            <w:pPr>
              <w:pStyle w:val="ConsPlusNormal"/>
              <w:ind w:left="80" w:right="79"/>
              <w:jc w:val="both"/>
              <w:outlineLvl w:val="1"/>
            </w:pPr>
            <w:r>
              <w:t>Старший инспектор</w:t>
            </w:r>
          </w:p>
        </w:tc>
      </w:tr>
    </w:tbl>
    <w:p w:rsidR="00644D02" w:rsidRDefault="00644D02" w:rsidP="00AE05A9">
      <w:pPr>
        <w:jc w:val="right"/>
        <w:rPr>
          <w:sz w:val="28"/>
        </w:rPr>
      </w:pPr>
    </w:p>
    <w:sectPr w:rsidR="00644D02" w:rsidSect="006A6C15">
      <w:headerReference w:type="even" r:id="rId9"/>
      <w:pgSz w:w="11907" w:h="16840" w:code="9"/>
      <w:pgMar w:top="568" w:right="850" w:bottom="993" w:left="1701" w:header="567" w:footer="624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5D4" w:rsidRDefault="00A555D4">
      <w:r>
        <w:separator/>
      </w:r>
    </w:p>
  </w:endnote>
  <w:endnote w:type="continuationSeparator" w:id="0">
    <w:p w:rsidR="00A555D4" w:rsidRDefault="00A5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5D4" w:rsidRDefault="00A555D4">
      <w:r>
        <w:separator/>
      </w:r>
    </w:p>
  </w:footnote>
  <w:footnote w:type="continuationSeparator" w:id="0">
    <w:p w:rsidR="00A555D4" w:rsidRDefault="00A55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FAC" w:rsidRDefault="00BD18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61FA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1FAC">
      <w:rPr>
        <w:rStyle w:val="a5"/>
        <w:noProof/>
      </w:rPr>
      <w:t>1</w:t>
    </w:r>
    <w:r>
      <w:rPr>
        <w:rStyle w:val="a5"/>
      </w:rPr>
      <w:fldChar w:fldCharType="end"/>
    </w:r>
  </w:p>
  <w:p w:rsidR="00861FAC" w:rsidRDefault="00861FA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86468"/>
    <w:multiLevelType w:val="hybridMultilevel"/>
    <w:tmpl w:val="924E5E08"/>
    <w:lvl w:ilvl="0" w:tplc="64D603FE">
      <w:start w:val="1"/>
      <w:numFmt w:val="decimal"/>
      <w:lvlText w:val="%1."/>
      <w:lvlJc w:val="left"/>
      <w:pPr>
        <w:ind w:left="31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8" w:hanging="360"/>
      </w:pPr>
    </w:lvl>
    <w:lvl w:ilvl="2" w:tplc="0419001B" w:tentative="1">
      <w:start w:val="1"/>
      <w:numFmt w:val="lowerRoman"/>
      <w:lvlText w:val="%3."/>
      <w:lvlJc w:val="right"/>
      <w:pPr>
        <w:ind w:left="4308" w:hanging="180"/>
      </w:pPr>
    </w:lvl>
    <w:lvl w:ilvl="3" w:tplc="0419000F" w:tentative="1">
      <w:start w:val="1"/>
      <w:numFmt w:val="decimal"/>
      <w:lvlText w:val="%4."/>
      <w:lvlJc w:val="left"/>
      <w:pPr>
        <w:ind w:left="5028" w:hanging="360"/>
      </w:pPr>
    </w:lvl>
    <w:lvl w:ilvl="4" w:tplc="04190019" w:tentative="1">
      <w:start w:val="1"/>
      <w:numFmt w:val="lowerLetter"/>
      <w:lvlText w:val="%5."/>
      <w:lvlJc w:val="left"/>
      <w:pPr>
        <w:ind w:left="5748" w:hanging="360"/>
      </w:pPr>
    </w:lvl>
    <w:lvl w:ilvl="5" w:tplc="0419001B" w:tentative="1">
      <w:start w:val="1"/>
      <w:numFmt w:val="lowerRoman"/>
      <w:lvlText w:val="%6."/>
      <w:lvlJc w:val="right"/>
      <w:pPr>
        <w:ind w:left="6468" w:hanging="180"/>
      </w:pPr>
    </w:lvl>
    <w:lvl w:ilvl="6" w:tplc="0419000F" w:tentative="1">
      <w:start w:val="1"/>
      <w:numFmt w:val="decimal"/>
      <w:lvlText w:val="%7."/>
      <w:lvlJc w:val="left"/>
      <w:pPr>
        <w:ind w:left="7188" w:hanging="360"/>
      </w:pPr>
    </w:lvl>
    <w:lvl w:ilvl="7" w:tplc="04190019" w:tentative="1">
      <w:start w:val="1"/>
      <w:numFmt w:val="lowerLetter"/>
      <w:lvlText w:val="%8."/>
      <w:lvlJc w:val="left"/>
      <w:pPr>
        <w:ind w:left="7908" w:hanging="360"/>
      </w:pPr>
    </w:lvl>
    <w:lvl w:ilvl="8" w:tplc="0419001B" w:tentative="1">
      <w:start w:val="1"/>
      <w:numFmt w:val="lowerRoman"/>
      <w:lvlText w:val="%9."/>
      <w:lvlJc w:val="right"/>
      <w:pPr>
        <w:ind w:left="86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79E"/>
    <w:rsid w:val="00000265"/>
    <w:rsid w:val="00001F27"/>
    <w:rsid w:val="0002066C"/>
    <w:rsid w:val="0003012E"/>
    <w:rsid w:val="00030F7E"/>
    <w:rsid w:val="000336CA"/>
    <w:rsid w:val="000417CC"/>
    <w:rsid w:val="0007295A"/>
    <w:rsid w:val="000C4FB9"/>
    <w:rsid w:val="001165CB"/>
    <w:rsid w:val="00120BCC"/>
    <w:rsid w:val="00130CB5"/>
    <w:rsid w:val="001664FD"/>
    <w:rsid w:val="00167B82"/>
    <w:rsid w:val="001804CC"/>
    <w:rsid w:val="00181BC4"/>
    <w:rsid w:val="001B5903"/>
    <w:rsid w:val="001B7A31"/>
    <w:rsid w:val="001D3E53"/>
    <w:rsid w:val="001E2005"/>
    <w:rsid w:val="00236EF5"/>
    <w:rsid w:val="002529F8"/>
    <w:rsid w:val="00302208"/>
    <w:rsid w:val="003071CF"/>
    <w:rsid w:val="0031463D"/>
    <w:rsid w:val="00316CD4"/>
    <w:rsid w:val="003257EB"/>
    <w:rsid w:val="00331C44"/>
    <w:rsid w:val="0036673B"/>
    <w:rsid w:val="003B7950"/>
    <w:rsid w:val="003D0009"/>
    <w:rsid w:val="0043606D"/>
    <w:rsid w:val="00443781"/>
    <w:rsid w:val="00447085"/>
    <w:rsid w:val="00452774"/>
    <w:rsid w:val="00466A43"/>
    <w:rsid w:val="00480601"/>
    <w:rsid w:val="004B2D92"/>
    <w:rsid w:val="004D60A5"/>
    <w:rsid w:val="0050376E"/>
    <w:rsid w:val="00521BDA"/>
    <w:rsid w:val="00562A7F"/>
    <w:rsid w:val="005758CE"/>
    <w:rsid w:val="0059265D"/>
    <w:rsid w:val="0059373A"/>
    <w:rsid w:val="005D5650"/>
    <w:rsid w:val="0060469B"/>
    <w:rsid w:val="00644D02"/>
    <w:rsid w:val="006560EB"/>
    <w:rsid w:val="00691BD9"/>
    <w:rsid w:val="006A6C15"/>
    <w:rsid w:val="006D5B85"/>
    <w:rsid w:val="006F2C5A"/>
    <w:rsid w:val="00720BB1"/>
    <w:rsid w:val="00737FA8"/>
    <w:rsid w:val="007A03C1"/>
    <w:rsid w:val="007D0E6C"/>
    <w:rsid w:val="007D6617"/>
    <w:rsid w:val="00811804"/>
    <w:rsid w:val="00826EED"/>
    <w:rsid w:val="00861FAC"/>
    <w:rsid w:val="008A0661"/>
    <w:rsid w:val="008A3A25"/>
    <w:rsid w:val="008A5486"/>
    <w:rsid w:val="008A707D"/>
    <w:rsid w:val="0092071D"/>
    <w:rsid w:val="0093171F"/>
    <w:rsid w:val="00932610"/>
    <w:rsid w:val="0095718D"/>
    <w:rsid w:val="009B7F04"/>
    <w:rsid w:val="009C62E4"/>
    <w:rsid w:val="009D3DFC"/>
    <w:rsid w:val="00A54403"/>
    <w:rsid w:val="00A555D4"/>
    <w:rsid w:val="00A579CF"/>
    <w:rsid w:val="00A65D7B"/>
    <w:rsid w:val="00A72169"/>
    <w:rsid w:val="00A96506"/>
    <w:rsid w:val="00AB56CE"/>
    <w:rsid w:val="00AD6DD1"/>
    <w:rsid w:val="00AE05A9"/>
    <w:rsid w:val="00AE0D94"/>
    <w:rsid w:val="00B12D23"/>
    <w:rsid w:val="00B462B3"/>
    <w:rsid w:val="00B9037F"/>
    <w:rsid w:val="00B919E2"/>
    <w:rsid w:val="00B93043"/>
    <w:rsid w:val="00BD1834"/>
    <w:rsid w:val="00BD4A3C"/>
    <w:rsid w:val="00BE546B"/>
    <w:rsid w:val="00BF002E"/>
    <w:rsid w:val="00C411BC"/>
    <w:rsid w:val="00C46600"/>
    <w:rsid w:val="00CA0D6B"/>
    <w:rsid w:val="00D10485"/>
    <w:rsid w:val="00D16C85"/>
    <w:rsid w:val="00D61A35"/>
    <w:rsid w:val="00D742F5"/>
    <w:rsid w:val="00D8590E"/>
    <w:rsid w:val="00DA0AF1"/>
    <w:rsid w:val="00DB0CF6"/>
    <w:rsid w:val="00DD2CF2"/>
    <w:rsid w:val="00DD39D2"/>
    <w:rsid w:val="00DE6718"/>
    <w:rsid w:val="00E254F8"/>
    <w:rsid w:val="00E5279E"/>
    <w:rsid w:val="00E53556"/>
    <w:rsid w:val="00E70EA6"/>
    <w:rsid w:val="00E76AC1"/>
    <w:rsid w:val="00E81BE7"/>
    <w:rsid w:val="00EA7C0D"/>
    <w:rsid w:val="00EB3202"/>
    <w:rsid w:val="00EC3640"/>
    <w:rsid w:val="00EE370C"/>
    <w:rsid w:val="00EE62E7"/>
    <w:rsid w:val="00EF132A"/>
    <w:rsid w:val="00EF6E4C"/>
    <w:rsid w:val="00F17AB7"/>
    <w:rsid w:val="00F23551"/>
    <w:rsid w:val="00F65635"/>
    <w:rsid w:val="00F72146"/>
    <w:rsid w:val="00FB7783"/>
    <w:rsid w:val="00FE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79C91137"/>
  <w15:docId w15:val="{42609832-F73F-4076-AF44-DCE8F2B2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20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B320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EB3202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EB320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919E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919E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919E2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EB3202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919E2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EB3202"/>
    <w:rPr>
      <w:rFonts w:cs="Times New Roman"/>
    </w:rPr>
  </w:style>
  <w:style w:type="paragraph" w:styleId="a6">
    <w:name w:val="Body Text Indent"/>
    <w:basedOn w:val="a"/>
    <w:link w:val="a7"/>
    <w:uiPriority w:val="99"/>
    <w:rsid w:val="0007295A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07295A"/>
    <w:rPr>
      <w:rFonts w:cs="Times New Roman"/>
      <w:sz w:val="28"/>
    </w:rPr>
  </w:style>
  <w:style w:type="paragraph" w:customStyle="1" w:styleId="ConsPlusNormal">
    <w:name w:val="ConsPlusNormal"/>
    <w:uiPriority w:val="99"/>
    <w:rsid w:val="0007295A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99"/>
    <w:rsid w:val="001664F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semiHidden/>
    <w:unhideWhenUsed/>
    <w:rsid w:val="00A65D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5D7B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79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79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71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396D9AEE1CD2E62C754079C99E31C0C0572D667D162F83E145E9A556440844EB0852B7380638A13565A82C438355E1C4F581DE8DAE6F66EAa3t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396D9AEE1CD2E62C754079C99E31C0C0572D667D162F83E145E9A556440844EB0852B7380638A13565A82C438355E1C4F581DE8DAE6F66EAa3t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dimanovaNG\Local%20Settings\Temporary%20Internet%20Files\Content.MSO\E2E3712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E2E37122</Template>
  <TotalTime>423</TotalTime>
  <Pages>4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А.Н.</dc:creator>
  <cp:lastModifiedBy>User1</cp:lastModifiedBy>
  <cp:revision>12</cp:revision>
  <cp:lastPrinted>2026-01-26T06:46:00Z</cp:lastPrinted>
  <dcterms:created xsi:type="dcterms:W3CDTF">2022-12-20T13:57:00Z</dcterms:created>
  <dcterms:modified xsi:type="dcterms:W3CDTF">2026-02-05T12:53:00Z</dcterms:modified>
</cp:coreProperties>
</file>