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E4F" w:rsidRPr="002A6288" w:rsidRDefault="00022E4F" w:rsidP="00022E4F">
      <w:pPr>
        <w:jc w:val="center"/>
        <w:rPr>
          <w:sz w:val="24"/>
          <w:szCs w:val="24"/>
        </w:rPr>
      </w:pPr>
      <w:r w:rsidRPr="002A6288">
        <w:rPr>
          <w:sz w:val="24"/>
          <w:szCs w:val="24"/>
        </w:rPr>
        <w:t>ПРЕДСТАВИТЕЛЬНОЕ СОБРАНИЕ ВОЖЕГОДСКОГО МУНИЦИПАЛЬНОГО ОКРУГА</w:t>
      </w:r>
    </w:p>
    <w:p w:rsidR="00022E4F" w:rsidRDefault="00022E4F" w:rsidP="00022E4F">
      <w:pPr>
        <w:jc w:val="center"/>
      </w:pPr>
    </w:p>
    <w:p w:rsidR="00022E4F" w:rsidRDefault="00022E4F" w:rsidP="00022E4F">
      <w:pPr>
        <w:pStyle w:val="1"/>
        <w:rPr>
          <w:sz w:val="28"/>
        </w:rPr>
      </w:pPr>
      <w:r>
        <w:t xml:space="preserve">Р Е Ш Е Н И Е </w:t>
      </w:r>
    </w:p>
    <w:p w:rsidR="00022E4F" w:rsidRDefault="002A6288" w:rsidP="00022E4F">
      <w:pPr>
        <w:jc w:val="both"/>
        <w:rPr>
          <w:sz w:val="28"/>
        </w:rPr>
      </w:pPr>
      <w:r>
        <w:rPr>
          <w:noProof/>
          <w:sz w:val="28"/>
        </w:rPr>
        <w:pict>
          <v:rect id="Прямоугольник 6" o:spid="_x0000_s1026" style="position:absolute;left:0;text-align:left;margin-left:144.7pt;margin-top:14.3pt;width:97.7pt;height:18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" o:allowincell="f" filled="f" stroked="f" strokeweight="1pt">
            <v:textbox inset="1pt,1pt,1pt,1pt">
              <w:txbxContent>
                <w:p w:rsidR="00022E4F" w:rsidRPr="00913293" w:rsidRDefault="002A6288" w:rsidP="00014DF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59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Прямоугольник 5" o:spid="_x0000_s1027" style="position:absolute;left:0;text-align:left;margin-left:20.7pt;margin-top:14.3pt;width:100.55pt;height:18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" o:allowincell="f" filled="f" stroked="f" strokeweight="1pt">
            <v:textbox inset="1pt,1pt,1pt,1pt">
              <w:txbxContent>
                <w:p w:rsidR="00022E4F" w:rsidRPr="00CF0237" w:rsidRDefault="002A6288" w:rsidP="00022E4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25.09.2025</w:t>
                  </w:r>
                </w:p>
              </w:txbxContent>
            </v:textbox>
          </v:rect>
        </w:pict>
      </w:r>
    </w:p>
    <w:p w:rsidR="00022E4F" w:rsidRDefault="00022E4F" w:rsidP="00022E4F">
      <w:pPr>
        <w:pStyle w:val="2"/>
      </w:pPr>
      <w:r>
        <w:t>От _______________ № ______________</w:t>
      </w:r>
    </w:p>
    <w:p w:rsidR="00022E4F" w:rsidRPr="00C922DF" w:rsidRDefault="00022E4F" w:rsidP="00022E4F">
      <w:pPr>
        <w:jc w:val="both"/>
        <w:rPr>
          <w:sz w:val="8"/>
        </w:rPr>
      </w:pPr>
    </w:p>
    <w:p w:rsidR="00022E4F" w:rsidRDefault="00022E4F" w:rsidP="00022E4F">
      <w:pPr>
        <w:ind w:left="2124"/>
        <w:jc w:val="both"/>
        <w:rPr>
          <w:sz w:val="16"/>
        </w:rPr>
      </w:pPr>
      <w:r w:rsidRPr="00C922DF">
        <w:rPr>
          <w:sz w:val="16"/>
        </w:rPr>
        <w:t xml:space="preserve">       </w:t>
      </w:r>
      <w:r>
        <w:rPr>
          <w:sz w:val="16"/>
        </w:rPr>
        <w:t>п. Вожега</w:t>
      </w:r>
    </w:p>
    <w:p w:rsidR="00A32F68" w:rsidRDefault="00A32F68" w:rsidP="00022E4F">
      <w:pPr>
        <w:ind w:left="2124"/>
        <w:jc w:val="both"/>
        <w:rPr>
          <w:sz w:val="16"/>
        </w:rPr>
      </w:pPr>
    </w:p>
    <w:p w:rsidR="00A32F68" w:rsidRDefault="00A32F68" w:rsidP="00022E4F">
      <w:pPr>
        <w:ind w:left="2124"/>
        <w:jc w:val="both"/>
        <w:rPr>
          <w:sz w:val="16"/>
        </w:rPr>
      </w:pPr>
    </w:p>
    <w:p w:rsidR="00022E4F" w:rsidRPr="00F720AC" w:rsidRDefault="00022E4F" w:rsidP="00022E4F">
      <w:pPr>
        <w:jc w:val="both"/>
        <w:rPr>
          <w:sz w:val="8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022E4F" w:rsidRPr="00D04E4D" w:rsidTr="00707C71">
        <w:tc>
          <w:tcPr>
            <w:tcW w:w="1276" w:type="dxa"/>
          </w:tcPr>
          <w:p w:rsidR="00022E4F" w:rsidRPr="00666ADA" w:rsidRDefault="002A6288" w:rsidP="00707C71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Прямая соединительная линия 4" o:spid="_x0000_s1031" style="position:absolute;flip:x;z-index:251664384;visibility:visible" from="238.9pt,.35pt" to="246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Прямая соединительная линия 3" o:spid="_x0000_s1030" style="position:absolute;z-index:251663360;visibility:visible" from="246.1pt,.35pt" to="246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Прямая соединительная линия 2" o:spid="_x0000_s1029" style="position:absolute;z-index:251661312;visibility:visible" from="1.35pt,.35pt" to="1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Прямая соединительная линия 1" o:spid="_x0000_s1028" style="position:absolute;z-index:251662336;visibility:visible" from="1.35pt,.35pt" to="8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" o:allowincell="f">
                  <v:stroke startarrowwidth="narrow" startarrowlength="short" endarrowwidth="narrow" endarrowlength="short"/>
                </v:line>
              </w:pict>
            </w:r>
            <w:r w:rsidR="00022E4F" w:rsidRPr="00666ADA">
              <w:rPr>
                <w:sz w:val="28"/>
              </w:rPr>
              <w:t xml:space="preserve">                     </w:t>
            </w:r>
          </w:p>
          <w:p w:rsidR="00022E4F" w:rsidRPr="00666ADA" w:rsidRDefault="00022E4F" w:rsidP="00707C71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 w:rsidRPr="00666ADA">
              <w:rPr>
                <w:sz w:val="28"/>
              </w:rPr>
              <w:t xml:space="preserve">                      </w:t>
            </w:r>
          </w:p>
          <w:p w:rsidR="00022E4F" w:rsidRDefault="00022E4F" w:rsidP="00707C71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 w:rsidRPr="00666ADA">
              <w:rPr>
                <w:sz w:val="28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022E4F" w:rsidRPr="00D04E4D" w:rsidRDefault="00E24493" w:rsidP="00D04E4D">
            <w:pPr>
              <w:jc w:val="both"/>
              <w:rPr>
                <w:rFonts w:asciiTheme="majorHAnsi" w:hAnsiTheme="majorHAnsi" w:cstheme="majorHAnsi"/>
                <w:sz w:val="28"/>
              </w:rPr>
            </w:pPr>
            <w:r>
              <w:rPr>
                <w:sz w:val="28"/>
              </w:rPr>
              <w:t xml:space="preserve">Об утверждении перечня имущества, предлагаемого к передаче из собственности Вологодской области </w:t>
            </w:r>
            <w:r w:rsidRPr="002E046F">
              <w:rPr>
                <w:sz w:val="28"/>
              </w:rPr>
              <w:t xml:space="preserve">в </w:t>
            </w:r>
            <w:r>
              <w:rPr>
                <w:sz w:val="28"/>
              </w:rPr>
              <w:t xml:space="preserve">муниципальную </w:t>
            </w:r>
            <w:r w:rsidRPr="002E046F">
              <w:rPr>
                <w:sz w:val="28"/>
              </w:rPr>
              <w:t xml:space="preserve">собственность Вожегодского </w:t>
            </w:r>
            <w:r>
              <w:rPr>
                <w:sz w:val="28"/>
              </w:rPr>
              <w:t>муниципального округа</w:t>
            </w:r>
            <w:r w:rsidRPr="00D04E4D">
              <w:rPr>
                <w:rFonts w:asciiTheme="majorHAnsi" w:hAnsiTheme="majorHAnsi" w:cstheme="majorHAnsi"/>
                <w:sz w:val="28"/>
              </w:rPr>
              <w:t xml:space="preserve"> </w:t>
            </w:r>
          </w:p>
        </w:tc>
      </w:tr>
    </w:tbl>
    <w:p w:rsidR="004B626D" w:rsidRDefault="004B626D">
      <w:pPr>
        <w:pStyle w:val="ConsPlusNormal"/>
        <w:spacing w:after="1"/>
      </w:pPr>
    </w:p>
    <w:p w:rsidR="00E20A16" w:rsidRDefault="00E20A16">
      <w:pPr>
        <w:pStyle w:val="ConsPlusNormal"/>
        <w:jc w:val="both"/>
      </w:pPr>
    </w:p>
    <w:p w:rsidR="009E4942" w:rsidRPr="006048BB" w:rsidRDefault="00E24493" w:rsidP="006048BB">
      <w:pPr>
        <w:ind w:firstLine="708"/>
        <w:jc w:val="both"/>
        <w:rPr>
          <w:sz w:val="28"/>
          <w:szCs w:val="28"/>
        </w:rPr>
      </w:pPr>
      <w:r w:rsidRPr="00F52FA3">
        <w:rPr>
          <w:sz w:val="28"/>
        </w:rPr>
        <w:t xml:space="preserve">В соответствии с </w:t>
      </w:r>
      <w:r w:rsidRPr="00F52FA3">
        <w:rPr>
          <w:sz w:val="28"/>
          <w:szCs w:val="28"/>
        </w:rPr>
        <w:t xml:space="preserve">постановлением Правительства Российской Федерации от 13 июня 2006 года № </w:t>
      </w:r>
      <w:r w:rsidR="004924B4">
        <w:rPr>
          <w:sz w:val="28"/>
          <w:szCs w:val="28"/>
        </w:rPr>
        <w:t>3</w:t>
      </w:r>
      <w:r w:rsidRPr="00F52FA3">
        <w:rPr>
          <w:sz w:val="28"/>
          <w:szCs w:val="28"/>
        </w:rPr>
        <w:t>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  <w:r>
        <w:rPr>
          <w:sz w:val="28"/>
          <w:szCs w:val="28"/>
        </w:rPr>
        <w:t xml:space="preserve">,  </w:t>
      </w:r>
      <w:r w:rsidRPr="00F52FA3">
        <w:rPr>
          <w:sz w:val="28"/>
        </w:rPr>
        <w:t>Положением об управлении и распоряжении муниципальным имуществом Вожегодского муниципального округа, утвержденным решением Представительного Собрания Вожегодского муниципального округа от 27 апреля 2023 года № 66 «Об утверждении Положения об управлении и распоряжении муниципальным имуществом Вожегодского муниципального округа»</w:t>
      </w:r>
      <w:r>
        <w:rPr>
          <w:sz w:val="28"/>
        </w:rPr>
        <w:t xml:space="preserve"> </w:t>
      </w:r>
      <w:r w:rsidR="009E4942" w:rsidRPr="006048BB">
        <w:rPr>
          <w:sz w:val="28"/>
          <w:szCs w:val="28"/>
        </w:rPr>
        <w:t xml:space="preserve">Представительное Собрание Вожегодского муниципального округа </w:t>
      </w:r>
    </w:p>
    <w:p w:rsidR="009E4942" w:rsidRDefault="009E4942" w:rsidP="009E4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</w:t>
      </w:r>
      <w:r w:rsidRPr="00CB760E">
        <w:rPr>
          <w:rFonts w:ascii="Times New Roman" w:hAnsi="Times New Roman" w:cs="Times New Roman"/>
          <w:sz w:val="28"/>
          <w:szCs w:val="28"/>
        </w:rPr>
        <w:t>:</w:t>
      </w:r>
    </w:p>
    <w:p w:rsidR="00515644" w:rsidRDefault="00515644" w:rsidP="009E4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493" w:rsidRDefault="009E4942" w:rsidP="00E24493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E24493">
        <w:rPr>
          <w:sz w:val="28"/>
        </w:rPr>
        <w:t xml:space="preserve">Утвердить перечень имущества, предлагаемого к передаче из собственности Вологодской области </w:t>
      </w:r>
      <w:r w:rsidR="00E24493" w:rsidRPr="002E046F">
        <w:rPr>
          <w:sz w:val="28"/>
        </w:rPr>
        <w:t xml:space="preserve">в </w:t>
      </w:r>
      <w:r w:rsidR="00E24493">
        <w:rPr>
          <w:sz w:val="28"/>
        </w:rPr>
        <w:t xml:space="preserve">муниципальную </w:t>
      </w:r>
      <w:r w:rsidR="00E24493" w:rsidRPr="002E046F">
        <w:rPr>
          <w:sz w:val="28"/>
        </w:rPr>
        <w:t xml:space="preserve">собственность Вожегодского </w:t>
      </w:r>
      <w:r w:rsidR="00E24493">
        <w:rPr>
          <w:sz w:val="28"/>
        </w:rPr>
        <w:t>муниципального округа (приложение).</w:t>
      </w:r>
    </w:p>
    <w:p w:rsidR="00D04E4D" w:rsidRPr="00115A1F" w:rsidRDefault="00D04E4D" w:rsidP="00D04E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15A1F">
        <w:rPr>
          <w:sz w:val="28"/>
          <w:szCs w:val="28"/>
        </w:rPr>
        <w:t>. Настоящее решение вступает в силу</w:t>
      </w:r>
      <w:r w:rsidR="00B96C31" w:rsidRPr="00B96C31">
        <w:rPr>
          <w:sz w:val="28"/>
          <w:szCs w:val="28"/>
        </w:rPr>
        <w:t xml:space="preserve"> </w:t>
      </w:r>
      <w:r w:rsidR="00B96C31">
        <w:rPr>
          <w:sz w:val="28"/>
          <w:szCs w:val="28"/>
        </w:rPr>
        <w:t>со дня его официального о</w:t>
      </w:r>
      <w:r w:rsidRPr="00115A1F">
        <w:rPr>
          <w:sz w:val="28"/>
          <w:szCs w:val="28"/>
        </w:rPr>
        <w:t>публикования в</w:t>
      </w:r>
      <w:r>
        <w:rPr>
          <w:sz w:val="28"/>
          <w:szCs w:val="28"/>
        </w:rPr>
        <w:t xml:space="preserve"> газете «Борьба».</w:t>
      </w:r>
    </w:p>
    <w:p w:rsidR="00D04E4D" w:rsidRDefault="00D04E4D" w:rsidP="00D04E4D">
      <w:pPr>
        <w:pStyle w:val="a5"/>
        <w:ind w:firstLine="567"/>
      </w:pPr>
      <w:r>
        <w:rPr>
          <w:szCs w:val="28"/>
        </w:rPr>
        <w:t>3</w:t>
      </w:r>
      <w:r w:rsidRPr="00115A1F">
        <w:rPr>
          <w:szCs w:val="28"/>
        </w:rPr>
        <w:t>. Контроль за</w:t>
      </w:r>
      <w:r w:rsidRPr="003B666F">
        <w:t xml:space="preserve"> исполнением настоящего решения возложить на постоянную комиссию по бюджету, налогам</w:t>
      </w:r>
      <w:r>
        <w:t xml:space="preserve"> и экономической политике</w:t>
      </w:r>
      <w:r w:rsidRPr="003B666F">
        <w:t xml:space="preserve"> Представительного Собрания В</w:t>
      </w:r>
      <w:r>
        <w:t>ожегодского муниципального округ</w:t>
      </w:r>
      <w:r w:rsidRPr="003B666F">
        <w:t>а.</w:t>
      </w:r>
    </w:p>
    <w:p w:rsidR="007A1107" w:rsidRDefault="007A1107" w:rsidP="00D04E4D">
      <w:pPr>
        <w:pStyle w:val="a5"/>
        <w:ind w:firstLine="567"/>
      </w:pPr>
    </w:p>
    <w:p w:rsidR="00CC76F8" w:rsidRPr="003B666F" w:rsidRDefault="00CC76F8" w:rsidP="00D04E4D">
      <w:pPr>
        <w:pStyle w:val="a5"/>
        <w:ind w:firstLine="567"/>
      </w:pPr>
    </w:p>
    <w:tbl>
      <w:tblPr>
        <w:tblW w:w="102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9"/>
        <w:gridCol w:w="117"/>
        <w:gridCol w:w="5034"/>
      </w:tblGrid>
      <w:tr w:rsidR="00D04E4D" w:rsidRPr="005A535E" w:rsidTr="00452B6A">
        <w:trPr>
          <w:trHeight w:val="386"/>
        </w:trPr>
        <w:tc>
          <w:tcPr>
            <w:tcW w:w="5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04E4D" w:rsidRPr="005A535E" w:rsidRDefault="00D04E4D" w:rsidP="00452B6A">
            <w:pPr>
              <w:rPr>
                <w:sz w:val="28"/>
                <w:szCs w:val="28"/>
              </w:rPr>
            </w:pPr>
            <w:r w:rsidRPr="005A535E">
              <w:rPr>
                <w:sz w:val="28"/>
                <w:szCs w:val="28"/>
              </w:rPr>
              <w:t>Председатель</w:t>
            </w:r>
          </w:p>
          <w:p w:rsidR="00D04E4D" w:rsidRPr="005A535E" w:rsidRDefault="00D04E4D" w:rsidP="00452B6A">
            <w:pPr>
              <w:rPr>
                <w:sz w:val="28"/>
                <w:szCs w:val="28"/>
              </w:rPr>
            </w:pPr>
            <w:r w:rsidRPr="005A535E">
              <w:rPr>
                <w:sz w:val="28"/>
                <w:szCs w:val="28"/>
              </w:rPr>
              <w:t xml:space="preserve">Представительного Собрания Вожегодского муниципального округа </w:t>
            </w:r>
          </w:p>
          <w:p w:rsidR="00D04E4D" w:rsidRPr="005A535E" w:rsidRDefault="00D04E4D" w:rsidP="00452B6A">
            <w:pPr>
              <w:rPr>
                <w:sz w:val="28"/>
                <w:szCs w:val="28"/>
              </w:rPr>
            </w:pPr>
          </w:p>
        </w:tc>
        <w:tc>
          <w:tcPr>
            <w:tcW w:w="503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04E4D" w:rsidRPr="005A535E" w:rsidRDefault="00D04E4D" w:rsidP="00452B6A">
            <w:pPr>
              <w:rPr>
                <w:sz w:val="28"/>
                <w:szCs w:val="28"/>
              </w:rPr>
            </w:pPr>
            <w:r w:rsidRPr="005A535E">
              <w:rPr>
                <w:sz w:val="28"/>
                <w:szCs w:val="28"/>
              </w:rPr>
              <w:t xml:space="preserve">Глава Вожегодского муниципального округа </w:t>
            </w:r>
          </w:p>
        </w:tc>
      </w:tr>
      <w:tr w:rsidR="00D04E4D" w:rsidRPr="00D233EE" w:rsidTr="00452B6A">
        <w:trPr>
          <w:trHeight w:val="386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04E4D" w:rsidRPr="005A535E" w:rsidRDefault="00D04E4D" w:rsidP="00452B6A">
            <w:pPr>
              <w:rPr>
                <w:sz w:val="28"/>
                <w:szCs w:val="28"/>
              </w:rPr>
            </w:pPr>
            <w:r w:rsidRPr="005A535E">
              <w:rPr>
                <w:sz w:val="28"/>
                <w:szCs w:val="28"/>
              </w:rPr>
              <w:t xml:space="preserve">______________ Л.П. </w:t>
            </w:r>
            <w:proofErr w:type="spellStart"/>
            <w:r w:rsidRPr="005A535E">
              <w:rPr>
                <w:sz w:val="28"/>
                <w:szCs w:val="28"/>
              </w:rPr>
              <w:t>Олиева</w:t>
            </w:r>
            <w:proofErr w:type="spellEnd"/>
          </w:p>
          <w:p w:rsidR="00D04E4D" w:rsidRPr="005A535E" w:rsidRDefault="00D04E4D" w:rsidP="00452B6A">
            <w:pPr>
              <w:rPr>
                <w:sz w:val="28"/>
                <w:szCs w:val="28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04E4D" w:rsidRPr="005A535E" w:rsidRDefault="00D04E4D" w:rsidP="00A32F68">
            <w:pPr>
              <w:rPr>
                <w:sz w:val="28"/>
                <w:szCs w:val="28"/>
              </w:rPr>
            </w:pPr>
            <w:r w:rsidRPr="005A535E">
              <w:rPr>
                <w:sz w:val="28"/>
                <w:szCs w:val="28"/>
              </w:rPr>
              <w:t xml:space="preserve">________________ </w:t>
            </w:r>
            <w:r w:rsidR="00A32F68">
              <w:rPr>
                <w:sz w:val="28"/>
                <w:szCs w:val="28"/>
              </w:rPr>
              <w:t>Е.В. Первов</w:t>
            </w:r>
          </w:p>
        </w:tc>
      </w:tr>
    </w:tbl>
    <w:p w:rsidR="00D04E4D" w:rsidRDefault="00D04E4D" w:rsidP="00D04E4D">
      <w:pPr>
        <w:pStyle w:val="a5"/>
        <w:ind w:firstLine="567"/>
      </w:pPr>
    </w:p>
    <w:p w:rsidR="00CC76F8" w:rsidRDefault="00CC76F8" w:rsidP="00CC76F8">
      <w:pPr>
        <w:suppressAutoHyphens/>
        <w:ind w:left="3540" w:firstLine="708"/>
        <w:jc w:val="center"/>
        <w:rPr>
          <w:sz w:val="28"/>
          <w:szCs w:val="28"/>
        </w:rPr>
        <w:sectPr w:rsidR="00CC76F8" w:rsidSect="00CC76F8">
          <w:pgSz w:w="11906" w:h="16838"/>
          <w:pgMar w:top="567" w:right="851" w:bottom="709" w:left="1701" w:header="709" w:footer="709" w:gutter="0"/>
          <w:cols w:space="708"/>
          <w:docGrid w:linePitch="360"/>
        </w:sectPr>
      </w:pPr>
    </w:p>
    <w:p w:rsidR="00CC76F8" w:rsidRDefault="00CC76F8" w:rsidP="00CC76F8">
      <w:pPr>
        <w:suppressAutoHyphens/>
        <w:ind w:left="849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CC76F8" w:rsidRDefault="00CC76F8" w:rsidP="00CC76F8">
      <w:pPr>
        <w:suppressAutoHyphens/>
        <w:ind w:left="8501" w:firstLine="703"/>
        <w:rPr>
          <w:sz w:val="28"/>
          <w:szCs w:val="28"/>
        </w:rPr>
      </w:pPr>
      <w:r>
        <w:rPr>
          <w:sz w:val="28"/>
          <w:szCs w:val="28"/>
        </w:rPr>
        <w:t>Решением Представительного Собрания</w:t>
      </w:r>
    </w:p>
    <w:p w:rsidR="00CC76F8" w:rsidRDefault="00CC76F8" w:rsidP="00CC76F8">
      <w:pPr>
        <w:suppressAutoHyphens/>
        <w:ind w:left="8784" w:firstLine="420"/>
        <w:rPr>
          <w:sz w:val="28"/>
          <w:szCs w:val="28"/>
        </w:rPr>
      </w:pPr>
      <w:r>
        <w:rPr>
          <w:sz w:val="28"/>
          <w:szCs w:val="28"/>
        </w:rPr>
        <w:t>Вожегодского муниципального округа</w:t>
      </w:r>
    </w:p>
    <w:p w:rsidR="00CC76F8" w:rsidRDefault="002A6288" w:rsidP="00CC76F8">
      <w:pPr>
        <w:suppressAutoHyphens/>
        <w:ind w:left="8784" w:firstLine="420"/>
        <w:rPr>
          <w:sz w:val="28"/>
          <w:szCs w:val="28"/>
        </w:rPr>
      </w:pPr>
      <w:r>
        <w:rPr>
          <w:sz w:val="28"/>
          <w:szCs w:val="28"/>
        </w:rPr>
        <w:t>от 25.09.2025</w:t>
      </w:r>
      <w:r w:rsidR="00CC76F8">
        <w:rPr>
          <w:sz w:val="28"/>
          <w:szCs w:val="28"/>
        </w:rPr>
        <w:t xml:space="preserve"> № </w:t>
      </w:r>
      <w:r>
        <w:rPr>
          <w:sz w:val="28"/>
          <w:szCs w:val="28"/>
        </w:rPr>
        <w:t>59</w:t>
      </w:r>
      <w:bookmarkStart w:id="0" w:name="_GoBack"/>
      <w:bookmarkEnd w:id="0"/>
    </w:p>
    <w:p w:rsidR="00CC76F8" w:rsidRDefault="00CC76F8" w:rsidP="00CC76F8">
      <w:pPr>
        <w:suppressAutoHyphens/>
        <w:ind w:left="8784" w:firstLine="42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CC76F8" w:rsidRDefault="00CC76F8" w:rsidP="00CC76F8">
      <w:pPr>
        <w:pStyle w:val="a5"/>
        <w:ind w:firstLine="567"/>
        <w:jc w:val="right"/>
      </w:pPr>
    </w:p>
    <w:p w:rsidR="00CC76F8" w:rsidRPr="00F52FA3" w:rsidRDefault="00CC76F8" w:rsidP="00CC76F8">
      <w:pPr>
        <w:pStyle w:val="a5"/>
        <w:ind w:firstLine="567"/>
        <w:jc w:val="center"/>
        <w:rPr>
          <w:szCs w:val="28"/>
        </w:rPr>
      </w:pPr>
      <w:r w:rsidRPr="00F52FA3">
        <w:rPr>
          <w:szCs w:val="28"/>
        </w:rPr>
        <w:t>Перечень имущества, предлагаемого к передаче из собственности Вологодской области</w:t>
      </w:r>
    </w:p>
    <w:p w:rsidR="00CC76F8" w:rsidRPr="00F52FA3" w:rsidRDefault="00CC76F8" w:rsidP="00CC76F8">
      <w:pPr>
        <w:pStyle w:val="a5"/>
        <w:ind w:firstLine="567"/>
        <w:jc w:val="center"/>
        <w:rPr>
          <w:szCs w:val="28"/>
        </w:rPr>
      </w:pPr>
      <w:r w:rsidRPr="00F52FA3">
        <w:rPr>
          <w:szCs w:val="28"/>
        </w:rPr>
        <w:t>в муниципальную собственность Вожегодского муниципального округа</w:t>
      </w:r>
    </w:p>
    <w:p w:rsidR="00CC76F8" w:rsidRPr="00F52FA3" w:rsidRDefault="00CC76F8" w:rsidP="00CC76F8">
      <w:pPr>
        <w:pStyle w:val="a5"/>
        <w:ind w:firstLine="567"/>
        <w:jc w:val="center"/>
        <w:rPr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3227"/>
        <w:gridCol w:w="2359"/>
        <w:gridCol w:w="3363"/>
        <w:gridCol w:w="3079"/>
      </w:tblGrid>
      <w:tr w:rsidR="000B73DC" w:rsidTr="000B73DC">
        <w:tc>
          <w:tcPr>
            <w:tcW w:w="3815" w:type="dxa"/>
          </w:tcPr>
          <w:p w:rsidR="00CC76F8" w:rsidRPr="004014BA" w:rsidRDefault="00CC76F8" w:rsidP="00E8568B">
            <w:pPr>
              <w:pStyle w:val="a5"/>
              <w:jc w:val="center"/>
              <w:rPr>
                <w:szCs w:val="28"/>
              </w:rPr>
            </w:pPr>
            <w:r w:rsidRPr="004014BA">
              <w:rPr>
                <w:szCs w:val="28"/>
              </w:rPr>
              <w:t>Полное наименование организации</w:t>
            </w:r>
          </w:p>
        </w:tc>
        <w:tc>
          <w:tcPr>
            <w:tcW w:w="3227" w:type="dxa"/>
          </w:tcPr>
          <w:p w:rsidR="00CC76F8" w:rsidRPr="004014BA" w:rsidRDefault="00CC76F8" w:rsidP="00E8568B">
            <w:pPr>
              <w:pStyle w:val="a5"/>
              <w:jc w:val="center"/>
              <w:rPr>
                <w:szCs w:val="28"/>
              </w:rPr>
            </w:pPr>
            <w:r w:rsidRPr="004014BA">
              <w:rPr>
                <w:szCs w:val="28"/>
              </w:rPr>
              <w:t>Адрес местонахождения организации, ИНН организации</w:t>
            </w:r>
          </w:p>
        </w:tc>
        <w:tc>
          <w:tcPr>
            <w:tcW w:w="2359" w:type="dxa"/>
          </w:tcPr>
          <w:p w:rsidR="00CC76F8" w:rsidRPr="004014BA" w:rsidRDefault="00CC76F8" w:rsidP="00E8568B">
            <w:pPr>
              <w:pStyle w:val="a5"/>
              <w:jc w:val="center"/>
              <w:rPr>
                <w:szCs w:val="28"/>
              </w:rPr>
            </w:pPr>
            <w:r w:rsidRPr="004014BA">
              <w:rPr>
                <w:szCs w:val="28"/>
              </w:rPr>
              <w:t>Наименование имущества</w:t>
            </w:r>
          </w:p>
        </w:tc>
        <w:tc>
          <w:tcPr>
            <w:tcW w:w="3363" w:type="dxa"/>
          </w:tcPr>
          <w:p w:rsidR="00CC76F8" w:rsidRPr="004014BA" w:rsidRDefault="00CC76F8" w:rsidP="00E8568B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Адрес местонахождения имущества</w:t>
            </w:r>
          </w:p>
        </w:tc>
        <w:tc>
          <w:tcPr>
            <w:tcW w:w="3079" w:type="dxa"/>
          </w:tcPr>
          <w:p w:rsidR="00CC76F8" w:rsidRPr="004014BA" w:rsidRDefault="00CC76F8" w:rsidP="00E8568B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Индивидуализирующие характеристики имущества</w:t>
            </w:r>
          </w:p>
        </w:tc>
      </w:tr>
      <w:tr w:rsidR="000B73DC" w:rsidTr="000B73DC">
        <w:trPr>
          <w:trHeight w:val="2295"/>
        </w:trPr>
        <w:tc>
          <w:tcPr>
            <w:tcW w:w="3815" w:type="dxa"/>
          </w:tcPr>
          <w:p w:rsidR="00CC76F8" w:rsidRPr="004014BA" w:rsidRDefault="00CC76F8" w:rsidP="00CC76F8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Министерство имущественных отношений и градостроительной деятельности Вологодской области</w:t>
            </w:r>
          </w:p>
        </w:tc>
        <w:tc>
          <w:tcPr>
            <w:tcW w:w="3227" w:type="dxa"/>
          </w:tcPr>
          <w:p w:rsidR="00CC76F8" w:rsidRDefault="00CC76F8" w:rsidP="00E8568B">
            <w:pPr>
              <w:pStyle w:val="a5"/>
              <w:jc w:val="center"/>
              <w:rPr>
                <w:szCs w:val="28"/>
              </w:rPr>
            </w:pPr>
            <w:r w:rsidRPr="004014BA">
              <w:rPr>
                <w:szCs w:val="28"/>
              </w:rPr>
              <w:t xml:space="preserve">160009, Вологодская область, г. Вологда, ул. </w:t>
            </w:r>
            <w:r w:rsidR="006F4E58">
              <w:rPr>
                <w:szCs w:val="28"/>
              </w:rPr>
              <w:t>Козленская, д</w:t>
            </w:r>
            <w:r w:rsidRPr="004014BA">
              <w:rPr>
                <w:szCs w:val="28"/>
              </w:rPr>
              <w:t>.</w:t>
            </w:r>
            <w:r w:rsidR="006F4E58">
              <w:rPr>
                <w:szCs w:val="28"/>
              </w:rPr>
              <w:t>8</w:t>
            </w:r>
            <w:r w:rsidRPr="004014BA">
              <w:rPr>
                <w:szCs w:val="28"/>
              </w:rPr>
              <w:t xml:space="preserve">, </w:t>
            </w:r>
          </w:p>
          <w:p w:rsidR="00CC76F8" w:rsidRPr="004014BA" w:rsidRDefault="00CC76F8" w:rsidP="000B73DC">
            <w:pPr>
              <w:pStyle w:val="a5"/>
              <w:jc w:val="center"/>
              <w:rPr>
                <w:szCs w:val="28"/>
              </w:rPr>
            </w:pPr>
            <w:r w:rsidRPr="004014BA">
              <w:rPr>
                <w:szCs w:val="28"/>
              </w:rPr>
              <w:t>ИНН 35</w:t>
            </w:r>
            <w:r w:rsidR="000B73DC">
              <w:rPr>
                <w:szCs w:val="28"/>
              </w:rPr>
              <w:t>25057122</w:t>
            </w:r>
          </w:p>
        </w:tc>
        <w:tc>
          <w:tcPr>
            <w:tcW w:w="2359" w:type="dxa"/>
          </w:tcPr>
          <w:p w:rsidR="00CC76F8" w:rsidRPr="004014BA" w:rsidRDefault="000B73DC" w:rsidP="000B73DC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Нежилое помещение</w:t>
            </w:r>
          </w:p>
        </w:tc>
        <w:tc>
          <w:tcPr>
            <w:tcW w:w="3363" w:type="dxa"/>
          </w:tcPr>
          <w:p w:rsidR="00CC76F8" w:rsidRDefault="00CC76F8" w:rsidP="00E8568B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162160, Вологодская область, Вожегодский район, п. Вожега, ул. </w:t>
            </w:r>
            <w:r w:rsidR="000B73DC">
              <w:rPr>
                <w:szCs w:val="28"/>
              </w:rPr>
              <w:t>Школьная</w:t>
            </w:r>
            <w:r>
              <w:rPr>
                <w:szCs w:val="28"/>
              </w:rPr>
              <w:t>, д. 5</w:t>
            </w:r>
          </w:p>
          <w:p w:rsidR="00CC76F8" w:rsidRPr="004014BA" w:rsidRDefault="00CC76F8" w:rsidP="00E8568B">
            <w:pPr>
              <w:pStyle w:val="a5"/>
              <w:jc w:val="center"/>
              <w:rPr>
                <w:szCs w:val="28"/>
              </w:rPr>
            </w:pPr>
          </w:p>
        </w:tc>
        <w:tc>
          <w:tcPr>
            <w:tcW w:w="3079" w:type="dxa"/>
          </w:tcPr>
          <w:p w:rsidR="00CC76F8" w:rsidRPr="004014BA" w:rsidRDefault="000B73DC" w:rsidP="00E8568B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Кадастровый номер 35:06:0101002:629, площадью 83,2 кв.м.</w:t>
            </w:r>
          </w:p>
        </w:tc>
      </w:tr>
      <w:tr w:rsidR="000B73DC" w:rsidTr="000B73DC">
        <w:trPr>
          <w:trHeight w:val="2295"/>
        </w:trPr>
        <w:tc>
          <w:tcPr>
            <w:tcW w:w="3815" w:type="dxa"/>
          </w:tcPr>
          <w:p w:rsidR="000B73DC" w:rsidRPr="004014BA" w:rsidRDefault="000B73DC" w:rsidP="00E8568B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Министерство имущественных отношений и градостроительной деятельности Вологодской области</w:t>
            </w:r>
          </w:p>
        </w:tc>
        <w:tc>
          <w:tcPr>
            <w:tcW w:w="3227" w:type="dxa"/>
          </w:tcPr>
          <w:p w:rsidR="000B73DC" w:rsidRDefault="000B73DC" w:rsidP="00E8568B">
            <w:pPr>
              <w:pStyle w:val="a5"/>
              <w:jc w:val="center"/>
              <w:rPr>
                <w:szCs w:val="28"/>
              </w:rPr>
            </w:pPr>
            <w:r w:rsidRPr="004014BA">
              <w:rPr>
                <w:szCs w:val="28"/>
              </w:rPr>
              <w:t xml:space="preserve">160009, Вологодская область, г. Вологда, ул. </w:t>
            </w:r>
            <w:r>
              <w:rPr>
                <w:szCs w:val="28"/>
              </w:rPr>
              <w:t>Козленская, д</w:t>
            </w:r>
            <w:r w:rsidRPr="004014BA">
              <w:rPr>
                <w:szCs w:val="28"/>
              </w:rPr>
              <w:t>.</w:t>
            </w:r>
            <w:r>
              <w:rPr>
                <w:szCs w:val="28"/>
              </w:rPr>
              <w:t>8</w:t>
            </w:r>
            <w:r w:rsidRPr="004014BA">
              <w:rPr>
                <w:szCs w:val="28"/>
              </w:rPr>
              <w:t xml:space="preserve">, </w:t>
            </w:r>
          </w:p>
          <w:p w:rsidR="000B73DC" w:rsidRPr="004014BA" w:rsidRDefault="000B73DC" w:rsidP="00E8568B">
            <w:pPr>
              <w:pStyle w:val="a5"/>
              <w:jc w:val="center"/>
              <w:rPr>
                <w:szCs w:val="28"/>
              </w:rPr>
            </w:pPr>
            <w:r w:rsidRPr="004014BA">
              <w:rPr>
                <w:szCs w:val="28"/>
              </w:rPr>
              <w:t>ИНН 35</w:t>
            </w:r>
            <w:r>
              <w:rPr>
                <w:szCs w:val="28"/>
              </w:rPr>
              <w:t>25057122</w:t>
            </w:r>
          </w:p>
        </w:tc>
        <w:tc>
          <w:tcPr>
            <w:tcW w:w="2359" w:type="dxa"/>
          </w:tcPr>
          <w:p w:rsidR="000B73DC" w:rsidRPr="004014BA" w:rsidRDefault="000B73DC" w:rsidP="00E8568B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Нежилое помещение</w:t>
            </w:r>
          </w:p>
        </w:tc>
        <w:tc>
          <w:tcPr>
            <w:tcW w:w="3363" w:type="dxa"/>
          </w:tcPr>
          <w:p w:rsidR="000B73DC" w:rsidRDefault="000B73DC" w:rsidP="00E8568B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162160, Вологодская область, Вожегодский район, п. Вожега, ул. Школьная, д. 5</w:t>
            </w:r>
          </w:p>
          <w:p w:rsidR="000B73DC" w:rsidRPr="004014BA" w:rsidRDefault="000B73DC" w:rsidP="00E8568B">
            <w:pPr>
              <w:pStyle w:val="a5"/>
              <w:jc w:val="center"/>
              <w:rPr>
                <w:szCs w:val="28"/>
              </w:rPr>
            </w:pPr>
          </w:p>
        </w:tc>
        <w:tc>
          <w:tcPr>
            <w:tcW w:w="3079" w:type="dxa"/>
          </w:tcPr>
          <w:p w:rsidR="000B73DC" w:rsidRPr="004014BA" w:rsidRDefault="000B73DC" w:rsidP="000B73DC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Кадастровый номер 35:06:0101002:631, площадью 20,5 кв.м.</w:t>
            </w:r>
          </w:p>
        </w:tc>
      </w:tr>
    </w:tbl>
    <w:p w:rsidR="00CC76F8" w:rsidRPr="003B666F" w:rsidRDefault="00CC76F8" w:rsidP="00D04E4D">
      <w:pPr>
        <w:pStyle w:val="a5"/>
        <w:ind w:firstLine="567"/>
      </w:pPr>
    </w:p>
    <w:sectPr w:rsidR="00CC76F8" w:rsidRPr="003B666F" w:rsidSect="00CC76F8">
      <w:pgSz w:w="16838" w:h="11906" w:orient="landscape"/>
      <w:pgMar w:top="851" w:right="709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24493"/>
    <w:rsid w:val="000001D2"/>
    <w:rsid w:val="00000282"/>
    <w:rsid w:val="00000695"/>
    <w:rsid w:val="000006E9"/>
    <w:rsid w:val="00000A69"/>
    <w:rsid w:val="0000100A"/>
    <w:rsid w:val="000014BA"/>
    <w:rsid w:val="00001C17"/>
    <w:rsid w:val="00001DF8"/>
    <w:rsid w:val="0000204C"/>
    <w:rsid w:val="000021C0"/>
    <w:rsid w:val="00002606"/>
    <w:rsid w:val="00002943"/>
    <w:rsid w:val="00002CAC"/>
    <w:rsid w:val="00003155"/>
    <w:rsid w:val="000039E2"/>
    <w:rsid w:val="00003F5A"/>
    <w:rsid w:val="00004257"/>
    <w:rsid w:val="000049B5"/>
    <w:rsid w:val="000049D2"/>
    <w:rsid w:val="00004C8C"/>
    <w:rsid w:val="000051B9"/>
    <w:rsid w:val="000057ED"/>
    <w:rsid w:val="00005A5F"/>
    <w:rsid w:val="00005AB7"/>
    <w:rsid w:val="00006991"/>
    <w:rsid w:val="00006CC8"/>
    <w:rsid w:val="00007087"/>
    <w:rsid w:val="000076E2"/>
    <w:rsid w:val="00007800"/>
    <w:rsid w:val="0001066C"/>
    <w:rsid w:val="0001160E"/>
    <w:rsid w:val="00011652"/>
    <w:rsid w:val="00011730"/>
    <w:rsid w:val="00011869"/>
    <w:rsid w:val="00012445"/>
    <w:rsid w:val="00012880"/>
    <w:rsid w:val="00012A7E"/>
    <w:rsid w:val="00012E44"/>
    <w:rsid w:val="000135AD"/>
    <w:rsid w:val="0001361A"/>
    <w:rsid w:val="000136BA"/>
    <w:rsid w:val="00013948"/>
    <w:rsid w:val="00013B60"/>
    <w:rsid w:val="00013F84"/>
    <w:rsid w:val="00014295"/>
    <w:rsid w:val="000148AB"/>
    <w:rsid w:val="00014AC0"/>
    <w:rsid w:val="00014DF6"/>
    <w:rsid w:val="00014FAF"/>
    <w:rsid w:val="0001515F"/>
    <w:rsid w:val="00017CCC"/>
    <w:rsid w:val="00020219"/>
    <w:rsid w:val="00020519"/>
    <w:rsid w:val="0002053B"/>
    <w:rsid w:val="000206D7"/>
    <w:rsid w:val="00020E36"/>
    <w:rsid w:val="00020F6A"/>
    <w:rsid w:val="000214D8"/>
    <w:rsid w:val="000215E5"/>
    <w:rsid w:val="0002203A"/>
    <w:rsid w:val="00022BE8"/>
    <w:rsid w:val="00022E4F"/>
    <w:rsid w:val="00023086"/>
    <w:rsid w:val="00023708"/>
    <w:rsid w:val="000245A7"/>
    <w:rsid w:val="000262FC"/>
    <w:rsid w:val="0002678E"/>
    <w:rsid w:val="000268FC"/>
    <w:rsid w:val="000269CE"/>
    <w:rsid w:val="00026A6B"/>
    <w:rsid w:val="00027571"/>
    <w:rsid w:val="00027D1B"/>
    <w:rsid w:val="000305B7"/>
    <w:rsid w:val="00030786"/>
    <w:rsid w:val="000307DE"/>
    <w:rsid w:val="000309F2"/>
    <w:rsid w:val="00030BBA"/>
    <w:rsid w:val="00030D53"/>
    <w:rsid w:val="00030DB0"/>
    <w:rsid w:val="00030DEF"/>
    <w:rsid w:val="0003106D"/>
    <w:rsid w:val="000316D2"/>
    <w:rsid w:val="000325FF"/>
    <w:rsid w:val="0003260C"/>
    <w:rsid w:val="00032AA3"/>
    <w:rsid w:val="00032B6A"/>
    <w:rsid w:val="00032F6E"/>
    <w:rsid w:val="000334DB"/>
    <w:rsid w:val="0003382A"/>
    <w:rsid w:val="000347EF"/>
    <w:rsid w:val="00034B2A"/>
    <w:rsid w:val="00034FBA"/>
    <w:rsid w:val="000355B9"/>
    <w:rsid w:val="00035A99"/>
    <w:rsid w:val="00035DED"/>
    <w:rsid w:val="000369C0"/>
    <w:rsid w:val="00036BB4"/>
    <w:rsid w:val="00036BD6"/>
    <w:rsid w:val="00036DEA"/>
    <w:rsid w:val="00036EE6"/>
    <w:rsid w:val="000372C4"/>
    <w:rsid w:val="00040476"/>
    <w:rsid w:val="0004121D"/>
    <w:rsid w:val="000413AF"/>
    <w:rsid w:val="000414F2"/>
    <w:rsid w:val="00041BD0"/>
    <w:rsid w:val="00041E05"/>
    <w:rsid w:val="00041F0D"/>
    <w:rsid w:val="0004259B"/>
    <w:rsid w:val="0004298B"/>
    <w:rsid w:val="00042ACB"/>
    <w:rsid w:val="00043253"/>
    <w:rsid w:val="000433F7"/>
    <w:rsid w:val="00043407"/>
    <w:rsid w:val="0004350F"/>
    <w:rsid w:val="00043818"/>
    <w:rsid w:val="00043994"/>
    <w:rsid w:val="00043C8C"/>
    <w:rsid w:val="00043CB6"/>
    <w:rsid w:val="00043DF8"/>
    <w:rsid w:val="000441E3"/>
    <w:rsid w:val="00044252"/>
    <w:rsid w:val="00044B0F"/>
    <w:rsid w:val="00044B37"/>
    <w:rsid w:val="00044B56"/>
    <w:rsid w:val="0004503D"/>
    <w:rsid w:val="00045F1A"/>
    <w:rsid w:val="00046508"/>
    <w:rsid w:val="00046622"/>
    <w:rsid w:val="0004686C"/>
    <w:rsid w:val="0004715B"/>
    <w:rsid w:val="000479E9"/>
    <w:rsid w:val="00047A54"/>
    <w:rsid w:val="00047FF8"/>
    <w:rsid w:val="000508C1"/>
    <w:rsid w:val="00050BDB"/>
    <w:rsid w:val="00050DA1"/>
    <w:rsid w:val="00050F23"/>
    <w:rsid w:val="00050F4F"/>
    <w:rsid w:val="000514EB"/>
    <w:rsid w:val="00051DCC"/>
    <w:rsid w:val="0005261E"/>
    <w:rsid w:val="000529D1"/>
    <w:rsid w:val="00052CB0"/>
    <w:rsid w:val="00053389"/>
    <w:rsid w:val="0005361A"/>
    <w:rsid w:val="0005368B"/>
    <w:rsid w:val="00053D33"/>
    <w:rsid w:val="00056811"/>
    <w:rsid w:val="00056967"/>
    <w:rsid w:val="00056CAC"/>
    <w:rsid w:val="00056D31"/>
    <w:rsid w:val="000577B4"/>
    <w:rsid w:val="000578B6"/>
    <w:rsid w:val="00057FA0"/>
    <w:rsid w:val="00060009"/>
    <w:rsid w:val="000604B1"/>
    <w:rsid w:val="00060890"/>
    <w:rsid w:val="0006119D"/>
    <w:rsid w:val="00061346"/>
    <w:rsid w:val="00061BAA"/>
    <w:rsid w:val="000628FF"/>
    <w:rsid w:val="00062C6B"/>
    <w:rsid w:val="00062F27"/>
    <w:rsid w:val="000634E5"/>
    <w:rsid w:val="000635D1"/>
    <w:rsid w:val="0006365A"/>
    <w:rsid w:val="0006375A"/>
    <w:rsid w:val="00063A8B"/>
    <w:rsid w:val="00063F58"/>
    <w:rsid w:val="00064012"/>
    <w:rsid w:val="00064222"/>
    <w:rsid w:val="0006499E"/>
    <w:rsid w:val="000649EF"/>
    <w:rsid w:val="00064FB6"/>
    <w:rsid w:val="00065409"/>
    <w:rsid w:val="00065624"/>
    <w:rsid w:val="00066899"/>
    <w:rsid w:val="000669A8"/>
    <w:rsid w:val="00066A64"/>
    <w:rsid w:val="00066CEE"/>
    <w:rsid w:val="00066DB1"/>
    <w:rsid w:val="00066FC9"/>
    <w:rsid w:val="0006769A"/>
    <w:rsid w:val="000704FC"/>
    <w:rsid w:val="000705C6"/>
    <w:rsid w:val="00070CE8"/>
    <w:rsid w:val="00070D71"/>
    <w:rsid w:val="00070DD9"/>
    <w:rsid w:val="00070E8D"/>
    <w:rsid w:val="0007177B"/>
    <w:rsid w:val="00071BC4"/>
    <w:rsid w:val="000727C0"/>
    <w:rsid w:val="00072A21"/>
    <w:rsid w:val="00072AFD"/>
    <w:rsid w:val="00073170"/>
    <w:rsid w:val="00073386"/>
    <w:rsid w:val="00073FE2"/>
    <w:rsid w:val="00074A61"/>
    <w:rsid w:val="000758EC"/>
    <w:rsid w:val="00075E6C"/>
    <w:rsid w:val="00076056"/>
    <w:rsid w:val="00076347"/>
    <w:rsid w:val="00076648"/>
    <w:rsid w:val="000768FC"/>
    <w:rsid w:val="00076ABA"/>
    <w:rsid w:val="000772B9"/>
    <w:rsid w:val="0007795C"/>
    <w:rsid w:val="000779AC"/>
    <w:rsid w:val="000801C5"/>
    <w:rsid w:val="00080261"/>
    <w:rsid w:val="000804CA"/>
    <w:rsid w:val="000807BE"/>
    <w:rsid w:val="000818F1"/>
    <w:rsid w:val="00081D90"/>
    <w:rsid w:val="00081DE8"/>
    <w:rsid w:val="000825FD"/>
    <w:rsid w:val="00082AB5"/>
    <w:rsid w:val="00082B3F"/>
    <w:rsid w:val="000834E4"/>
    <w:rsid w:val="00083531"/>
    <w:rsid w:val="00083C32"/>
    <w:rsid w:val="00083DA9"/>
    <w:rsid w:val="00084551"/>
    <w:rsid w:val="00085208"/>
    <w:rsid w:val="00085486"/>
    <w:rsid w:val="00085960"/>
    <w:rsid w:val="000859F5"/>
    <w:rsid w:val="000862EF"/>
    <w:rsid w:val="00086F01"/>
    <w:rsid w:val="000874BC"/>
    <w:rsid w:val="000875AE"/>
    <w:rsid w:val="00087875"/>
    <w:rsid w:val="00087AEC"/>
    <w:rsid w:val="00090377"/>
    <w:rsid w:val="000903C9"/>
    <w:rsid w:val="00090763"/>
    <w:rsid w:val="00090A20"/>
    <w:rsid w:val="00090BBA"/>
    <w:rsid w:val="00090DFC"/>
    <w:rsid w:val="00091BA0"/>
    <w:rsid w:val="00091E3D"/>
    <w:rsid w:val="000924C9"/>
    <w:rsid w:val="000928D2"/>
    <w:rsid w:val="00092FB1"/>
    <w:rsid w:val="000934FE"/>
    <w:rsid w:val="000935E9"/>
    <w:rsid w:val="00093C7D"/>
    <w:rsid w:val="00093E62"/>
    <w:rsid w:val="00094113"/>
    <w:rsid w:val="00094C3D"/>
    <w:rsid w:val="000955E2"/>
    <w:rsid w:val="000956EA"/>
    <w:rsid w:val="00095BE8"/>
    <w:rsid w:val="000961B4"/>
    <w:rsid w:val="00096425"/>
    <w:rsid w:val="0009665B"/>
    <w:rsid w:val="00096842"/>
    <w:rsid w:val="00096B3E"/>
    <w:rsid w:val="00096B45"/>
    <w:rsid w:val="000973A2"/>
    <w:rsid w:val="0009744E"/>
    <w:rsid w:val="000975B7"/>
    <w:rsid w:val="00097762"/>
    <w:rsid w:val="00097F6D"/>
    <w:rsid w:val="00097F9B"/>
    <w:rsid w:val="000A0083"/>
    <w:rsid w:val="000A0429"/>
    <w:rsid w:val="000A0DDF"/>
    <w:rsid w:val="000A0FFF"/>
    <w:rsid w:val="000A15D9"/>
    <w:rsid w:val="000A2055"/>
    <w:rsid w:val="000A2810"/>
    <w:rsid w:val="000A3566"/>
    <w:rsid w:val="000A388A"/>
    <w:rsid w:val="000A3AC6"/>
    <w:rsid w:val="000A42A2"/>
    <w:rsid w:val="000A4331"/>
    <w:rsid w:val="000A45DB"/>
    <w:rsid w:val="000A473A"/>
    <w:rsid w:val="000A4A69"/>
    <w:rsid w:val="000A4E7B"/>
    <w:rsid w:val="000A4F5B"/>
    <w:rsid w:val="000A4F8B"/>
    <w:rsid w:val="000A566D"/>
    <w:rsid w:val="000A576B"/>
    <w:rsid w:val="000A5FD4"/>
    <w:rsid w:val="000A66EF"/>
    <w:rsid w:val="000A6C88"/>
    <w:rsid w:val="000A6F9D"/>
    <w:rsid w:val="000A7106"/>
    <w:rsid w:val="000A725E"/>
    <w:rsid w:val="000A765F"/>
    <w:rsid w:val="000A76A6"/>
    <w:rsid w:val="000A76DF"/>
    <w:rsid w:val="000A78E5"/>
    <w:rsid w:val="000A7995"/>
    <w:rsid w:val="000A7CF8"/>
    <w:rsid w:val="000B04BA"/>
    <w:rsid w:val="000B0BB6"/>
    <w:rsid w:val="000B0FFC"/>
    <w:rsid w:val="000B1070"/>
    <w:rsid w:val="000B124F"/>
    <w:rsid w:val="000B1AEE"/>
    <w:rsid w:val="000B2141"/>
    <w:rsid w:val="000B2226"/>
    <w:rsid w:val="000B2267"/>
    <w:rsid w:val="000B226E"/>
    <w:rsid w:val="000B293B"/>
    <w:rsid w:val="000B2BAB"/>
    <w:rsid w:val="000B2CC5"/>
    <w:rsid w:val="000B2D69"/>
    <w:rsid w:val="000B2F37"/>
    <w:rsid w:val="000B314D"/>
    <w:rsid w:val="000B35B7"/>
    <w:rsid w:val="000B3602"/>
    <w:rsid w:val="000B363D"/>
    <w:rsid w:val="000B3946"/>
    <w:rsid w:val="000B4365"/>
    <w:rsid w:val="000B45A6"/>
    <w:rsid w:val="000B46D7"/>
    <w:rsid w:val="000B4955"/>
    <w:rsid w:val="000B4C9D"/>
    <w:rsid w:val="000B4DE1"/>
    <w:rsid w:val="000B50E2"/>
    <w:rsid w:val="000B593C"/>
    <w:rsid w:val="000B5A0E"/>
    <w:rsid w:val="000B5CB4"/>
    <w:rsid w:val="000B5D78"/>
    <w:rsid w:val="000B62D9"/>
    <w:rsid w:val="000B62EC"/>
    <w:rsid w:val="000B662D"/>
    <w:rsid w:val="000B6915"/>
    <w:rsid w:val="000B703C"/>
    <w:rsid w:val="000B71C6"/>
    <w:rsid w:val="000B73DC"/>
    <w:rsid w:val="000B7DD4"/>
    <w:rsid w:val="000B7F73"/>
    <w:rsid w:val="000C03A4"/>
    <w:rsid w:val="000C03B4"/>
    <w:rsid w:val="000C078D"/>
    <w:rsid w:val="000C117A"/>
    <w:rsid w:val="000C13EB"/>
    <w:rsid w:val="000C2157"/>
    <w:rsid w:val="000C26ED"/>
    <w:rsid w:val="000C28CF"/>
    <w:rsid w:val="000C29C9"/>
    <w:rsid w:val="000C2B95"/>
    <w:rsid w:val="000C2D05"/>
    <w:rsid w:val="000C2DFA"/>
    <w:rsid w:val="000C3259"/>
    <w:rsid w:val="000C38E4"/>
    <w:rsid w:val="000C3BD7"/>
    <w:rsid w:val="000C4209"/>
    <w:rsid w:val="000C496A"/>
    <w:rsid w:val="000C4A50"/>
    <w:rsid w:val="000C4ABD"/>
    <w:rsid w:val="000C4BD5"/>
    <w:rsid w:val="000C4CCB"/>
    <w:rsid w:val="000C4F45"/>
    <w:rsid w:val="000C4FB8"/>
    <w:rsid w:val="000C4FEE"/>
    <w:rsid w:val="000C520D"/>
    <w:rsid w:val="000C542A"/>
    <w:rsid w:val="000C5904"/>
    <w:rsid w:val="000C6184"/>
    <w:rsid w:val="000C6250"/>
    <w:rsid w:val="000C6448"/>
    <w:rsid w:val="000C658A"/>
    <w:rsid w:val="000C6704"/>
    <w:rsid w:val="000C6E09"/>
    <w:rsid w:val="000C6E4D"/>
    <w:rsid w:val="000C70A0"/>
    <w:rsid w:val="000C77D8"/>
    <w:rsid w:val="000C7D15"/>
    <w:rsid w:val="000D09DD"/>
    <w:rsid w:val="000D1253"/>
    <w:rsid w:val="000D2097"/>
    <w:rsid w:val="000D2542"/>
    <w:rsid w:val="000D2589"/>
    <w:rsid w:val="000D26BF"/>
    <w:rsid w:val="000D2AAD"/>
    <w:rsid w:val="000D319C"/>
    <w:rsid w:val="000D3C60"/>
    <w:rsid w:val="000D3CB6"/>
    <w:rsid w:val="000D3DBA"/>
    <w:rsid w:val="000D3DCF"/>
    <w:rsid w:val="000D4653"/>
    <w:rsid w:val="000D4BE9"/>
    <w:rsid w:val="000D4C7B"/>
    <w:rsid w:val="000D536E"/>
    <w:rsid w:val="000D53BB"/>
    <w:rsid w:val="000D5589"/>
    <w:rsid w:val="000D56BE"/>
    <w:rsid w:val="000D579D"/>
    <w:rsid w:val="000D59D3"/>
    <w:rsid w:val="000D5DF7"/>
    <w:rsid w:val="000D5E8E"/>
    <w:rsid w:val="000D6F43"/>
    <w:rsid w:val="000E06BF"/>
    <w:rsid w:val="000E0795"/>
    <w:rsid w:val="000E09F6"/>
    <w:rsid w:val="000E0F0F"/>
    <w:rsid w:val="000E10DE"/>
    <w:rsid w:val="000E12C6"/>
    <w:rsid w:val="000E17BA"/>
    <w:rsid w:val="000E1983"/>
    <w:rsid w:val="000E246D"/>
    <w:rsid w:val="000E2B79"/>
    <w:rsid w:val="000E31A9"/>
    <w:rsid w:val="000E3200"/>
    <w:rsid w:val="000E349B"/>
    <w:rsid w:val="000E3652"/>
    <w:rsid w:val="000E3BDD"/>
    <w:rsid w:val="000E406D"/>
    <w:rsid w:val="000E41E9"/>
    <w:rsid w:val="000E4241"/>
    <w:rsid w:val="000E428E"/>
    <w:rsid w:val="000E433E"/>
    <w:rsid w:val="000E441A"/>
    <w:rsid w:val="000E453A"/>
    <w:rsid w:val="000E4819"/>
    <w:rsid w:val="000E4890"/>
    <w:rsid w:val="000E4ACB"/>
    <w:rsid w:val="000E4E8A"/>
    <w:rsid w:val="000E518F"/>
    <w:rsid w:val="000E535A"/>
    <w:rsid w:val="000E5D0D"/>
    <w:rsid w:val="000E65D3"/>
    <w:rsid w:val="000E6A28"/>
    <w:rsid w:val="000E7648"/>
    <w:rsid w:val="000E7B7D"/>
    <w:rsid w:val="000E7D58"/>
    <w:rsid w:val="000E7F20"/>
    <w:rsid w:val="000F042F"/>
    <w:rsid w:val="000F0509"/>
    <w:rsid w:val="000F0898"/>
    <w:rsid w:val="000F0966"/>
    <w:rsid w:val="000F0C48"/>
    <w:rsid w:val="000F13CE"/>
    <w:rsid w:val="000F13F7"/>
    <w:rsid w:val="000F15AF"/>
    <w:rsid w:val="000F1C6B"/>
    <w:rsid w:val="000F1D87"/>
    <w:rsid w:val="000F2353"/>
    <w:rsid w:val="000F23DA"/>
    <w:rsid w:val="000F2532"/>
    <w:rsid w:val="000F258A"/>
    <w:rsid w:val="000F2616"/>
    <w:rsid w:val="000F27EC"/>
    <w:rsid w:val="000F29CC"/>
    <w:rsid w:val="000F2DE1"/>
    <w:rsid w:val="000F3339"/>
    <w:rsid w:val="000F34CD"/>
    <w:rsid w:val="000F362F"/>
    <w:rsid w:val="000F39F3"/>
    <w:rsid w:val="000F3CAB"/>
    <w:rsid w:val="000F3F41"/>
    <w:rsid w:val="000F41EF"/>
    <w:rsid w:val="000F489F"/>
    <w:rsid w:val="000F4DB4"/>
    <w:rsid w:val="000F4DEA"/>
    <w:rsid w:val="000F4DF5"/>
    <w:rsid w:val="000F4FC9"/>
    <w:rsid w:val="000F51AF"/>
    <w:rsid w:val="000F540A"/>
    <w:rsid w:val="000F554E"/>
    <w:rsid w:val="000F617E"/>
    <w:rsid w:val="000F62B3"/>
    <w:rsid w:val="000F62FB"/>
    <w:rsid w:val="000F64CD"/>
    <w:rsid w:val="000F6650"/>
    <w:rsid w:val="000F6EAA"/>
    <w:rsid w:val="000F745C"/>
    <w:rsid w:val="000F78B5"/>
    <w:rsid w:val="000F7986"/>
    <w:rsid w:val="00100123"/>
    <w:rsid w:val="00100566"/>
    <w:rsid w:val="00100F67"/>
    <w:rsid w:val="001016E1"/>
    <w:rsid w:val="00101AFB"/>
    <w:rsid w:val="00101C6B"/>
    <w:rsid w:val="00103BDA"/>
    <w:rsid w:val="001047C9"/>
    <w:rsid w:val="001051E9"/>
    <w:rsid w:val="001055B1"/>
    <w:rsid w:val="00105F48"/>
    <w:rsid w:val="001065EA"/>
    <w:rsid w:val="00106B48"/>
    <w:rsid w:val="00106FCF"/>
    <w:rsid w:val="00107031"/>
    <w:rsid w:val="0010722C"/>
    <w:rsid w:val="0010723D"/>
    <w:rsid w:val="001077F6"/>
    <w:rsid w:val="00110039"/>
    <w:rsid w:val="001101EF"/>
    <w:rsid w:val="001102AC"/>
    <w:rsid w:val="001103AE"/>
    <w:rsid w:val="00110430"/>
    <w:rsid w:val="00110953"/>
    <w:rsid w:val="00110B79"/>
    <w:rsid w:val="00110C19"/>
    <w:rsid w:val="00110C4E"/>
    <w:rsid w:val="00110DB4"/>
    <w:rsid w:val="00110E3E"/>
    <w:rsid w:val="00111470"/>
    <w:rsid w:val="00111B42"/>
    <w:rsid w:val="00111EE4"/>
    <w:rsid w:val="00112299"/>
    <w:rsid w:val="00112B39"/>
    <w:rsid w:val="00112D1D"/>
    <w:rsid w:val="00113AFF"/>
    <w:rsid w:val="00113C0F"/>
    <w:rsid w:val="00113FDF"/>
    <w:rsid w:val="00114266"/>
    <w:rsid w:val="00114B49"/>
    <w:rsid w:val="00114BA4"/>
    <w:rsid w:val="001150D2"/>
    <w:rsid w:val="001152EA"/>
    <w:rsid w:val="00115379"/>
    <w:rsid w:val="00115A53"/>
    <w:rsid w:val="00116DB3"/>
    <w:rsid w:val="00116E79"/>
    <w:rsid w:val="001177A2"/>
    <w:rsid w:val="00117AF0"/>
    <w:rsid w:val="00117EFA"/>
    <w:rsid w:val="00117FE9"/>
    <w:rsid w:val="00120601"/>
    <w:rsid w:val="00120990"/>
    <w:rsid w:val="001209E0"/>
    <w:rsid w:val="00121331"/>
    <w:rsid w:val="00121489"/>
    <w:rsid w:val="001216E4"/>
    <w:rsid w:val="001219A4"/>
    <w:rsid w:val="00121B06"/>
    <w:rsid w:val="00121EEE"/>
    <w:rsid w:val="0012209A"/>
    <w:rsid w:val="0012214F"/>
    <w:rsid w:val="0012222F"/>
    <w:rsid w:val="00122725"/>
    <w:rsid w:val="00122FF9"/>
    <w:rsid w:val="001234BF"/>
    <w:rsid w:val="00123530"/>
    <w:rsid w:val="00123542"/>
    <w:rsid w:val="001244F9"/>
    <w:rsid w:val="0012480D"/>
    <w:rsid w:val="001248BD"/>
    <w:rsid w:val="00124CE5"/>
    <w:rsid w:val="00124D17"/>
    <w:rsid w:val="001257A8"/>
    <w:rsid w:val="00125E64"/>
    <w:rsid w:val="00125FEB"/>
    <w:rsid w:val="00126065"/>
    <w:rsid w:val="00126175"/>
    <w:rsid w:val="0012630B"/>
    <w:rsid w:val="00126B16"/>
    <w:rsid w:val="00126C10"/>
    <w:rsid w:val="0012724F"/>
    <w:rsid w:val="001272E0"/>
    <w:rsid w:val="001273E4"/>
    <w:rsid w:val="00127564"/>
    <w:rsid w:val="001275AF"/>
    <w:rsid w:val="00127A1F"/>
    <w:rsid w:val="00127CE0"/>
    <w:rsid w:val="00127ECB"/>
    <w:rsid w:val="0013043D"/>
    <w:rsid w:val="001308B5"/>
    <w:rsid w:val="001309FC"/>
    <w:rsid w:val="00131238"/>
    <w:rsid w:val="00131378"/>
    <w:rsid w:val="00131781"/>
    <w:rsid w:val="001318BD"/>
    <w:rsid w:val="00131C6A"/>
    <w:rsid w:val="00132426"/>
    <w:rsid w:val="00132C0A"/>
    <w:rsid w:val="00132CEA"/>
    <w:rsid w:val="00133C2B"/>
    <w:rsid w:val="00134DBF"/>
    <w:rsid w:val="00134F32"/>
    <w:rsid w:val="00134F35"/>
    <w:rsid w:val="0013541C"/>
    <w:rsid w:val="001357BB"/>
    <w:rsid w:val="00135E6C"/>
    <w:rsid w:val="001360B7"/>
    <w:rsid w:val="0013694E"/>
    <w:rsid w:val="0013726C"/>
    <w:rsid w:val="001375DE"/>
    <w:rsid w:val="00137A48"/>
    <w:rsid w:val="00137A9B"/>
    <w:rsid w:val="00137BF1"/>
    <w:rsid w:val="001406F9"/>
    <w:rsid w:val="00140A0B"/>
    <w:rsid w:val="00140DF5"/>
    <w:rsid w:val="00141150"/>
    <w:rsid w:val="00141278"/>
    <w:rsid w:val="001418F8"/>
    <w:rsid w:val="001424B3"/>
    <w:rsid w:val="00142658"/>
    <w:rsid w:val="001426F0"/>
    <w:rsid w:val="00142E4C"/>
    <w:rsid w:val="001436CD"/>
    <w:rsid w:val="00143B0A"/>
    <w:rsid w:val="001444A8"/>
    <w:rsid w:val="001445B1"/>
    <w:rsid w:val="00144679"/>
    <w:rsid w:val="00144761"/>
    <w:rsid w:val="00144EA5"/>
    <w:rsid w:val="00145444"/>
    <w:rsid w:val="00145747"/>
    <w:rsid w:val="001457F8"/>
    <w:rsid w:val="00145983"/>
    <w:rsid w:val="00145B7A"/>
    <w:rsid w:val="001460D8"/>
    <w:rsid w:val="00146E51"/>
    <w:rsid w:val="00146EB9"/>
    <w:rsid w:val="0014720C"/>
    <w:rsid w:val="001473BB"/>
    <w:rsid w:val="00147763"/>
    <w:rsid w:val="00147EF4"/>
    <w:rsid w:val="00147FB4"/>
    <w:rsid w:val="00150822"/>
    <w:rsid w:val="00150CB7"/>
    <w:rsid w:val="00150D0B"/>
    <w:rsid w:val="00151182"/>
    <w:rsid w:val="00152045"/>
    <w:rsid w:val="001526C9"/>
    <w:rsid w:val="00153594"/>
    <w:rsid w:val="00153CD6"/>
    <w:rsid w:val="001540D6"/>
    <w:rsid w:val="00154539"/>
    <w:rsid w:val="00154BE8"/>
    <w:rsid w:val="00154DC5"/>
    <w:rsid w:val="00155182"/>
    <w:rsid w:val="00155623"/>
    <w:rsid w:val="001557BD"/>
    <w:rsid w:val="001558B1"/>
    <w:rsid w:val="0015610B"/>
    <w:rsid w:val="00156191"/>
    <w:rsid w:val="001562BB"/>
    <w:rsid w:val="00156441"/>
    <w:rsid w:val="001564B7"/>
    <w:rsid w:val="00157464"/>
    <w:rsid w:val="001574D9"/>
    <w:rsid w:val="00157F5A"/>
    <w:rsid w:val="00160142"/>
    <w:rsid w:val="0016050E"/>
    <w:rsid w:val="0016057F"/>
    <w:rsid w:val="00160CEC"/>
    <w:rsid w:val="0016115B"/>
    <w:rsid w:val="001611DF"/>
    <w:rsid w:val="00161219"/>
    <w:rsid w:val="0016169E"/>
    <w:rsid w:val="00161C59"/>
    <w:rsid w:val="001620E5"/>
    <w:rsid w:val="0016229D"/>
    <w:rsid w:val="00162712"/>
    <w:rsid w:val="001627D0"/>
    <w:rsid w:val="001629CC"/>
    <w:rsid w:val="00162EA6"/>
    <w:rsid w:val="0016313E"/>
    <w:rsid w:val="00163817"/>
    <w:rsid w:val="00163BE9"/>
    <w:rsid w:val="00163D39"/>
    <w:rsid w:val="00163D97"/>
    <w:rsid w:val="00164497"/>
    <w:rsid w:val="00165AD0"/>
    <w:rsid w:val="00165EB7"/>
    <w:rsid w:val="001664BC"/>
    <w:rsid w:val="00166FE3"/>
    <w:rsid w:val="001674BD"/>
    <w:rsid w:val="0016765E"/>
    <w:rsid w:val="00167912"/>
    <w:rsid w:val="001679F3"/>
    <w:rsid w:val="00167FB2"/>
    <w:rsid w:val="001704A7"/>
    <w:rsid w:val="001704C5"/>
    <w:rsid w:val="001708EF"/>
    <w:rsid w:val="00170BBA"/>
    <w:rsid w:val="00170BED"/>
    <w:rsid w:val="00171324"/>
    <w:rsid w:val="001713FC"/>
    <w:rsid w:val="00171A5B"/>
    <w:rsid w:val="00171D4E"/>
    <w:rsid w:val="00171DE4"/>
    <w:rsid w:val="00171F40"/>
    <w:rsid w:val="00172690"/>
    <w:rsid w:val="001726C3"/>
    <w:rsid w:val="00172C82"/>
    <w:rsid w:val="00172F9C"/>
    <w:rsid w:val="00173212"/>
    <w:rsid w:val="001733A9"/>
    <w:rsid w:val="00173548"/>
    <w:rsid w:val="001741A5"/>
    <w:rsid w:val="0017420B"/>
    <w:rsid w:val="001742FA"/>
    <w:rsid w:val="00174538"/>
    <w:rsid w:val="0017467E"/>
    <w:rsid w:val="001746A1"/>
    <w:rsid w:val="00174E8C"/>
    <w:rsid w:val="001756F8"/>
    <w:rsid w:val="001757B6"/>
    <w:rsid w:val="00175B0C"/>
    <w:rsid w:val="00175C65"/>
    <w:rsid w:val="00175FE5"/>
    <w:rsid w:val="001763BE"/>
    <w:rsid w:val="00176E1C"/>
    <w:rsid w:val="00176F23"/>
    <w:rsid w:val="0017712E"/>
    <w:rsid w:val="00177BC1"/>
    <w:rsid w:val="00177E98"/>
    <w:rsid w:val="00177EA0"/>
    <w:rsid w:val="00180116"/>
    <w:rsid w:val="00180F5A"/>
    <w:rsid w:val="001811BD"/>
    <w:rsid w:val="001811E0"/>
    <w:rsid w:val="00181327"/>
    <w:rsid w:val="001813C5"/>
    <w:rsid w:val="00181CDA"/>
    <w:rsid w:val="00181ED5"/>
    <w:rsid w:val="001820D1"/>
    <w:rsid w:val="00182D02"/>
    <w:rsid w:val="00183E75"/>
    <w:rsid w:val="00184110"/>
    <w:rsid w:val="0018433C"/>
    <w:rsid w:val="0018440E"/>
    <w:rsid w:val="00184A7F"/>
    <w:rsid w:val="00184BDD"/>
    <w:rsid w:val="00184D95"/>
    <w:rsid w:val="00185083"/>
    <w:rsid w:val="00185970"/>
    <w:rsid w:val="00185A9B"/>
    <w:rsid w:val="00185B61"/>
    <w:rsid w:val="00185C87"/>
    <w:rsid w:val="00186117"/>
    <w:rsid w:val="00186685"/>
    <w:rsid w:val="00186A65"/>
    <w:rsid w:val="00186D1E"/>
    <w:rsid w:val="001873C1"/>
    <w:rsid w:val="0018753C"/>
    <w:rsid w:val="001876CE"/>
    <w:rsid w:val="001878E6"/>
    <w:rsid w:val="00187A01"/>
    <w:rsid w:val="00187D0A"/>
    <w:rsid w:val="00190131"/>
    <w:rsid w:val="001901A4"/>
    <w:rsid w:val="00190325"/>
    <w:rsid w:val="00190699"/>
    <w:rsid w:val="00190A26"/>
    <w:rsid w:val="0019113C"/>
    <w:rsid w:val="00191401"/>
    <w:rsid w:val="00191597"/>
    <w:rsid w:val="00191AEE"/>
    <w:rsid w:val="00191DD9"/>
    <w:rsid w:val="00191FEA"/>
    <w:rsid w:val="00192053"/>
    <w:rsid w:val="0019252B"/>
    <w:rsid w:val="001929DD"/>
    <w:rsid w:val="00192ACD"/>
    <w:rsid w:val="00192E71"/>
    <w:rsid w:val="00192FBF"/>
    <w:rsid w:val="001936CC"/>
    <w:rsid w:val="00193F3A"/>
    <w:rsid w:val="0019400D"/>
    <w:rsid w:val="00194179"/>
    <w:rsid w:val="001941E0"/>
    <w:rsid w:val="00194A2C"/>
    <w:rsid w:val="001950E3"/>
    <w:rsid w:val="0019598F"/>
    <w:rsid w:val="0019612C"/>
    <w:rsid w:val="00196635"/>
    <w:rsid w:val="0019683A"/>
    <w:rsid w:val="00196DE8"/>
    <w:rsid w:val="00196F2A"/>
    <w:rsid w:val="00197563"/>
    <w:rsid w:val="001A0A99"/>
    <w:rsid w:val="001A0C67"/>
    <w:rsid w:val="001A0DD1"/>
    <w:rsid w:val="001A1ED6"/>
    <w:rsid w:val="001A1FD3"/>
    <w:rsid w:val="001A201C"/>
    <w:rsid w:val="001A21A8"/>
    <w:rsid w:val="001A26D3"/>
    <w:rsid w:val="001A2A14"/>
    <w:rsid w:val="001A3868"/>
    <w:rsid w:val="001A3DBD"/>
    <w:rsid w:val="001A3FA9"/>
    <w:rsid w:val="001A3FFC"/>
    <w:rsid w:val="001A42C7"/>
    <w:rsid w:val="001A4552"/>
    <w:rsid w:val="001A5967"/>
    <w:rsid w:val="001A5C8A"/>
    <w:rsid w:val="001A6179"/>
    <w:rsid w:val="001A63CC"/>
    <w:rsid w:val="001A67D9"/>
    <w:rsid w:val="001A6913"/>
    <w:rsid w:val="001A6D94"/>
    <w:rsid w:val="001A6E11"/>
    <w:rsid w:val="001A6F7D"/>
    <w:rsid w:val="001A7430"/>
    <w:rsid w:val="001A74C1"/>
    <w:rsid w:val="001A76DB"/>
    <w:rsid w:val="001A7E80"/>
    <w:rsid w:val="001B0728"/>
    <w:rsid w:val="001B0CCE"/>
    <w:rsid w:val="001B0E2E"/>
    <w:rsid w:val="001B0FF2"/>
    <w:rsid w:val="001B2030"/>
    <w:rsid w:val="001B20A1"/>
    <w:rsid w:val="001B2794"/>
    <w:rsid w:val="001B2A09"/>
    <w:rsid w:val="001B3307"/>
    <w:rsid w:val="001B33E6"/>
    <w:rsid w:val="001B3F5B"/>
    <w:rsid w:val="001B463F"/>
    <w:rsid w:val="001B4648"/>
    <w:rsid w:val="001B48E6"/>
    <w:rsid w:val="001B4924"/>
    <w:rsid w:val="001B4BD3"/>
    <w:rsid w:val="001B4D85"/>
    <w:rsid w:val="001B4FAC"/>
    <w:rsid w:val="001B53F6"/>
    <w:rsid w:val="001B5907"/>
    <w:rsid w:val="001B5BBA"/>
    <w:rsid w:val="001B5BCE"/>
    <w:rsid w:val="001B6032"/>
    <w:rsid w:val="001B6095"/>
    <w:rsid w:val="001B63E7"/>
    <w:rsid w:val="001B6AE8"/>
    <w:rsid w:val="001C02FE"/>
    <w:rsid w:val="001C042D"/>
    <w:rsid w:val="001C07CF"/>
    <w:rsid w:val="001C0A06"/>
    <w:rsid w:val="001C0E82"/>
    <w:rsid w:val="001C0F08"/>
    <w:rsid w:val="001C1733"/>
    <w:rsid w:val="001C1EF6"/>
    <w:rsid w:val="001C1FB8"/>
    <w:rsid w:val="001C20EA"/>
    <w:rsid w:val="001C2650"/>
    <w:rsid w:val="001C26CF"/>
    <w:rsid w:val="001C2CBF"/>
    <w:rsid w:val="001C2F60"/>
    <w:rsid w:val="001C3811"/>
    <w:rsid w:val="001C3A59"/>
    <w:rsid w:val="001C3C0D"/>
    <w:rsid w:val="001C3F02"/>
    <w:rsid w:val="001C3F80"/>
    <w:rsid w:val="001C51D5"/>
    <w:rsid w:val="001C5B11"/>
    <w:rsid w:val="001C5BDE"/>
    <w:rsid w:val="001C5C58"/>
    <w:rsid w:val="001C69F8"/>
    <w:rsid w:val="001C6B67"/>
    <w:rsid w:val="001C7340"/>
    <w:rsid w:val="001C7745"/>
    <w:rsid w:val="001C7879"/>
    <w:rsid w:val="001C79E3"/>
    <w:rsid w:val="001C7BAE"/>
    <w:rsid w:val="001D0274"/>
    <w:rsid w:val="001D0DBA"/>
    <w:rsid w:val="001D0E68"/>
    <w:rsid w:val="001D0FA0"/>
    <w:rsid w:val="001D108E"/>
    <w:rsid w:val="001D12B2"/>
    <w:rsid w:val="001D1320"/>
    <w:rsid w:val="001D1872"/>
    <w:rsid w:val="001D1A17"/>
    <w:rsid w:val="001D1AAD"/>
    <w:rsid w:val="001D1B92"/>
    <w:rsid w:val="001D1D4A"/>
    <w:rsid w:val="001D22E9"/>
    <w:rsid w:val="001D256F"/>
    <w:rsid w:val="001D2795"/>
    <w:rsid w:val="001D2B0F"/>
    <w:rsid w:val="001D3761"/>
    <w:rsid w:val="001D3927"/>
    <w:rsid w:val="001D3CF8"/>
    <w:rsid w:val="001D413C"/>
    <w:rsid w:val="001D427B"/>
    <w:rsid w:val="001D470F"/>
    <w:rsid w:val="001D5190"/>
    <w:rsid w:val="001D55FA"/>
    <w:rsid w:val="001D5EE2"/>
    <w:rsid w:val="001D6108"/>
    <w:rsid w:val="001D63F8"/>
    <w:rsid w:val="001D654B"/>
    <w:rsid w:val="001D6D91"/>
    <w:rsid w:val="001D6FF3"/>
    <w:rsid w:val="001D7209"/>
    <w:rsid w:val="001D73B0"/>
    <w:rsid w:val="001D7468"/>
    <w:rsid w:val="001D759D"/>
    <w:rsid w:val="001D7737"/>
    <w:rsid w:val="001D7F86"/>
    <w:rsid w:val="001E08FE"/>
    <w:rsid w:val="001E0A92"/>
    <w:rsid w:val="001E0F36"/>
    <w:rsid w:val="001E1199"/>
    <w:rsid w:val="001E1966"/>
    <w:rsid w:val="001E1B1E"/>
    <w:rsid w:val="001E1B48"/>
    <w:rsid w:val="001E1D42"/>
    <w:rsid w:val="001E237E"/>
    <w:rsid w:val="001E2E8D"/>
    <w:rsid w:val="001E3857"/>
    <w:rsid w:val="001E3D77"/>
    <w:rsid w:val="001E436B"/>
    <w:rsid w:val="001E4ABD"/>
    <w:rsid w:val="001E51BA"/>
    <w:rsid w:val="001E5536"/>
    <w:rsid w:val="001E5B60"/>
    <w:rsid w:val="001E5CD3"/>
    <w:rsid w:val="001E5E35"/>
    <w:rsid w:val="001E6264"/>
    <w:rsid w:val="001E642C"/>
    <w:rsid w:val="001E650D"/>
    <w:rsid w:val="001E69EA"/>
    <w:rsid w:val="001E6B09"/>
    <w:rsid w:val="001E6CD6"/>
    <w:rsid w:val="001E6CF6"/>
    <w:rsid w:val="001E7010"/>
    <w:rsid w:val="001E7097"/>
    <w:rsid w:val="001E757D"/>
    <w:rsid w:val="001F0046"/>
    <w:rsid w:val="001F01FA"/>
    <w:rsid w:val="001F021A"/>
    <w:rsid w:val="001F069D"/>
    <w:rsid w:val="001F0BE8"/>
    <w:rsid w:val="001F12AD"/>
    <w:rsid w:val="001F1999"/>
    <w:rsid w:val="001F1A1F"/>
    <w:rsid w:val="001F1B76"/>
    <w:rsid w:val="001F208F"/>
    <w:rsid w:val="001F24ED"/>
    <w:rsid w:val="001F38A9"/>
    <w:rsid w:val="001F397B"/>
    <w:rsid w:val="001F44B0"/>
    <w:rsid w:val="001F4C04"/>
    <w:rsid w:val="001F4DED"/>
    <w:rsid w:val="001F56FD"/>
    <w:rsid w:val="001F5B4F"/>
    <w:rsid w:val="001F5B9D"/>
    <w:rsid w:val="001F5D9C"/>
    <w:rsid w:val="001F5F12"/>
    <w:rsid w:val="001F61B2"/>
    <w:rsid w:val="001F6794"/>
    <w:rsid w:val="001F69B3"/>
    <w:rsid w:val="001F6B4C"/>
    <w:rsid w:val="001F6F91"/>
    <w:rsid w:val="001F70CC"/>
    <w:rsid w:val="001F748C"/>
    <w:rsid w:val="001F756B"/>
    <w:rsid w:val="001F7A04"/>
    <w:rsid w:val="001F7A4A"/>
    <w:rsid w:val="00200189"/>
    <w:rsid w:val="002005F0"/>
    <w:rsid w:val="00200932"/>
    <w:rsid w:val="002009F7"/>
    <w:rsid w:val="00200D41"/>
    <w:rsid w:val="00200D76"/>
    <w:rsid w:val="00200F70"/>
    <w:rsid w:val="00201A68"/>
    <w:rsid w:val="00201C18"/>
    <w:rsid w:val="002030EF"/>
    <w:rsid w:val="00203533"/>
    <w:rsid w:val="002039CC"/>
    <w:rsid w:val="00203D57"/>
    <w:rsid w:val="00203E9D"/>
    <w:rsid w:val="00203EDA"/>
    <w:rsid w:val="0020491B"/>
    <w:rsid w:val="00205674"/>
    <w:rsid w:val="00205737"/>
    <w:rsid w:val="00205A77"/>
    <w:rsid w:val="00205C48"/>
    <w:rsid w:val="00206102"/>
    <w:rsid w:val="002063C8"/>
    <w:rsid w:val="00206EED"/>
    <w:rsid w:val="00206FA3"/>
    <w:rsid w:val="0020759C"/>
    <w:rsid w:val="002077C3"/>
    <w:rsid w:val="00207C2D"/>
    <w:rsid w:val="00207DCF"/>
    <w:rsid w:val="00207FB5"/>
    <w:rsid w:val="0021004B"/>
    <w:rsid w:val="00210594"/>
    <w:rsid w:val="002107EC"/>
    <w:rsid w:val="00210836"/>
    <w:rsid w:val="002108AB"/>
    <w:rsid w:val="00210BCF"/>
    <w:rsid w:val="0021154D"/>
    <w:rsid w:val="00211FDA"/>
    <w:rsid w:val="002126F0"/>
    <w:rsid w:val="00212D33"/>
    <w:rsid w:val="002135C9"/>
    <w:rsid w:val="002137E5"/>
    <w:rsid w:val="00213A02"/>
    <w:rsid w:val="00214F1B"/>
    <w:rsid w:val="002150CC"/>
    <w:rsid w:val="0021576A"/>
    <w:rsid w:val="00215976"/>
    <w:rsid w:val="00216101"/>
    <w:rsid w:val="0021626D"/>
    <w:rsid w:val="00216861"/>
    <w:rsid w:val="00216983"/>
    <w:rsid w:val="00216A25"/>
    <w:rsid w:val="00216C4B"/>
    <w:rsid w:val="00216D86"/>
    <w:rsid w:val="00216DD1"/>
    <w:rsid w:val="00216EE8"/>
    <w:rsid w:val="00217011"/>
    <w:rsid w:val="0021724B"/>
    <w:rsid w:val="00217B38"/>
    <w:rsid w:val="00217BB6"/>
    <w:rsid w:val="00217E4D"/>
    <w:rsid w:val="0022087D"/>
    <w:rsid w:val="00221142"/>
    <w:rsid w:val="002215D9"/>
    <w:rsid w:val="00221AD6"/>
    <w:rsid w:val="00221AFB"/>
    <w:rsid w:val="00221FD0"/>
    <w:rsid w:val="0022219E"/>
    <w:rsid w:val="00222A25"/>
    <w:rsid w:val="00222B0C"/>
    <w:rsid w:val="00222B6D"/>
    <w:rsid w:val="00222DEB"/>
    <w:rsid w:val="00222F60"/>
    <w:rsid w:val="002234EE"/>
    <w:rsid w:val="002234FD"/>
    <w:rsid w:val="002235D7"/>
    <w:rsid w:val="002237D6"/>
    <w:rsid w:val="00223FFF"/>
    <w:rsid w:val="0022445C"/>
    <w:rsid w:val="002250EE"/>
    <w:rsid w:val="002253BE"/>
    <w:rsid w:val="002254C9"/>
    <w:rsid w:val="002257C5"/>
    <w:rsid w:val="00225C9C"/>
    <w:rsid w:val="0022668D"/>
    <w:rsid w:val="0022683B"/>
    <w:rsid w:val="00226C41"/>
    <w:rsid w:val="00226E13"/>
    <w:rsid w:val="00226FD6"/>
    <w:rsid w:val="0022726F"/>
    <w:rsid w:val="00227404"/>
    <w:rsid w:val="0022776E"/>
    <w:rsid w:val="002277F7"/>
    <w:rsid w:val="00227959"/>
    <w:rsid w:val="00227E3C"/>
    <w:rsid w:val="0023092A"/>
    <w:rsid w:val="002309F1"/>
    <w:rsid w:val="002309F2"/>
    <w:rsid w:val="00230EB2"/>
    <w:rsid w:val="00232281"/>
    <w:rsid w:val="00232A02"/>
    <w:rsid w:val="00232BC2"/>
    <w:rsid w:val="00232CBE"/>
    <w:rsid w:val="00233215"/>
    <w:rsid w:val="002332A4"/>
    <w:rsid w:val="002336B7"/>
    <w:rsid w:val="002337AD"/>
    <w:rsid w:val="00233803"/>
    <w:rsid w:val="00233CFE"/>
    <w:rsid w:val="00233D17"/>
    <w:rsid w:val="002342A2"/>
    <w:rsid w:val="002347D2"/>
    <w:rsid w:val="00234900"/>
    <w:rsid w:val="00234A28"/>
    <w:rsid w:val="00234AC2"/>
    <w:rsid w:val="00234F14"/>
    <w:rsid w:val="00235A0A"/>
    <w:rsid w:val="00235AEB"/>
    <w:rsid w:val="00235B88"/>
    <w:rsid w:val="00236534"/>
    <w:rsid w:val="002365A2"/>
    <w:rsid w:val="002365B4"/>
    <w:rsid w:val="00236724"/>
    <w:rsid w:val="00236CBD"/>
    <w:rsid w:val="00236EB1"/>
    <w:rsid w:val="002372BD"/>
    <w:rsid w:val="00237BF1"/>
    <w:rsid w:val="00237FC1"/>
    <w:rsid w:val="00240044"/>
    <w:rsid w:val="002400C2"/>
    <w:rsid w:val="0024024D"/>
    <w:rsid w:val="00240676"/>
    <w:rsid w:val="00240A3C"/>
    <w:rsid w:val="00240CB9"/>
    <w:rsid w:val="00240E24"/>
    <w:rsid w:val="00241B7D"/>
    <w:rsid w:val="00241BD1"/>
    <w:rsid w:val="00241C63"/>
    <w:rsid w:val="00242560"/>
    <w:rsid w:val="002425D8"/>
    <w:rsid w:val="00242621"/>
    <w:rsid w:val="002429EB"/>
    <w:rsid w:val="00242CAD"/>
    <w:rsid w:val="00242D84"/>
    <w:rsid w:val="00243F71"/>
    <w:rsid w:val="00244141"/>
    <w:rsid w:val="00244746"/>
    <w:rsid w:val="00244750"/>
    <w:rsid w:val="0024482F"/>
    <w:rsid w:val="00244A95"/>
    <w:rsid w:val="00244B1B"/>
    <w:rsid w:val="00245274"/>
    <w:rsid w:val="002452C6"/>
    <w:rsid w:val="00245B10"/>
    <w:rsid w:val="00245ECB"/>
    <w:rsid w:val="00245F66"/>
    <w:rsid w:val="002462C7"/>
    <w:rsid w:val="00246CEA"/>
    <w:rsid w:val="002476C0"/>
    <w:rsid w:val="0024779D"/>
    <w:rsid w:val="0025000A"/>
    <w:rsid w:val="0025072B"/>
    <w:rsid w:val="00251A20"/>
    <w:rsid w:val="00251E61"/>
    <w:rsid w:val="00252197"/>
    <w:rsid w:val="00252BF0"/>
    <w:rsid w:val="00252CC3"/>
    <w:rsid w:val="002531FB"/>
    <w:rsid w:val="0025326A"/>
    <w:rsid w:val="00253836"/>
    <w:rsid w:val="00253CE5"/>
    <w:rsid w:val="00254DD6"/>
    <w:rsid w:val="002550F7"/>
    <w:rsid w:val="002555D2"/>
    <w:rsid w:val="00255975"/>
    <w:rsid w:val="00255E2C"/>
    <w:rsid w:val="0025624D"/>
    <w:rsid w:val="00256361"/>
    <w:rsid w:val="00256CBA"/>
    <w:rsid w:val="00256FE0"/>
    <w:rsid w:val="0025710D"/>
    <w:rsid w:val="00257473"/>
    <w:rsid w:val="0025762A"/>
    <w:rsid w:val="00260041"/>
    <w:rsid w:val="002602EF"/>
    <w:rsid w:val="00260A55"/>
    <w:rsid w:val="00260A92"/>
    <w:rsid w:val="00260FEE"/>
    <w:rsid w:val="00261B9B"/>
    <w:rsid w:val="00261C4A"/>
    <w:rsid w:val="00262233"/>
    <w:rsid w:val="002622DF"/>
    <w:rsid w:val="002623B9"/>
    <w:rsid w:val="002629D2"/>
    <w:rsid w:val="00262E97"/>
    <w:rsid w:val="002632AE"/>
    <w:rsid w:val="00263C36"/>
    <w:rsid w:val="002640DE"/>
    <w:rsid w:val="002643CE"/>
    <w:rsid w:val="0026454C"/>
    <w:rsid w:val="00264617"/>
    <w:rsid w:val="00264AE4"/>
    <w:rsid w:val="00264CDA"/>
    <w:rsid w:val="00265712"/>
    <w:rsid w:val="0026586F"/>
    <w:rsid w:val="00265BB7"/>
    <w:rsid w:val="0026616A"/>
    <w:rsid w:val="00266CFF"/>
    <w:rsid w:val="002674FD"/>
    <w:rsid w:val="002679F4"/>
    <w:rsid w:val="00267BAB"/>
    <w:rsid w:val="00267CB1"/>
    <w:rsid w:val="00270183"/>
    <w:rsid w:val="0027066B"/>
    <w:rsid w:val="00270743"/>
    <w:rsid w:val="00270C91"/>
    <w:rsid w:val="0027131E"/>
    <w:rsid w:val="00271936"/>
    <w:rsid w:val="00271A9D"/>
    <w:rsid w:val="00271DF8"/>
    <w:rsid w:val="002726F1"/>
    <w:rsid w:val="0027383D"/>
    <w:rsid w:val="00273867"/>
    <w:rsid w:val="0027407C"/>
    <w:rsid w:val="00274096"/>
    <w:rsid w:val="00274E96"/>
    <w:rsid w:val="00274F1B"/>
    <w:rsid w:val="00274F9E"/>
    <w:rsid w:val="0027500B"/>
    <w:rsid w:val="0027526A"/>
    <w:rsid w:val="00275F3E"/>
    <w:rsid w:val="00276358"/>
    <w:rsid w:val="00276495"/>
    <w:rsid w:val="0027695C"/>
    <w:rsid w:val="00276F4A"/>
    <w:rsid w:val="002771D2"/>
    <w:rsid w:val="00277739"/>
    <w:rsid w:val="0027776F"/>
    <w:rsid w:val="00277AD0"/>
    <w:rsid w:val="0028067F"/>
    <w:rsid w:val="00280EDF"/>
    <w:rsid w:val="00281BA3"/>
    <w:rsid w:val="00281D5E"/>
    <w:rsid w:val="00282032"/>
    <w:rsid w:val="00282AC0"/>
    <w:rsid w:val="00282AE5"/>
    <w:rsid w:val="00282CDB"/>
    <w:rsid w:val="00282D50"/>
    <w:rsid w:val="00283075"/>
    <w:rsid w:val="00283375"/>
    <w:rsid w:val="0028338A"/>
    <w:rsid w:val="002846ED"/>
    <w:rsid w:val="00284F8B"/>
    <w:rsid w:val="00285331"/>
    <w:rsid w:val="002853E2"/>
    <w:rsid w:val="0028561F"/>
    <w:rsid w:val="00285731"/>
    <w:rsid w:val="00286867"/>
    <w:rsid w:val="00286F3B"/>
    <w:rsid w:val="00286FEC"/>
    <w:rsid w:val="00287291"/>
    <w:rsid w:val="002876F5"/>
    <w:rsid w:val="00287879"/>
    <w:rsid w:val="00287A50"/>
    <w:rsid w:val="00290083"/>
    <w:rsid w:val="0029058E"/>
    <w:rsid w:val="00290719"/>
    <w:rsid w:val="00290950"/>
    <w:rsid w:val="00291415"/>
    <w:rsid w:val="0029158C"/>
    <w:rsid w:val="00291790"/>
    <w:rsid w:val="002917B8"/>
    <w:rsid w:val="00291A98"/>
    <w:rsid w:val="00291F27"/>
    <w:rsid w:val="00292095"/>
    <w:rsid w:val="002921E9"/>
    <w:rsid w:val="0029258B"/>
    <w:rsid w:val="00292732"/>
    <w:rsid w:val="002928C5"/>
    <w:rsid w:val="00292C5F"/>
    <w:rsid w:val="002933F3"/>
    <w:rsid w:val="002939C7"/>
    <w:rsid w:val="00293F11"/>
    <w:rsid w:val="002943C7"/>
    <w:rsid w:val="00294401"/>
    <w:rsid w:val="0029459C"/>
    <w:rsid w:val="002947A5"/>
    <w:rsid w:val="00294FD8"/>
    <w:rsid w:val="00295030"/>
    <w:rsid w:val="00295AF8"/>
    <w:rsid w:val="00296639"/>
    <w:rsid w:val="002970FF"/>
    <w:rsid w:val="00297253"/>
    <w:rsid w:val="00297447"/>
    <w:rsid w:val="00297913"/>
    <w:rsid w:val="00297C34"/>
    <w:rsid w:val="002A01D3"/>
    <w:rsid w:val="002A01EC"/>
    <w:rsid w:val="002A02CF"/>
    <w:rsid w:val="002A0392"/>
    <w:rsid w:val="002A0F19"/>
    <w:rsid w:val="002A1211"/>
    <w:rsid w:val="002A18C3"/>
    <w:rsid w:val="002A1C05"/>
    <w:rsid w:val="002A1F7E"/>
    <w:rsid w:val="002A20B5"/>
    <w:rsid w:val="002A2ACE"/>
    <w:rsid w:val="002A2B8A"/>
    <w:rsid w:val="002A2BCA"/>
    <w:rsid w:val="002A3104"/>
    <w:rsid w:val="002A31BF"/>
    <w:rsid w:val="002A3A4C"/>
    <w:rsid w:val="002A3BC5"/>
    <w:rsid w:val="002A3C45"/>
    <w:rsid w:val="002A3CC2"/>
    <w:rsid w:val="002A4979"/>
    <w:rsid w:val="002A4B7D"/>
    <w:rsid w:val="002A5AF4"/>
    <w:rsid w:val="002A5C1C"/>
    <w:rsid w:val="002A6196"/>
    <w:rsid w:val="002A6288"/>
    <w:rsid w:val="002A6D8F"/>
    <w:rsid w:val="002A6E08"/>
    <w:rsid w:val="002A6E7C"/>
    <w:rsid w:val="002A764B"/>
    <w:rsid w:val="002A76F1"/>
    <w:rsid w:val="002A7831"/>
    <w:rsid w:val="002A798B"/>
    <w:rsid w:val="002A79D3"/>
    <w:rsid w:val="002B0341"/>
    <w:rsid w:val="002B06C8"/>
    <w:rsid w:val="002B0C4A"/>
    <w:rsid w:val="002B0CFD"/>
    <w:rsid w:val="002B12EA"/>
    <w:rsid w:val="002B1AA2"/>
    <w:rsid w:val="002B1B22"/>
    <w:rsid w:val="002B1D55"/>
    <w:rsid w:val="002B26F6"/>
    <w:rsid w:val="002B292F"/>
    <w:rsid w:val="002B2D21"/>
    <w:rsid w:val="002B3254"/>
    <w:rsid w:val="002B376A"/>
    <w:rsid w:val="002B3A5B"/>
    <w:rsid w:val="002B3B99"/>
    <w:rsid w:val="002B3C84"/>
    <w:rsid w:val="002B3EAB"/>
    <w:rsid w:val="002B43E8"/>
    <w:rsid w:val="002B462E"/>
    <w:rsid w:val="002B4DD1"/>
    <w:rsid w:val="002B5A6F"/>
    <w:rsid w:val="002B5A93"/>
    <w:rsid w:val="002B7035"/>
    <w:rsid w:val="002B7EA7"/>
    <w:rsid w:val="002C04BA"/>
    <w:rsid w:val="002C073C"/>
    <w:rsid w:val="002C0A18"/>
    <w:rsid w:val="002C0C98"/>
    <w:rsid w:val="002C0F81"/>
    <w:rsid w:val="002C1108"/>
    <w:rsid w:val="002C18A8"/>
    <w:rsid w:val="002C19F0"/>
    <w:rsid w:val="002C20B4"/>
    <w:rsid w:val="002C2908"/>
    <w:rsid w:val="002C2AC5"/>
    <w:rsid w:val="002C42CC"/>
    <w:rsid w:val="002C4B12"/>
    <w:rsid w:val="002C4CE0"/>
    <w:rsid w:val="002C59C9"/>
    <w:rsid w:val="002C59F2"/>
    <w:rsid w:val="002C5B36"/>
    <w:rsid w:val="002C6262"/>
    <w:rsid w:val="002C6AF8"/>
    <w:rsid w:val="002C71B0"/>
    <w:rsid w:val="002C7375"/>
    <w:rsid w:val="002D0353"/>
    <w:rsid w:val="002D066C"/>
    <w:rsid w:val="002D0A62"/>
    <w:rsid w:val="002D0B15"/>
    <w:rsid w:val="002D0C14"/>
    <w:rsid w:val="002D0C1F"/>
    <w:rsid w:val="002D118B"/>
    <w:rsid w:val="002D163E"/>
    <w:rsid w:val="002D1C09"/>
    <w:rsid w:val="002D2256"/>
    <w:rsid w:val="002D24D2"/>
    <w:rsid w:val="002D29C5"/>
    <w:rsid w:val="002D2B0A"/>
    <w:rsid w:val="002D3149"/>
    <w:rsid w:val="002D31D4"/>
    <w:rsid w:val="002D3220"/>
    <w:rsid w:val="002D3FB8"/>
    <w:rsid w:val="002D431D"/>
    <w:rsid w:val="002D47CB"/>
    <w:rsid w:val="002D47DC"/>
    <w:rsid w:val="002D48A2"/>
    <w:rsid w:val="002D49C0"/>
    <w:rsid w:val="002D550F"/>
    <w:rsid w:val="002D56C3"/>
    <w:rsid w:val="002D5833"/>
    <w:rsid w:val="002D5A51"/>
    <w:rsid w:val="002D5B4A"/>
    <w:rsid w:val="002D62BD"/>
    <w:rsid w:val="002D6B80"/>
    <w:rsid w:val="002D6C9A"/>
    <w:rsid w:val="002D6F2F"/>
    <w:rsid w:val="002D7412"/>
    <w:rsid w:val="002D7761"/>
    <w:rsid w:val="002D783D"/>
    <w:rsid w:val="002D7B9E"/>
    <w:rsid w:val="002E0050"/>
    <w:rsid w:val="002E0401"/>
    <w:rsid w:val="002E07AF"/>
    <w:rsid w:val="002E081C"/>
    <w:rsid w:val="002E099A"/>
    <w:rsid w:val="002E1C85"/>
    <w:rsid w:val="002E1EE8"/>
    <w:rsid w:val="002E1F09"/>
    <w:rsid w:val="002E1FE0"/>
    <w:rsid w:val="002E20FF"/>
    <w:rsid w:val="002E280D"/>
    <w:rsid w:val="002E2A31"/>
    <w:rsid w:val="002E2C42"/>
    <w:rsid w:val="002E2C4E"/>
    <w:rsid w:val="002E2CEB"/>
    <w:rsid w:val="002E3876"/>
    <w:rsid w:val="002E3B05"/>
    <w:rsid w:val="002E3BE7"/>
    <w:rsid w:val="002E3E9B"/>
    <w:rsid w:val="002E3F60"/>
    <w:rsid w:val="002E4D00"/>
    <w:rsid w:val="002E53AB"/>
    <w:rsid w:val="002E54DD"/>
    <w:rsid w:val="002E55D8"/>
    <w:rsid w:val="002E6481"/>
    <w:rsid w:val="002E6B88"/>
    <w:rsid w:val="002E6BFC"/>
    <w:rsid w:val="002E76CE"/>
    <w:rsid w:val="002E772B"/>
    <w:rsid w:val="002E779F"/>
    <w:rsid w:val="002E7AB7"/>
    <w:rsid w:val="002E7DA4"/>
    <w:rsid w:val="002E7E6A"/>
    <w:rsid w:val="002F0481"/>
    <w:rsid w:val="002F0B50"/>
    <w:rsid w:val="002F0B9A"/>
    <w:rsid w:val="002F0CFB"/>
    <w:rsid w:val="002F0D76"/>
    <w:rsid w:val="002F18B6"/>
    <w:rsid w:val="002F2246"/>
    <w:rsid w:val="002F278B"/>
    <w:rsid w:val="002F2A2B"/>
    <w:rsid w:val="002F2AAC"/>
    <w:rsid w:val="002F2FF9"/>
    <w:rsid w:val="002F3228"/>
    <w:rsid w:val="002F33FC"/>
    <w:rsid w:val="002F3703"/>
    <w:rsid w:val="002F3DC8"/>
    <w:rsid w:val="002F422A"/>
    <w:rsid w:val="002F53E2"/>
    <w:rsid w:val="002F575F"/>
    <w:rsid w:val="002F6206"/>
    <w:rsid w:val="002F650D"/>
    <w:rsid w:val="002F6EEB"/>
    <w:rsid w:val="002F70A3"/>
    <w:rsid w:val="002F73F7"/>
    <w:rsid w:val="002F7479"/>
    <w:rsid w:val="002F755C"/>
    <w:rsid w:val="002F7B8A"/>
    <w:rsid w:val="002F7BFE"/>
    <w:rsid w:val="00300017"/>
    <w:rsid w:val="00300447"/>
    <w:rsid w:val="0030119E"/>
    <w:rsid w:val="003011CB"/>
    <w:rsid w:val="003011D8"/>
    <w:rsid w:val="003014F8"/>
    <w:rsid w:val="003016E0"/>
    <w:rsid w:val="003018E8"/>
    <w:rsid w:val="003019E5"/>
    <w:rsid w:val="00301E5F"/>
    <w:rsid w:val="00302317"/>
    <w:rsid w:val="0030273F"/>
    <w:rsid w:val="00302E71"/>
    <w:rsid w:val="003030E2"/>
    <w:rsid w:val="00303D77"/>
    <w:rsid w:val="003045D9"/>
    <w:rsid w:val="00304F4B"/>
    <w:rsid w:val="00304FA7"/>
    <w:rsid w:val="0030515E"/>
    <w:rsid w:val="003057E5"/>
    <w:rsid w:val="003060E6"/>
    <w:rsid w:val="00306271"/>
    <w:rsid w:val="0030636B"/>
    <w:rsid w:val="003065CD"/>
    <w:rsid w:val="003066F9"/>
    <w:rsid w:val="00306985"/>
    <w:rsid w:val="00306C37"/>
    <w:rsid w:val="0030702F"/>
    <w:rsid w:val="003076A6"/>
    <w:rsid w:val="003079DE"/>
    <w:rsid w:val="003107D9"/>
    <w:rsid w:val="0031087A"/>
    <w:rsid w:val="00310953"/>
    <w:rsid w:val="00310D88"/>
    <w:rsid w:val="00310E2F"/>
    <w:rsid w:val="003114F0"/>
    <w:rsid w:val="003115D0"/>
    <w:rsid w:val="00311732"/>
    <w:rsid w:val="00311D1E"/>
    <w:rsid w:val="00311F17"/>
    <w:rsid w:val="00312382"/>
    <w:rsid w:val="003127E8"/>
    <w:rsid w:val="00312A35"/>
    <w:rsid w:val="00313041"/>
    <w:rsid w:val="0031307B"/>
    <w:rsid w:val="00313A74"/>
    <w:rsid w:val="00313B15"/>
    <w:rsid w:val="00313E4A"/>
    <w:rsid w:val="00313FF6"/>
    <w:rsid w:val="0031448F"/>
    <w:rsid w:val="003144D0"/>
    <w:rsid w:val="00314693"/>
    <w:rsid w:val="003146B0"/>
    <w:rsid w:val="00314FD1"/>
    <w:rsid w:val="0031513A"/>
    <w:rsid w:val="00316277"/>
    <w:rsid w:val="0031630D"/>
    <w:rsid w:val="00316746"/>
    <w:rsid w:val="00316A31"/>
    <w:rsid w:val="00317A31"/>
    <w:rsid w:val="00317CE6"/>
    <w:rsid w:val="00317D6C"/>
    <w:rsid w:val="00317DE7"/>
    <w:rsid w:val="00320398"/>
    <w:rsid w:val="00320C18"/>
    <w:rsid w:val="0032183E"/>
    <w:rsid w:val="0032189C"/>
    <w:rsid w:val="00321A77"/>
    <w:rsid w:val="00321ACD"/>
    <w:rsid w:val="003220D2"/>
    <w:rsid w:val="0032223F"/>
    <w:rsid w:val="003229BA"/>
    <w:rsid w:val="003232E2"/>
    <w:rsid w:val="0032332A"/>
    <w:rsid w:val="00323897"/>
    <w:rsid w:val="00324052"/>
    <w:rsid w:val="003245F6"/>
    <w:rsid w:val="00324657"/>
    <w:rsid w:val="00324AF6"/>
    <w:rsid w:val="00324C05"/>
    <w:rsid w:val="00324D0F"/>
    <w:rsid w:val="003253B8"/>
    <w:rsid w:val="003254B2"/>
    <w:rsid w:val="0032563E"/>
    <w:rsid w:val="0032583A"/>
    <w:rsid w:val="00325C51"/>
    <w:rsid w:val="00325EF7"/>
    <w:rsid w:val="00325F24"/>
    <w:rsid w:val="003268AB"/>
    <w:rsid w:val="003269CC"/>
    <w:rsid w:val="003270CA"/>
    <w:rsid w:val="00327571"/>
    <w:rsid w:val="00327FFC"/>
    <w:rsid w:val="003300A5"/>
    <w:rsid w:val="00330770"/>
    <w:rsid w:val="00330793"/>
    <w:rsid w:val="003310DA"/>
    <w:rsid w:val="003313FA"/>
    <w:rsid w:val="00331A24"/>
    <w:rsid w:val="00331AD6"/>
    <w:rsid w:val="00331F02"/>
    <w:rsid w:val="00331FD3"/>
    <w:rsid w:val="0033265F"/>
    <w:rsid w:val="0033271D"/>
    <w:rsid w:val="00333082"/>
    <w:rsid w:val="00333667"/>
    <w:rsid w:val="003337B7"/>
    <w:rsid w:val="00333BB8"/>
    <w:rsid w:val="00333C4D"/>
    <w:rsid w:val="00333E23"/>
    <w:rsid w:val="003347DB"/>
    <w:rsid w:val="00334B29"/>
    <w:rsid w:val="00334D80"/>
    <w:rsid w:val="003350CD"/>
    <w:rsid w:val="003355A0"/>
    <w:rsid w:val="00335B96"/>
    <w:rsid w:val="00336044"/>
    <w:rsid w:val="00336708"/>
    <w:rsid w:val="003368A0"/>
    <w:rsid w:val="00336B39"/>
    <w:rsid w:val="003370CB"/>
    <w:rsid w:val="00337286"/>
    <w:rsid w:val="00337511"/>
    <w:rsid w:val="00337DD2"/>
    <w:rsid w:val="00337FC0"/>
    <w:rsid w:val="0034103B"/>
    <w:rsid w:val="003414F1"/>
    <w:rsid w:val="0034156B"/>
    <w:rsid w:val="0034169E"/>
    <w:rsid w:val="00341CAC"/>
    <w:rsid w:val="00341D50"/>
    <w:rsid w:val="00342131"/>
    <w:rsid w:val="003424F8"/>
    <w:rsid w:val="00342773"/>
    <w:rsid w:val="00342932"/>
    <w:rsid w:val="00342A9F"/>
    <w:rsid w:val="00344238"/>
    <w:rsid w:val="00344998"/>
    <w:rsid w:val="00344B88"/>
    <w:rsid w:val="00344EDB"/>
    <w:rsid w:val="00345218"/>
    <w:rsid w:val="003458FE"/>
    <w:rsid w:val="00345B6B"/>
    <w:rsid w:val="00345DB7"/>
    <w:rsid w:val="0034601D"/>
    <w:rsid w:val="00346147"/>
    <w:rsid w:val="00346636"/>
    <w:rsid w:val="00346B87"/>
    <w:rsid w:val="00346DC7"/>
    <w:rsid w:val="00347003"/>
    <w:rsid w:val="003470C7"/>
    <w:rsid w:val="0034712F"/>
    <w:rsid w:val="00347463"/>
    <w:rsid w:val="003474A6"/>
    <w:rsid w:val="0035003F"/>
    <w:rsid w:val="003503F9"/>
    <w:rsid w:val="00350BF9"/>
    <w:rsid w:val="00350F0D"/>
    <w:rsid w:val="003515DB"/>
    <w:rsid w:val="00351992"/>
    <w:rsid w:val="00351B0F"/>
    <w:rsid w:val="00351E73"/>
    <w:rsid w:val="003525E6"/>
    <w:rsid w:val="0035267A"/>
    <w:rsid w:val="003526E5"/>
    <w:rsid w:val="00353196"/>
    <w:rsid w:val="003533CF"/>
    <w:rsid w:val="00353667"/>
    <w:rsid w:val="0035395C"/>
    <w:rsid w:val="00353EF7"/>
    <w:rsid w:val="00354268"/>
    <w:rsid w:val="0035480A"/>
    <w:rsid w:val="00354C8C"/>
    <w:rsid w:val="00354CD4"/>
    <w:rsid w:val="00354FAE"/>
    <w:rsid w:val="00355810"/>
    <w:rsid w:val="0035589B"/>
    <w:rsid w:val="0035591D"/>
    <w:rsid w:val="00355946"/>
    <w:rsid w:val="00355AD2"/>
    <w:rsid w:val="00355B09"/>
    <w:rsid w:val="00355CBC"/>
    <w:rsid w:val="00355E53"/>
    <w:rsid w:val="00355FC0"/>
    <w:rsid w:val="003561DE"/>
    <w:rsid w:val="003561FE"/>
    <w:rsid w:val="003562A3"/>
    <w:rsid w:val="003565DB"/>
    <w:rsid w:val="0035672F"/>
    <w:rsid w:val="00356BF6"/>
    <w:rsid w:val="00356CB7"/>
    <w:rsid w:val="00356DAE"/>
    <w:rsid w:val="0035720F"/>
    <w:rsid w:val="00357C62"/>
    <w:rsid w:val="003603DF"/>
    <w:rsid w:val="00360403"/>
    <w:rsid w:val="003607D2"/>
    <w:rsid w:val="00360AF8"/>
    <w:rsid w:val="00361822"/>
    <w:rsid w:val="00361A11"/>
    <w:rsid w:val="00361BF5"/>
    <w:rsid w:val="003621C7"/>
    <w:rsid w:val="0036253D"/>
    <w:rsid w:val="0036255A"/>
    <w:rsid w:val="00362914"/>
    <w:rsid w:val="00362981"/>
    <w:rsid w:val="003629A2"/>
    <w:rsid w:val="003635D2"/>
    <w:rsid w:val="00363E50"/>
    <w:rsid w:val="003640B2"/>
    <w:rsid w:val="003640E5"/>
    <w:rsid w:val="0036424A"/>
    <w:rsid w:val="00364F17"/>
    <w:rsid w:val="003654B3"/>
    <w:rsid w:val="00365506"/>
    <w:rsid w:val="00365A2B"/>
    <w:rsid w:val="00365D73"/>
    <w:rsid w:val="003664D7"/>
    <w:rsid w:val="00366579"/>
    <w:rsid w:val="0036659F"/>
    <w:rsid w:val="00367056"/>
    <w:rsid w:val="00367A5C"/>
    <w:rsid w:val="003700E8"/>
    <w:rsid w:val="00370381"/>
    <w:rsid w:val="0037094D"/>
    <w:rsid w:val="003709D5"/>
    <w:rsid w:val="00370C66"/>
    <w:rsid w:val="00370CD6"/>
    <w:rsid w:val="003710F5"/>
    <w:rsid w:val="003712E7"/>
    <w:rsid w:val="00371466"/>
    <w:rsid w:val="0037160B"/>
    <w:rsid w:val="0037177C"/>
    <w:rsid w:val="00371E54"/>
    <w:rsid w:val="003720B3"/>
    <w:rsid w:val="00372152"/>
    <w:rsid w:val="00372559"/>
    <w:rsid w:val="00372FDF"/>
    <w:rsid w:val="003735CB"/>
    <w:rsid w:val="00374879"/>
    <w:rsid w:val="00374D57"/>
    <w:rsid w:val="00374D8C"/>
    <w:rsid w:val="00374F76"/>
    <w:rsid w:val="003752F2"/>
    <w:rsid w:val="0037539E"/>
    <w:rsid w:val="0037572D"/>
    <w:rsid w:val="0037584F"/>
    <w:rsid w:val="00375A49"/>
    <w:rsid w:val="00375FF4"/>
    <w:rsid w:val="003762E7"/>
    <w:rsid w:val="0037659E"/>
    <w:rsid w:val="00376789"/>
    <w:rsid w:val="00376AD9"/>
    <w:rsid w:val="00376B9E"/>
    <w:rsid w:val="00377000"/>
    <w:rsid w:val="0037709C"/>
    <w:rsid w:val="003771E5"/>
    <w:rsid w:val="00377648"/>
    <w:rsid w:val="00380504"/>
    <w:rsid w:val="00380AB4"/>
    <w:rsid w:val="00380AD3"/>
    <w:rsid w:val="00380CE8"/>
    <w:rsid w:val="00380D16"/>
    <w:rsid w:val="00380D4C"/>
    <w:rsid w:val="00381678"/>
    <w:rsid w:val="00381D27"/>
    <w:rsid w:val="00382120"/>
    <w:rsid w:val="0038252E"/>
    <w:rsid w:val="00382582"/>
    <w:rsid w:val="00383076"/>
    <w:rsid w:val="0038324C"/>
    <w:rsid w:val="00383AF2"/>
    <w:rsid w:val="00383C06"/>
    <w:rsid w:val="00383E35"/>
    <w:rsid w:val="00383F29"/>
    <w:rsid w:val="00383F83"/>
    <w:rsid w:val="003845D5"/>
    <w:rsid w:val="0038467A"/>
    <w:rsid w:val="00385454"/>
    <w:rsid w:val="00385585"/>
    <w:rsid w:val="00385B28"/>
    <w:rsid w:val="00385DE3"/>
    <w:rsid w:val="00385EB1"/>
    <w:rsid w:val="0038605E"/>
    <w:rsid w:val="0038652D"/>
    <w:rsid w:val="0038661E"/>
    <w:rsid w:val="00386E12"/>
    <w:rsid w:val="00386FBC"/>
    <w:rsid w:val="003872CE"/>
    <w:rsid w:val="0038760F"/>
    <w:rsid w:val="003877F0"/>
    <w:rsid w:val="0039016E"/>
    <w:rsid w:val="00390B5D"/>
    <w:rsid w:val="003911CD"/>
    <w:rsid w:val="003912E0"/>
    <w:rsid w:val="0039153C"/>
    <w:rsid w:val="003917F1"/>
    <w:rsid w:val="00391CB6"/>
    <w:rsid w:val="00392137"/>
    <w:rsid w:val="0039246C"/>
    <w:rsid w:val="0039274B"/>
    <w:rsid w:val="003929A2"/>
    <w:rsid w:val="00393307"/>
    <w:rsid w:val="00393AE1"/>
    <w:rsid w:val="00393BDA"/>
    <w:rsid w:val="00393E33"/>
    <w:rsid w:val="003944D8"/>
    <w:rsid w:val="003947DE"/>
    <w:rsid w:val="00394E13"/>
    <w:rsid w:val="00395BD0"/>
    <w:rsid w:val="00395C87"/>
    <w:rsid w:val="003961FC"/>
    <w:rsid w:val="003962F0"/>
    <w:rsid w:val="003969DC"/>
    <w:rsid w:val="0039700D"/>
    <w:rsid w:val="0039748F"/>
    <w:rsid w:val="003978A2"/>
    <w:rsid w:val="00397D14"/>
    <w:rsid w:val="003A019D"/>
    <w:rsid w:val="003A07E2"/>
    <w:rsid w:val="003A08BC"/>
    <w:rsid w:val="003A0CA9"/>
    <w:rsid w:val="003A101F"/>
    <w:rsid w:val="003A1BFD"/>
    <w:rsid w:val="003A3404"/>
    <w:rsid w:val="003A3452"/>
    <w:rsid w:val="003A356B"/>
    <w:rsid w:val="003A3684"/>
    <w:rsid w:val="003A3BB9"/>
    <w:rsid w:val="003A3C4E"/>
    <w:rsid w:val="003A46F0"/>
    <w:rsid w:val="003A4DAA"/>
    <w:rsid w:val="003A5234"/>
    <w:rsid w:val="003A5637"/>
    <w:rsid w:val="003A5682"/>
    <w:rsid w:val="003A5D3D"/>
    <w:rsid w:val="003A636F"/>
    <w:rsid w:val="003A641E"/>
    <w:rsid w:val="003A644D"/>
    <w:rsid w:val="003A64A9"/>
    <w:rsid w:val="003A68AB"/>
    <w:rsid w:val="003A6B97"/>
    <w:rsid w:val="003A6C5F"/>
    <w:rsid w:val="003A7FF9"/>
    <w:rsid w:val="003B0605"/>
    <w:rsid w:val="003B0648"/>
    <w:rsid w:val="003B0966"/>
    <w:rsid w:val="003B189C"/>
    <w:rsid w:val="003B197C"/>
    <w:rsid w:val="003B25DE"/>
    <w:rsid w:val="003B2AD5"/>
    <w:rsid w:val="003B2BAD"/>
    <w:rsid w:val="003B2C9C"/>
    <w:rsid w:val="003B2DF2"/>
    <w:rsid w:val="003B30DD"/>
    <w:rsid w:val="003B30FC"/>
    <w:rsid w:val="003B34A0"/>
    <w:rsid w:val="003B38A7"/>
    <w:rsid w:val="003B3BAF"/>
    <w:rsid w:val="003B3BE4"/>
    <w:rsid w:val="003B45B6"/>
    <w:rsid w:val="003B4786"/>
    <w:rsid w:val="003B4B59"/>
    <w:rsid w:val="003B4DF4"/>
    <w:rsid w:val="003B5118"/>
    <w:rsid w:val="003B5599"/>
    <w:rsid w:val="003B5A3F"/>
    <w:rsid w:val="003B5ABF"/>
    <w:rsid w:val="003B5D2C"/>
    <w:rsid w:val="003B617E"/>
    <w:rsid w:val="003B63A1"/>
    <w:rsid w:val="003B66D1"/>
    <w:rsid w:val="003B6728"/>
    <w:rsid w:val="003B75AD"/>
    <w:rsid w:val="003B769E"/>
    <w:rsid w:val="003B7B5D"/>
    <w:rsid w:val="003B7BEB"/>
    <w:rsid w:val="003C00FE"/>
    <w:rsid w:val="003C066D"/>
    <w:rsid w:val="003C0721"/>
    <w:rsid w:val="003C2587"/>
    <w:rsid w:val="003C272D"/>
    <w:rsid w:val="003C29CC"/>
    <w:rsid w:val="003C3879"/>
    <w:rsid w:val="003C3BD3"/>
    <w:rsid w:val="003C40DF"/>
    <w:rsid w:val="003C43D7"/>
    <w:rsid w:val="003C4960"/>
    <w:rsid w:val="003C4E66"/>
    <w:rsid w:val="003C533E"/>
    <w:rsid w:val="003C539F"/>
    <w:rsid w:val="003C5D8B"/>
    <w:rsid w:val="003C6570"/>
    <w:rsid w:val="003C6BC6"/>
    <w:rsid w:val="003C6D60"/>
    <w:rsid w:val="003C708E"/>
    <w:rsid w:val="003C7611"/>
    <w:rsid w:val="003C791C"/>
    <w:rsid w:val="003C7ED6"/>
    <w:rsid w:val="003C7EE7"/>
    <w:rsid w:val="003D003D"/>
    <w:rsid w:val="003D0529"/>
    <w:rsid w:val="003D0700"/>
    <w:rsid w:val="003D0811"/>
    <w:rsid w:val="003D082D"/>
    <w:rsid w:val="003D0920"/>
    <w:rsid w:val="003D0CF5"/>
    <w:rsid w:val="003D18A3"/>
    <w:rsid w:val="003D1D20"/>
    <w:rsid w:val="003D294F"/>
    <w:rsid w:val="003D300C"/>
    <w:rsid w:val="003D3177"/>
    <w:rsid w:val="003D3714"/>
    <w:rsid w:val="003D3972"/>
    <w:rsid w:val="003D3A55"/>
    <w:rsid w:val="003D4570"/>
    <w:rsid w:val="003D45A0"/>
    <w:rsid w:val="003D4855"/>
    <w:rsid w:val="003D4A0C"/>
    <w:rsid w:val="003D4C18"/>
    <w:rsid w:val="003D5080"/>
    <w:rsid w:val="003D59E6"/>
    <w:rsid w:val="003D5A46"/>
    <w:rsid w:val="003D5E66"/>
    <w:rsid w:val="003D5F6D"/>
    <w:rsid w:val="003D65D6"/>
    <w:rsid w:val="003D74B1"/>
    <w:rsid w:val="003D7A36"/>
    <w:rsid w:val="003D7A46"/>
    <w:rsid w:val="003D7AA7"/>
    <w:rsid w:val="003E012D"/>
    <w:rsid w:val="003E01C6"/>
    <w:rsid w:val="003E0382"/>
    <w:rsid w:val="003E0B4A"/>
    <w:rsid w:val="003E0D3D"/>
    <w:rsid w:val="003E0F43"/>
    <w:rsid w:val="003E12F1"/>
    <w:rsid w:val="003E18E8"/>
    <w:rsid w:val="003E1A9A"/>
    <w:rsid w:val="003E1D30"/>
    <w:rsid w:val="003E1EC9"/>
    <w:rsid w:val="003E1FF3"/>
    <w:rsid w:val="003E20B9"/>
    <w:rsid w:val="003E2273"/>
    <w:rsid w:val="003E3065"/>
    <w:rsid w:val="003E3589"/>
    <w:rsid w:val="003E394D"/>
    <w:rsid w:val="003E3A2E"/>
    <w:rsid w:val="003E4305"/>
    <w:rsid w:val="003E4A11"/>
    <w:rsid w:val="003E4A50"/>
    <w:rsid w:val="003E4B95"/>
    <w:rsid w:val="003E4E65"/>
    <w:rsid w:val="003E5304"/>
    <w:rsid w:val="003E552F"/>
    <w:rsid w:val="003E5783"/>
    <w:rsid w:val="003E5888"/>
    <w:rsid w:val="003E5F76"/>
    <w:rsid w:val="003E6129"/>
    <w:rsid w:val="003E624A"/>
    <w:rsid w:val="003E62A5"/>
    <w:rsid w:val="003E6FE4"/>
    <w:rsid w:val="003E7188"/>
    <w:rsid w:val="003E76C3"/>
    <w:rsid w:val="003E7BA7"/>
    <w:rsid w:val="003E7F88"/>
    <w:rsid w:val="003F024C"/>
    <w:rsid w:val="003F0621"/>
    <w:rsid w:val="003F0897"/>
    <w:rsid w:val="003F08AC"/>
    <w:rsid w:val="003F10BA"/>
    <w:rsid w:val="003F1894"/>
    <w:rsid w:val="003F1A12"/>
    <w:rsid w:val="003F1D16"/>
    <w:rsid w:val="003F2166"/>
    <w:rsid w:val="003F2216"/>
    <w:rsid w:val="003F245B"/>
    <w:rsid w:val="003F2586"/>
    <w:rsid w:val="003F275B"/>
    <w:rsid w:val="003F2863"/>
    <w:rsid w:val="003F2971"/>
    <w:rsid w:val="003F2CF9"/>
    <w:rsid w:val="003F32C1"/>
    <w:rsid w:val="003F3445"/>
    <w:rsid w:val="003F3556"/>
    <w:rsid w:val="003F35CC"/>
    <w:rsid w:val="003F3CB3"/>
    <w:rsid w:val="003F4146"/>
    <w:rsid w:val="003F432B"/>
    <w:rsid w:val="003F46A9"/>
    <w:rsid w:val="003F4701"/>
    <w:rsid w:val="003F47D1"/>
    <w:rsid w:val="003F4B38"/>
    <w:rsid w:val="003F4B50"/>
    <w:rsid w:val="003F4D65"/>
    <w:rsid w:val="003F4E3C"/>
    <w:rsid w:val="003F4F71"/>
    <w:rsid w:val="003F4FA2"/>
    <w:rsid w:val="003F5692"/>
    <w:rsid w:val="003F62E4"/>
    <w:rsid w:val="003F6467"/>
    <w:rsid w:val="003F658A"/>
    <w:rsid w:val="003F6AD0"/>
    <w:rsid w:val="003F712A"/>
    <w:rsid w:val="003F785D"/>
    <w:rsid w:val="003F7BAA"/>
    <w:rsid w:val="003F7BE7"/>
    <w:rsid w:val="003F7D47"/>
    <w:rsid w:val="003F7FAF"/>
    <w:rsid w:val="00400121"/>
    <w:rsid w:val="00400490"/>
    <w:rsid w:val="00400657"/>
    <w:rsid w:val="00400FE5"/>
    <w:rsid w:val="0040132A"/>
    <w:rsid w:val="00401443"/>
    <w:rsid w:val="00401839"/>
    <w:rsid w:val="00401A4C"/>
    <w:rsid w:val="00401A61"/>
    <w:rsid w:val="00401F70"/>
    <w:rsid w:val="00402562"/>
    <w:rsid w:val="0040257F"/>
    <w:rsid w:val="00402A2C"/>
    <w:rsid w:val="00402FFC"/>
    <w:rsid w:val="00403446"/>
    <w:rsid w:val="00403A77"/>
    <w:rsid w:val="00403E16"/>
    <w:rsid w:val="00404339"/>
    <w:rsid w:val="004046CC"/>
    <w:rsid w:val="0040509C"/>
    <w:rsid w:val="00405198"/>
    <w:rsid w:val="00405338"/>
    <w:rsid w:val="004055D3"/>
    <w:rsid w:val="00405668"/>
    <w:rsid w:val="00405DFA"/>
    <w:rsid w:val="00406242"/>
    <w:rsid w:val="00406274"/>
    <w:rsid w:val="004065B1"/>
    <w:rsid w:val="00406A6B"/>
    <w:rsid w:val="00406B75"/>
    <w:rsid w:val="00406C7E"/>
    <w:rsid w:val="00407AC2"/>
    <w:rsid w:val="00407FC5"/>
    <w:rsid w:val="00410347"/>
    <w:rsid w:val="00410A89"/>
    <w:rsid w:val="00410D41"/>
    <w:rsid w:val="00410F97"/>
    <w:rsid w:val="00410FAD"/>
    <w:rsid w:val="004112D8"/>
    <w:rsid w:val="00411B96"/>
    <w:rsid w:val="00411EEB"/>
    <w:rsid w:val="00412284"/>
    <w:rsid w:val="004123E8"/>
    <w:rsid w:val="004129BC"/>
    <w:rsid w:val="00412A4B"/>
    <w:rsid w:val="00412C82"/>
    <w:rsid w:val="00413024"/>
    <w:rsid w:val="00413869"/>
    <w:rsid w:val="00413CD5"/>
    <w:rsid w:val="00413D02"/>
    <w:rsid w:val="00413D1B"/>
    <w:rsid w:val="00413DA0"/>
    <w:rsid w:val="00414289"/>
    <w:rsid w:val="004151AC"/>
    <w:rsid w:val="00416408"/>
    <w:rsid w:val="00416893"/>
    <w:rsid w:val="00416D79"/>
    <w:rsid w:val="00416F2E"/>
    <w:rsid w:val="00417350"/>
    <w:rsid w:val="0041799D"/>
    <w:rsid w:val="00417AE7"/>
    <w:rsid w:val="00417C41"/>
    <w:rsid w:val="00417F1C"/>
    <w:rsid w:val="0042079C"/>
    <w:rsid w:val="004210DA"/>
    <w:rsid w:val="00421301"/>
    <w:rsid w:val="004217D3"/>
    <w:rsid w:val="004220F2"/>
    <w:rsid w:val="00422140"/>
    <w:rsid w:val="00422751"/>
    <w:rsid w:val="00422B59"/>
    <w:rsid w:val="00422CCA"/>
    <w:rsid w:val="00422F60"/>
    <w:rsid w:val="00423169"/>
    <w:rsid w:val="00423344"/>
    <w:rsid w:val="004237C8"/>
    <w:rsid w:val="00423D79"/>
    <w:rsid w:val="00424128"/>
    <w:rsid w:val="0042423E"/>
    <w:rsid w:val="004242C0"/>
    <w:rsid w:val="004246B8"/>
    <w:rsid w:val="0042528D"/>
    <w:rsid w:val="004255DC"/>
    <w:rsid w:val="004256C5"/>
    <w:rsid w:val="004256F4"/>
    <w:rsid w:val="00425997"/>
    <w:rsid w:val="00425E94"/>
    <w:rsid w:val="004264B5"/>
    <w:rsid w:val="00426744"/>
    <w:rsid w:val="004269BC"/>
    <w:rsid w:val="00426D96"/>
    <w:rsid w:val="004277C3"/>
    <w:rsid w:val="00427A4A"/>
    <w:rsid w:val="00430458"/>
    <w:rsid w:val="0043051E"/>
    <w:rsid w:val="00430917"/>
    <w:rsid w:val="00430D13"/>
    <w:rsid w:val="00430E31"/>
    <w:rsid w:val="0043146F"/>
    <w:rsid w:val="004318F9"/>
    <w:rsid w:val="00431A7B"/>
    <w:rsid w:val="00431E78"/>
    <w:rsid w:val="00431F2B"/>
    <w:rsid w:val="00432033"/>
    <w:rsid w:val="0043263D"/>
    <w:rsid w:val="004329C8"/>
    <w:rsid w:val="00432A46"/>
    <w:rsid w:val="00432A5C"/>
    <w:rsid w:val="00433430"/>
    <w:rsid w:val="00433503"/>
    <w:rsid w:val="00433652"/>
    <w:rsid w:val="00433956"/>
    <w:rsid w:val="00433AA3"/>
    <w:rsid w:val="00433B71"/>
    <w:rsid w:val="00433DD8"/>
    <w:rsid w:val="0043453C"/>
    <w:rsid w:val="00434B1F"/>
    <w:rsid w:val="00435074"/>
    <w:rsid w:val="004357D1"/>
    <w:rsid w:val="0043588F"/>
    <w:rsid w:val="00435AAC"/>
    <w:rsid w:val="0043625F"/>
    <w:rsid w:val="00436357"/>
    <w:rsid w:val="00436367"/>
    <w:rsid w:val="00436F1E"/>
    <w:rsid w:val="00437194"/>
    <w:rsid w:val="004379B4"/>
    <w:rsid w:val="004402E4"/>
    <w:rsid w:val="00440AAE"/>
    <w:rsid w:val="00441A0E"/>
    <w:rsid w:val="00441C9F"/>
    <w:rsid w:val="004422EC"/>
    <w:rsid w:val="00442711"/>
    <w:rsid w:val="00442AF6"/>
    <w:rsid w:val="00442BE6"/>
    <w:rsid w:val="00443835"/>
    <w:rsid w:val="00443956"/>
    <w:rsid w:val="00443EC7"/>
    <w:rsid w:val="00443FA0"/>
    <w:rsid w:val="004440F1"/>
    <w:rsid w:val="004443DA"/>
    <w:rsid w:val="004445C3"/>
    <w:rsid w:val="004449DF"/>
    <w:rsid w:val="00444E61"/>
    <w:rsid w:val="00444EE7"/>
    <w:rsid w:val="0044518E"/>
    <w:rsid w:val="00445232"/>
    <w:rsid w:val="0044549E"/>
    <w:rsid w:val="00445E57"/>
    <w:rsid w:val="004464AE"/>
    <w:rsid w:val="0044676B"/>
    <w:rsid w:val="00446842"/>
    <w:rsid w:val="00446BDA"/>
    <w:rsid w:val="00446E2D"/>
    <w:rsid w:val="0044727E"/>
    <w:rsid w:val="004477FB"/>
    <w:rsid w:val="00447800"/>
    <w:rsid w:val="0045021A"/>
    <w:rsid w:val="00450627"/>
    <w:rsid w:val="00450AB1"/>
    <w:rsid w:val="00450CA9"/>
    <w:rsid w:val="004512FB"/>
    <w:rsid w:val="00451DC5"/>
    <w:rsid w:val="004521D5"/>
    <w:rsid w:val="00452391"/>
    <w:rsid w:val="00452458"/>
    <w:rsid w:val="004526D5"/>
    <w:rsid w:val="00452FC1"/>
    <w:rsid w:val="0045337F"/>
    <w:rsid w:val="004536C2"/>
    <w:rsid w:val="004538FA"/>
    <w:rsid w:val="00453DD5"/>
    <w:rsid w:val="004545B5"/>
    <w:rsid w:val="0045490A"/>
    <w:rsid w:val="00455172"/>
    <w:rsid w:val="0045565E"/>
    <w:rsid w:val="00455F40"/>
    <w:rsid w:val="00456122"/>
    <w:rsid w:val="004561D5"/>
    <w:rsid w:val="00456C2D"/>
    <w:rsid w:val="00456DA4"/>
    <w:rsid w:val="00457E17"/>
    <w:rsid w:val="00457FAB"/>
    <w:rsid w:val="00460259"/>
    <w:rsid w:val="00460400"/>
    <w:rsid w:val="00460430"/>
    <w:rsid w:val="00460613"/>
    <w:rsid w:val="00460862"/>
    <w:rsid w:val="00461608"/>
    <w:rsid w:val="004617FC"/>
    <w:rsid w:val="00461917"/>
    <w:rsid w:val="00461B29"/>
    <w:rsid w:val="00461B2C"/>
    <w:rsid w:val="00461B73"/>
    <w:rsid w:val="004623BC"/>
    <w:rsid w:val="0046271F"/>
    <w:rsid w:val="004627BC"/>
    <w:rsid w:val="004629AD"/>
    <w:rsid w:val="00462BE3"/>
    <w:rsid w:val="00462FFE"/>
    <w:rsid w:val="00463676"/>
    <w:rsid w:val="00463BDE"/>
    <w:rsid w:val="00463DF0"/>
    <w:rsid w:val="004641D0"/>
    <w:rsid w:val="00464437"/>
    <w:rsid w:val="004651B3"/>
    <w:rsid w:val="004653A6"/>
    <w:rsid w:val="00465411"/>
    <w:rsid w:val="00465473"/>
    <w:rsid w:val="004654F4"/>
    <w:rsid w:val="004656EE"/>
    <w:rsid w:val="00465728"/>
    <w:rsid w:val="004657A8"/>
    <w:rsid w:val="004657FB"/>
    <w:rsid w:val="004658B7"/>
    <w:rsid w:val="00465AF4"/>
    <w:rsid w:val="004663EB"/>
    <w:rsid w:val="00466657"/>
    <w:rsid w:val="0046686D"/>
    <w:rsid w:val="00466B7A"/>
    <w:rsid w:val="00466E82"/>
    <w:rsid w:val="0046764A"/>
    <w:rsid w:val="00467BBC"/>
    <w:rsid w:val="00470867"/>
    <w:rsid w:val="004708FA"/>
    <w:rsid w:val="00470F63"/>
    <w:rsid w:val="0047158D"/>
    <w:rsid w:val="0047296C"/>
    <w:rsid w:val="00472CA3"/>
    <w:rsid w:val="004737BB"/>
    <w:rsid w:val="0047380C"/>
    <w:rsid w:val="00474B48"/>
    <w:rsid w:val="00474BF6"/>
    <w:rsid w:val="00474DA9"/>
    <w:rsid w:val="00474E3B"/>
    <w:rsid w:val="00475963"/>
    <w:rsid w:val="00475996"/>
    <w:rsid w:val="00475A09"/>
    <w:rsid w:val="004768E2"/>
    <w:rsid w:val="00477920"/>
    <w:rsid w:val="004779A1"/>
    <w:rsid w:val="00477F0D"/>
    <w:rsid w:val="0048007E"/>
    <w:rsid w:val="00480924"/>
    <w:rsid w:val="00480AFA"/>
    <w:rsid w:val="00480D34"/>
    <w:rsid w:val="004816D3"/>
    <w:rsid w:val="004820A2"/>
    <w:rsid w:val="00482CA8"/>
    <w:rsid w:val="004832B6"/>
    <w:rsid w:val="0048370C"/>
    <w:rsid w:val="00483DDD"/>
    <w:rsid w:val="004840F8"/>
    <w:rsid w:val="00484232"/>
    <w:rsid w:val="0048461C"/>
    <w:rsid w:val="004847BF"/>
    <w:rsid w:val="00484B92"/>
    <w:rsid w:val="00484D22"/>
    <w:rsid w:val="004852F4"/>
    <w:rsid w:val="00485737"/>
    <w:rsid w:val="00485D41"/>
    <w:rsid w:val="00485EEC"/>
    <w:rsid w:val="00487A6C"/>
    <w:rsid w:val="00487BF0"/>
    <w:rsid w:val="00487DF4"/>
    <w:rsid w:val="004901A6"/>
    <w:rsid w:val="004905FF"/>
    <w:rsid w:val="00490748"/>
    <w:rsid w:val="00490D88"/>
    <w:rsid w:val="00491003"/>
    <w:rsid w:val="00491292"/>
    <w:rsid w:val="0049136D"/>
    <w:rsid w:val="00491499"/>
    <w:rsid w:val="00491AAC"/>
    <w:rsid w:val="00491C0B"/>
    <w:rsid w:val="00491C9F"/>
    <w:rsid w:val="00491E6A"/>
    <w:rsid w:val="004924B4"/>
    <w:rsid w:val="004924BB"/>
    <w:rsid w:val="0049286A"/>
    <w:rsid w:val="00492B2A"/>
    <w:rsid w:val="00492DD9"/>
    <w:rsid w:val="00493181"/>
    <w:rsid w:val="004938D8"/>
    <w:rsid w:val="00493EFA"/>
    <w:rsid w:val="00495725"/>
    <w:rsid w:val="004957BF"/>
    <w:rsid w:val="00495EE0"/>
    <w:rsid w:val="00496000"/>
    <w:rsid w:val="00496451"/>
    <w:rsid w:val="00496609"/>
    <w:rsid w:val="00496B65"/>
    <w:rsid w:val="00497156"/>
    <w:rsid w:val="00497168"/>
    <w:rsid w:val="0049726D"/>
    <w:rsid w:val="004974BB"/>
    <w:rsid w:val="00497905"/>
    <w:rsid w:val="00497935"/>
    <w:rsid w:val="00497EA9"/>
    <w:rsid w:val="004A0166"/>
    <w:rsid w:val="004A0687"/>
    <w:rsid w:val="004A0B16"/>
    <w:rsid w:val="004A118B"/>
    <w:rsid w:val="004A12C3"/>
    <w:rsid w:val="004A1448"/>
    <w:rsid w:val="004A1AE0"/>
    <w:rsid w:val="004A1AE6"/>
    <w:rsid w:val="004A1B71"/>
    <w:rsid w:val="004A2FD6"/>
    <w:rsid w:val="004A32AD"/>
    <w:rsid w:val="004A3370"/>
    <w:rsid w:val="004A3587"/>
    <w:rsid w:val="004A3894"/>
    <w:rsid w:val="004A4163"/>
    <w:rsid w:val="004A48F8"/>
    <w:rsid w:val="004A4A7E"/>
    <w:rsid w:val="004A4C22"/>
    <w:rsid w:val="004A5195"/>
    <w:rsid w:val="004A5238"/>
    <w:rsid w:val="004A5CB3"/>
    <w:rsid w:val="004A5F38"/>
    <w:rsid w:val="004A6515"/>
    <w:rsid w:val="004A6654"/>
    <w:rsid w:val="004A6994"/>
    <w:rsid w:val="004A70E1"/>
    <w:rsid w:val="004A7356"/>
    <w:rsid w:val="004A7627"/>
    <w:rsid w:val="004A7DE1"/>
    <w:rsid w:val="004B0583"/>
    <w:rsid w:val="004B0B93"/>
    <w:rsid w:val="004B1903"/>
    <w:rsid w:val="004B19CE"/>
    <w:rsid w:val="004B1C28"/>
    <w:rsid w:val="004B2574"/>
    <w:rsid w:val="004B264E"/>
    <w:rsid w:val="004B2725"/>
    <w:rsid w:val="004B311B"/>
    <w:rsid w:val="004B33C8"/>
    <w:rsid w:val="004B3697"/>
    <w:rsid w:val="004B3D0C"/>
    <w:rsid w:val="004B3EEA"/>
    <w:rsid w:val="004B43F8"/>
    <w:rsid w:val="004B4BAB"/>
    <w:rsid w:val="004B4F2F"/>
    <w:rsid w:val="004B5307"/>
    <w:rsid w:val="004B5436"/>
    <w:rsid w:val="004B5438"/>
    <w:rsid w:val="004B5558"/>
    <w:rsid w:val="004B56D0"/>
    <w:rsid w:val="004B5AA5"/>
    <w:rsid w:val="004B5BD6"/>
    <w:rsid w:val="004B5CC6"/>
    <w:rsid w:val="004B626D"/>
    <w:rsid w:val="004B65FC"/>
    <w:rsid w:val="004B6925"/>
    <w:rsid w:val="004B6E25"/>
    <w:rsid w:val="004B6EB8"/>
    <w:rsid w:val="004B7607"/>
    <w:rsid w:val="004C0177"/>
    <w:rsid w:val="004C033E"/>
    <w:rsid w:val="004C084E"/>
    <w:rsid w:val="004C0996"/>
    <w:rsid w:val="004C0B2F"/>
    <w:rsid w:val="004C0ECB"/>
    <w:rsid w:val="004C1321"/>
    <w:rsid w:val="004C196B"/>
    <w:rsid w:val="004C1C18"/>
    <w:rsid w:val="004C20E0"/>
    <w:rsid w:val="004C2666"/>
    <w:rsid w:val="004C27E3"/>
    <w:rsid w:val="004C2B8F"/>
    <w:rsid w:val="004C3BD7"/>
    <w:rsid w:val="004C3E21"/>
    <w:rsid w:val="004C4016"/>
    <w:rsid w:val="004C540F"/>
    <w:rsid w:val="004C5837"/>
    <w:rsid w:val="004C6618"/>
    <w:rsid w:val="004C68B4"/>
    <w:rsid w:val="004C6955"/>
    <w:rsid w:val="004C6EB2"/>
    <w:rsid w:val="004C76C1"/>
    <w:rsid w:val="004C7780"/>
    <w:rsid w:val="004D0852"/>
    <w:rsid w:val="004D13F8"/>
    <w:rsid w:val="004D1406"/>
    <w:rsid w:val="004D1567"/>
    <w:rsid w:val="004D1F14"/>
    <w:rsid w:val="004D2063"/>
    <w:rsid w:val="004D2B8F"/>
    <w:rsid w:val="004D2D49"/>
    <w:rsid w:val="004D3989"/>
    <w:rsid w:val="004D3F49"/>
    <w:rsid w:val="004D4439"/>
    <w:rsid w:val="004D44DD"/>
    <w:rsid w:val="004D46FD"/>
    <w:rsid w:val="004D53D2"/>
    <w:rsid w:val="004D5B98"/>
    <w:rsid w:val="004D74A0"/>
    <w:rsid w:val="004E012E"/>
    <w:rsid w:val="004E01ED"/>
    <w:rsid w:val="004E05DA"/>
    <w:rsid w:val="004E1A1F"/>
    <w:rsid w:val="004E1FC2"/>
    <w:rsid w:val="004E2C9D"/>
    <w:rsid w:val="004E2F5F"/>
    <w:rsid w:val="004E37BD"/>
    <w:rsid w:val="004E3BF3"/>
    <w:rsid w:val="004E3F9D"/>
    <w:rsid w:val="004E4525"/>
    <w:rsid w:val="004E4580"/>
    <w:rsid w:val="004E4581"/>
    <w:rsid w:val="004E4861"/>
    <w:rsid w:val="004E549F"/>
    <w:rsid w:val="004E55E9"/>
    <w:rsid w:val="004E5A47"/>
    <w:rsid w:val="004E7004"/>
    <w:rsid w:val="004E73EC"/>
    <w:rsid w:val="004E7934"/>
    <w:rsid w:val="004E7CBE"/>
    <w:rsid w:val="004E7EFD"/>
    <w:rsid w:val="004E7F83"/>
    <w:rsid w:val="004F05CA"/>
    <w:rsid w:val="004F10A4"/>
    <w:rsid w:val="004F1871"/>
    <w:rsid w:val="004F1A19"/>
    <w:rsid w:val="004F1B3B"/>
    <w:rsid w:val="004F1B8F"/>
    <w:rsid w:val="004F203D"/>
    <w:rsid w:val="004F2097"/>
    <w:rsid w:val="004F2509"/>
    <w:rsid w:val="004F25F3"/>
    <w:rsid w:val="004F2A0D"/>
    <w:rsid w:val="004F2E76"/>
    <w:rsid w:val="004F33C1"/>
    <w:rsid w:val="004F343B"/>
    <w:rsid w:val="004F3B64"/>
    <w:rsid w:val="004F3BA0"/>
    <w:rsid w:val="004F4699"/>
    <w:rsid w:val="004F496B"/>
    <w:rsid w:val="004F4C67"/>
    <w:rsid w:val="004F4F78"/>
    <w:rsid w:val="004F5027"/>
    <w:rsid w:val="004F580C"/>
    <w:rsid w:val="004F5A40"/>
    <w:rsid w:val="004F5BAF"/>
    <w:rsid w:val="004F5D0E"/>
    <w:rsid w:val="004F6238"/>
    <w:rsid w:val="004F64E5"/>
    <w:rsid w:val="004F6707"/>
    <w:rsid w:val="004F6928"/>
    <w:rsid w:val="004F692F"/>
    <w:rsid w:val="004F6B28"/>
    <w:rsid w:val="004F72D7"/>
    <w:rsid w:val="004F7347"/>
    <w:rsid w:val="004F737B"/>
    <w:rsid w:val="004F73DE"/>
    <w:rsid w:val="004F7729"/>
    <w:rsid w:val="004F77E4"/>
    <w:rsid w:val="004F78E1"/>
    <w:rsid w:val="004F79FA"/>
    <w:rsid w:val="004F7F66"/>
    <w:rsid w:val="004F7FA0"/>
    <w:rsid w:val="00500424"/>
    <w:rsid w:val="00500A2D"/>
    <w:rsid w:val="00501B7D"/>
    <w:rsid w:val="00501E05"/>
    <w:rsid w:val="0050218B"/>
    <w:rsid w:val="0050220F"/>
    <w:rsid w:val="005022F0"/>
    <w:rsid w:val="00502433"/>
    <w:rsid w:val="005025DE"/>
    <w:rsid w:val="005028DA"/>
    <w:rsid w:val="005029B2"/>
    <w:rsid w:val="005029E4"/>
    <w:rsid w:val="00502B28"/>
    <w:rsid w:val="00502D0F"/>
    <w:rsid w:val="00503920"/>
    <w:rsid w:val="00503968"/>
    <w:rsid w:val="0050397C"/>
    <w:rsid w:val="00503B25"/>
    <w:rsid w:val="00503BD3"/>
    <w:rsid w:val="005041E0"/>
    <w:rsid w:val="00504CB0"/>
    <w:rsid w:val="0050505A"/>
    <w:rsid w:val="00505311"/>
    <w:rsid w:val="00505891"/>
    <w:rsid w:val="00505F19"/>
    <w:rsid w:val="005062E6"/>
    <w:rsid w:val="005062F4"/>
    <w:rsid w:val="005065EB"/>
    <w:rsid w:val="00506943"/>
    <w:rsid w:val="00506D3C"/>
    <w:rsid w:val="00507DD5"/>
    <w:rsid w:val="0051008C"/>
    <w:rsid w:val="00510705"/>
    <w:rsid w:val="005107DA"/>
    <w:rsid w:val="00510866"/>
    <w:rsid w:val="00510D4A"/>
    <w:rsid w:val="00510E31"/>
    <w:rsid w:val="00511049"/>
    <w:rsid w:val="0051138F"/>
    <w:rsid w:val="00511706"/>
    <w:rsid w:val="00511A46"/>
    <w:rsid w:val="00511BD6"/>
    <w:rsid w:val="0051227C"/>
    <w:rsid w:val="00512739"/>
    <w:rsid w:val="005127F1"/>
    <w:rsid w:val="005128CA"/>
    <w:rsid w:val="00512A14"/>
    <w:rsid w:val="00512A86"/>
    <w:rsid w:val="00512C8A"/>
    <w:rsid w:val="00513023"/>
    <w:rsid w:val="0051355D"/>
    <w:rsid w:val="00514285"/>
    <w:rsid w:val="005145F7"/>
    <w:rsid w:val="00514C3C"/>
    <w:rsid w:val="00514E4E"/>
    <w:rsid w:val="005152A5"/>
    <w:rsid w:val="00515417"/>
    <w:rsid w:val="00515644"/>
    <w:rsid w:val="00515701"/>
    <w:rsid w:val="00515DB2"/>
    <w:rsid w:val="0051636E"/>
    <w:rsid w:val="00516852"/>
    <w:rsid w:val="005169E8"/>
    <w:rsid w:val="00517A0B"/>
    <w:rsid w:val="00517A62"/>
    <w:rsid w:val="00517A98"/>
    <w:rsid w:val="00520261"/>
    <w:rsid w:val="005202C4"/>
    <w:rsid w:val="005203EE"/>
    <w:rsid w:val="0052092B"/>
    <w:rsid w:val="00520FAB"/>
    <w:rsid w:val="00521732"/>
    <w:rsid w:val="0052182A"/>
    <w:rsid w:val="005219AC"/>
    <w:rsid w:val="00521A67"/>
    <w:rsid w:val="00521ACC"/>
    <w:rsid w:val="00521BE3"/>
    <w:rsid w:val="005223E9"/>
    <w:rsid w:val="005223F8"/>
    <w:rsid w:val="005225D6"/>
    <w:rsid w:val="00522AB5"/>
    <w:rsid w:val="00522FB1"/>
    <w:rsid w:val="00523234"/>
    <w:rsid w:val="00523559"/>
    <w:rsid w:val="005236F6"/>
    <w:rsid w:val="00523E9D"/>
    <w:rsid w:val="0052426A"/>
    <w:rsid w:val="0052472D"/>
    <w:rsid w:val="005249C1"/>
    <w:rsid w:val="0052565A"/>
    <w:rsid w:val="00525884"/>
    <w:rsid w:val="00526548"/>
    <w:rsid w:val="0052678A"/>
    <w:rsid w:val="00526CDA"/>
    <w:rsid w:val="0052783F"/>
    <w:rsid w:val="005300CF"/>
    <w:rsid w:val="005305A6"/>
    <w:rsid w:val="00531086"/>
    <w:rsid w:val="0053146A"/>
    <w:rsid w:val="0053263B"/>
    <w:rsid w:val="005328F0"/>
    <w:rsid w:val="005329CB"/>
    <w:rsid w:val="005331F1"/>
    <w:rsid w:val="005332EC"/>
    <w:rsid w:val="00533F51"/>
    <w:rsid w:val="0053428C"/>
    <w:rsid w:val="005354F1"/>
    <w:rsid w:val="00535A46"/>
    <w:rsid w:val="00535F9B"/>
    <w:rsid w:val="0053672B"/>
    <w:rsid w:val="00536E21"/>
    <w:rsid w:val="005370B7"/>
    <w:rsid w:val="00537241"/>
    <w:rsid w:val="00537291"/>
    <w:rsid w:val="00537301"/>
    <w:rsid w:val="00537541"/>
    <w:rsid w:val="005375DF"/>
    <w:rsid w:val="005379C8"/>
    <w:rsid w:val="00537A06"/>
    <w:rsid w:val="00537CC3"/>
    <w:rsid w:val="00537FF1"/>
    <w:rsid w:val="00537FFD"/>
    <w:rsid w:val="005407EA"/>
    <w:rsid w:val="0054085D"/>
    <w:rsid w:val="0054181A"/>
    <w:rsid w:val="00541CDC"/>
    <w:rsid w:val="005422AB"/>
    <w:rsid w:val="00542531"/>
    <w:rsid w:val="00542589"/>
    <w:rsid w:val="00542955"/>
    <w:rsid w:val="00542D24"/>
    <w:rsid w:val="00542D59"/>
    <w:rsid w:val="00543793"/>
    <w:rsid w:val="00543E37"/>
    <w:rsid w:val="0054441B"/>
    <w:rsid w:val="0054456E"/>
    <w:rsid w:val="0054477B"/>
    <w:rsid w:val="00545497"/>
    <w:rsid w:val="00545813"/>
    <w:rsid w:val="00545929"/>
    <w:rsid w:val="005466E3"/>
    <w:rsid w:val="00546795"/>
    <w:rsid w:val="005468FA"/>
    <w:rsid w:val="00546C04"/>
    <w:rsid w:val="00546CAB"/>
    <w:rsid w:val="00546E47"/>
    <w:rsid w:val="005475B4"/>
    <w:rsid w:val="00547685"/>
    <w:rsid w:val="005476A6"/>
    <w:rsid w:val="0054785B"/>
    <w:rsid w:val="00547DB6"/>
    <w:rsid w:val="00547DFE"/>
    <w:rsid w:val="00547F03"/>
    <w:rsid w:val="00547F72"/>
    <w:rsid w:val="00550205"/>
    <w:rsid w:val="005504F8"/>
    <w:rsid w:val="005508CA"/>
    <w:rsid w:val="00550973"/>
    <w:rsid w:val="005509C5"/>
    <w:rsid w:val="00550CC2"/>
    <w:rsid w:val="0055111E"/>
    <w:rsid w:val="00551561"/>
    <w:rsid w:val="00551B55"/>
    <w:rsid w:val="00551EB2"/>
    <w:rsid w:val="00551F81"/>
    <w:rsid w:val="00552112"/>
    <w:rsid w:val="005522E1"/>
    <w:rsid w:val="005526CF"/>
    <w:rsid w:val="005526DD"/>
    <w:rsid w:val="00553134"/>
    <w:rsid w:val="0055335F"/>
    <w:rsid w:val="00553453"/>
    <w:rsid w:val="00554996"/>
    <w:rsid w:val="00554B34"/>
    <w:rsid w:val="00554D3B"/>
    <w:rsid w:val="00555214"/>
    <w:rsid w:val="00555575"/>
    <w:rsid w:val="00555EED"/>
    <w:rsid w:val="005561CA"/>
    <w:rsid w:val="0055621C"/>
    <w:rsid w:val="00556771"/>
    <w:rsid w:val="00556D67"/>
    <w:rsid w:val="00556E25"/>
    <w:rsid w:val="0055735A"/>
    <w:rsid w:val="00560B88"/>
    <w:rsid w:val="00561339"/>
    <w:rsid w:val="00562352"/>
    <w:rsid w:val="00562449"/>
    <w:rsid w:val="00562543"/>
    <w:rsid w:val="00562666"/>
    <w:rsid w:val="0056271B"/>
    <w:rsid w:val="00562DE8"/>
    <w:rsid w:val="0056320A"/>
    <w:rsid w:val="005632E9"/>
    <w:rsid w:val="00563617"/>
    <w:rsid w:val="00563E2C"/>
    <w:rsid w:val="00563F9F"/>
    <w:rsid w:val="00564364"/>
    <w:rsid w:val="00564427"/>
    <w:rsid w:val="005645F5"/>
    <w:rsid w:val="005657C5"/>
    <w:rsid w:val="005658C6"/>
    <w:rsid w:val="00565C41"/>
    <w:rsid w:val="005662F1"/>
    <w:rsid w:val="005668F1"/>
    <w:rsid w:val="00566B9A"/>
    <w:rsid w:val="005670BB"/>
    <w:rsid w:val="00567191"/>
    <w:rsid w:val="005678A7"/>
    <w:rsid w:val="005679A4"/>
    <w:rsid w:val="00567A16"/>
    <w:rsid w:val="00567DD4"/>
    <w:rsid w:val="00570055"/>
    <w:rsid w:val="00570259"/>
    <w:rsid w:val="0057050A"/>
    <w:rsid w:val="0057079F"/>
    <w:rsid w:val="00570C04"/>
    <w:rsid w:val="00570C62"/>
    <w:rsid w:val="00570CF7"/>
    <w:rsid w:val="0057114F"/>
    <w:rsid w:val="00571644"/>
    <w:rsid w:val="005716E7"/>
    <w:rsid w:val="005717D3"/>
    <w:rsid w:val="00571CDA"/>
    <w:rsid w:val="00571E30"/>
    <w:rsid w:val="0057210A"/>
    <w:rsid w:val="00572566"/>
    <w:rsid w:val="00572E9C"/>
    <w:rsid w:val="00573028"/>
    <w:rsid w:val="00573608"/>
    <w:rsid w:val="0057367F"/>
    <w:rsid w:val="00573716"/>
    <w:rsid w:val="00573E67"/>
    <w:rsid w:val="0057409B"/>
    <w:rsid w:val="005740C8"/>
    <w:rsid w:val="00574450"/>
    <w:rsid w:val="005745D9"/>
    <w:rsid w:val="00574AF9"/>
    <w:rsid w:val="00575062"/>
    <w:rsid w:val="005752BB"/>
    <w:rsid w:val="0057536A"/>
    <w:rsid w:val="005753E8"/>
    <w:rsid w:val="00575639"/>
    <w:rsid w:val="00575B86"/>
    <w:rsid w:val="00575B8C"/>
    <w:rsid w:val="00575F34"/>
    <w:rsid w:val="00576350"/>
    <w:rsid w:val="00576BC5"/>
    <w:rsid w:val="00576C8D"/>
    <w:rsid w:val="00577390"/>
    <w:rsid w:val="00577631"/>
    <w:rsid w:val="0057797E"/>
    <w:rsid w:val="00577D62"/>
    <w:rsid w:val="00580067"/>
    <w:rsid w:val="0058077D"/>
    <w:rsid w:val="00580DB2"/>
    <w:rsid w:val="00581073"/>
    <w:rsid w:val="00581AA2"/>
    <w:rsid w:val="00581AAF"/>
    <w:rsid w:val="00582424"/>
    <w:rsid w:val="00582572"/>
    <w:rsid w:val="0058259E"/>
    <w:rsid w:val="005828DE"/>
    <w:rsid w:val="00582BDD"/>
    <w:rsid w:val="005831E8"/>
    <w:rsid w:val="00583A0E"/>
    <w:rsid w:val="00583A54"/>
    <w:rsid w:val="00583B07"/>
    <w:rsid w:val="00584FCE"/>
    <w:rsid w:val="0058511C"/>
    <w:rsid w:val="00585761"/>
    <w:rsid w:val="00585866"/>
    <w:rsid w:val="00585D79"/>
    <w:rsid w:val="00586024"/>
    <w:rsid w:val="00586152"/>
    <w:rsid w:val="00586930"/>
    <w:rsid w:val="00586C3B"/>
    <w:rsid w:val="00586DF0"/>
    <w:rsid w:val="0058777C"/>
    <w:rsid w:val="005877AB"/>
    <w:rsid w:val="00587F03"/>
    <w:rsid w:val="00590035"/>
    <w:rsid w:val="00590F89"/>
    <w:rsid w:val="0059161A"/>
    <w:rsid w:val="00592D05"/>
    <w:rsid w:val="0059374C"/>
    <w:rsid w:val="005940E4"/>
    <w:rsid w:val="0059457C"/>
    <w:rsid w:val="00594818"/>
    <w:rsid w:val="005948B1"/>
    <w:rsid w:val="00594D84"/>
    <w:rsid w:val="00595122"/>
    <w:rsid w:val="00595416"/>
    <w:rsid w:val="005966C8"/>
    <w:rsid w:val="0059680B"/>
    <w:rsid w:val="005969B2"/>
    <w:rsid w:val="005969CD"/>
    <w:rsid w:val="00597A21"/>
    <w:rsid w:val="00597FA4"/>
    <w:rsid w:val="005A00A9"/>
    <w:rsid w:val="005A0B90"/>
    <w:rsid w:val="005A12A7"/>
    <w:rsid w:val="005A16C2"/>
    <w:rsid w:val="005A17FE"/>
    <w:rsid w:val="005A1E1E"/>
    <w:rsid w:val="005A205B"/>
    <w:rsid w:val="005A2101"/>
    <w:rsid w:val="005A23DD"/>
    <w:rsid w:val="005A2529"/>
    <w:rsid w:val="005A2723"/>
    <w:rsid w:val="005A2AA3"/>
    <w:rsid w:val="005A2CFC"/>
    <w:rsid w:val="005A2E3A"/>
    <w:rsid w:val="005A3A7C"/>
    <w:rsid w:val="005A3F4F"/>
    <w:rsid w:val="005A4084"/>
    <w:rsid w:val="005A422A"/>
    <w:rsid w:val="005A4C3D"/>
    <w:rsid w:val="005A4D85"/>
    <w:rsid w:val="005A50BF"/>
    <w:rsid w:val="005A51F4"/>
    <w:rsid w:val="005A5AAD"/>
    <w:rsid w:val="005A5E5A"/>
    <w:rsid w:val="005A6059"/>
    <w:rsid w:val="005A60CA"/>
    <w:rsid w:val="005A6A66"/>
    <w:rsid w:val="005A6FBB"/>
    <w:rsid w:val="005A7130"/>
    <w:rsid w:val="005A7434"/>
    <w:rsid w:val="005A789F"/>
    <w:rsid w:val="005A78F8"/>
    <w:rsid w:val="005A7A45"/>
    <w:rsid w:val="005A7F51"/>
    <w:rsid w:val="005B0212"/>
    <w:rsid w:val="005B0C3E"/>
    <w:rsid w:val="005B137E"/>
    <w:rsid w:val="005B1618"/>
    <w:rsid w:val="005B177F"/>
    <w:rsid w:val="005B1BD8"/>
    <w:rsid w:val="005B1E58"/>
    <w:rsid w:val="005B21DE"/>
    <w:rsid w:val="005B2A99"/>
    <w:rsid w:val="005B2D8D"/>
    <w:rsid w:val="005B39B3"/>
    <w:rsid w:val="005B49F8"/>
    <w:rsid w:val="005B55DB"/>
    <w:rsid w:val="005B59A8"/>
    <w:rsid w:val="005B5B88"/>
    <w:rsid w:val="005B5BFC"/>
    <w:rsid w:val="005B629E"/>
    <w:rsid w:val="005B6606"/>
    <w:rsid w:val="005B667A"/>
    <w:rsid w:val="005B670E"/>
    <w:rsid w:val="005B6A91"/>
    <w:rsid w:val="005B7124"/>
    <w:rsid w:val="005B7275"/>
    <w:rsid w:val="005B757E"/>
    <w:rsid w:val="005B78EC"/>
    <w:rsid w:val="005B7966"/>
    <w:rsid w:val="005B7D27"/>
    <w:rsid w:val="005B7E60"/>
    <w:rsid w:val="005C0F9D"/>
    <w:rsid w:val="005C132A"/>
    <w:rsid w:val="005C13FA"/>
    <w:rsid w:val="005C1436"/>
    <w:rsid w:val="005C17A1"/>
    <w:rsid w:val="005C1F8E"/>
    <w:rsid w:val="005C2396"/>
    <w:rsid w:val="005C243E"/>
    <w:rsid w:val="005C24ED"/>
    <w:rsid w:val="005C26DB"/>
    <w:rsid w:val="005C2AFD"/>
    <w:rsid w:val="005C2B94"/>
    <w:rsid w:val="005C2DB8"/>
    <w:rsid w:val="005C330D"/>
    <w:rsid w:val="005C3A43"/>
    <w:rsid w:val="005C3D04"/>
    <w:rsid w:val="005C4211"/>
    <w:rsid w:val="005C491F"/>
    <w:rsid w:val="005C49AC"/>
    <w:rsid w:val="005C547F"/>
    <w:rsid w:val="005C5C50"/>
    <w:rsid w:val="005C5E0D"/>
    <w:rsid w:val="005C68C5"/>
    <w:rsid w:val="005C6C06"/>
    <w:rsid w:val="005C6DCC"/>
    <w:rsid w:val="005C6EDF"/>
    <w:rsid w:val="005C7703"/>
    <w:rsid w:val="005C78EC"/>
    <w:rsid w:val="005C7AA0"/>
    <w:rsid w:val="005D06EB"/>
    <w:rsid w:val="005D0722"/>
    <w:rsid w:val="005D0E75"/>
    <w:rsid w:val="005D1B53"/>
    <w:rsid w:val="005D1D8D"/>
    <w:rsid w:val="005D1DFF"/>
    <w:rsid w:val="005D20EA"/>
    <w:rsid w:val="005D271B"/>
    <w:rsid w:val="005D2F4D"/>
    <w:rsid w:val="005D313C"/>
    <w:rsid w:val="005D31B4"/>
    <w:rsid w:val="005D361F"/>
    <w:rsid w:val="005D3B11"/>
    <w:rsid w:val="005D3CDC"/>
    <w:rsid w:val="005D443D"/>
    <w:rsid w:val="005D4647"/>
    <w:rsid w:val="005D55CB"/>
    <w:rsid w:val="005D60E5"/>
    <w:rsid w:val="005D643A"/>
    <w:rsid w:val="005D64CF"/>
    <w:rsid w:val="005D657C"/>
    <w:rsid w:val="005D6678"/>
    <w:rsid w:val="005D6765"/>
    <w:rsid w:val="005D73BC"/>
    <w:rsid w:val="005D7A82"/>
    <w:rsid w:val="005D7BCF"/>
    <w:rsid w:val="005D7BF7"/>
    <w:rsid w:val="005E0081"/>
    <w:rsid w:val="005E018C"/>
    <w:rsid w:val="005E089E"/>
    <w:rsid w:val="005E0BD9"/>
    <w:rsid w:val="005E0C84"/>
    <w:rsid w:val="005E192C"/>
    <w:rsid w:val="005E1BD0"/>
    <w:rsid w:val="005E1C80"/>
    <w:rsid w:val="005E272B"/>
    <w:rsid w:val="005E27AB"/>
    <w:rsid w:val="005E292C"/>
    <w:rsid w:val="005E2972"/>
    <w:rsid w:val="005E2E34"/>
    <w:rsid w:val="005E30F1"/>
    <w:rsid w:val="005E3407"/>
    <w:rsid w:val="005E3AE2"/>
    <w:rsid w:val="005E4059"/>
    <w:rsid w:val="005E475A"/>
    <w:rsid w:val="005E4B8B"/>
    <w:rsid w:val="005E4E32"/>
    <w:rsid w:val="005E4EA3"/>
    <w:rsid w:val="005E5099"/>
    <w:rsid w:val="005E527C"/>
    <w:rsid w:val="005E5538"/>
    <w:rsid w:val="005E5757"/>
    <w:rsid w:val="005E5C49"/>
    <w:rsid w:val="005E5C7B"/>
    <w:rsid w:val="005E6247"/>
    <w:rsid w:val="005E6696"/>
    <w:rsid w:val="005E7515"/>
    <w:rsid w:val="005E7A8C"/>
    <w:rsid w:val="005E7BF2"/>
    <w:rsid w:val="005F0157"/>
    <w:rsid w:val="005F086B"/>
    <w:rsid w:val="005F09B3"/>
    <w:rsid w:val="005F0B56"/>
    <w:rsid w:val="005F0F29"/>
    <w:rsid w:val="005F1164"/>
    <w:rsid w:val="005F142B"/>
    <w:rsid w:val="005F15F7"/>
    <w:rsid w:val="005F183C"/>
    <w:rsid w:val="005F1E09"/>
    <w:rsid w:val="005F20F5"/>
    <w:rsid w:val="005F2A8A"/>
    <w:rsid w:val="005F2B58"/>
    <w:rsid w:val="005F2B7F"/>
    <w:rsid w:val="005F3068"/>
    <w:rsid w:val="005F31F3"/>
    <w:rsid w:val="005F358D"/>
    <w:rsid w:val="005F3B18"/>
    <w:rsid w:val="005F3E4F"/>
    <w:rsid w:val="005F3FFB"/>
    <w:rsid w:val="005F40FD"/>
    <w:rsid w:val="005F480C"/>
    <w:rsid w:val="005F4CBC"/>
    <w:rsid w:val="005F4EB7"/>
    <w:rsid w:val="005F50BB"/>
    <w:rsid w:val="005F58C3"/>
    <w:rsid w:val="005F595A"/>
    <w:rsid w:val="005F5A0A"/>
    <w:rsid w:val="005F5CD7"/>
    <w:rsid w:val="005F696E"/>
    <w:rsid w:val="005F6EAA"/>
    <w:rsid w:val="005F73AB"/>
    <w:rsid w:val="005F78DA"/>
    <w:rsid w:val="005F7D4C"/>
    <w:rsid w:val="00600386"/>
    <w:rsid w:val="006006F1"/>
    <w:rsid w:val="00600EFD"/>
    <w:rsid w:val="0060109E"/>
    <w:rsid w:val="00601362"/>
    <w:rsid w:val="0060159F"/>
    <w:rsid w:val="00601E01"/>
    <w:rsid w:val="006021C0"/>
    <w:rsid w:val="00602253"/>
    <w:rsid w:val="0060239F"/>
    <w:rsid w:val="00602F4F"/>
    <w:rsid w:val="0060320D"/>
    <w:rsid w:val="0060389E"/>
    <w:rsid w:val="00603BF4"/>
    <w:rsid w:val="00603C60"/>
    <w:rsid w:val="00603EA4"/>
    <w:rsid w:val="006044E2"/>
    <w:rsid w:val="006045E3"/>
    <w:rsid w:val="006048BB"/>
    <w:rsid w:val="00604E9E"/>
    <w:rsid w:val="00604F22"/>
    <w:rsid w:val="00605964"/>
    <w:rsid w:val="006059DE"/>
    <w:rsid w:val="00605A3A"/>
    <w:rsid w:val="00606355"/>
    <w:rsid w:val="00606DCF"/>
    <w:rsid w:val="0060734B"/>
    <w:rsid w:val="00607F4E"/>
    <w:rsid w:val="006101E4"/>
    <w:rsid w:val="006108E4"/>
    <w:rsid w:val="00610922"/>
    <w:rsid w:val="00610D90"/>
    <w:rsid w:val="00610FAD"/>
    <w:rsid w:val="00611285"/>
    <w:rsid w:val="006115FC"/>
    <w:rsid w:val="00611782"/>
    <w:rsid w:val="00611AFD"/>
    <w:rsid w:val="00611B95"/>
    <w:rsid w:val="00612FBC"/>
    <w:rsid w:val="00613120"/>
    <w:rsid w:val="00613241"/>
    <w:rsid w:val="006141E6"/>
    <w:rsid w:val="006142D7"/>
    <w:rsid w:val="0061475F"/>
    <w:rsid w:val="006147C0"/>
    <w:rsid w:val="00614DA0"/>
    <w:rsid w:val="00615014"/>
    <w:rsid w:val="0061564F"/>
    <w:rsid w:val="00615C55"/>
    <w:rsid w:val="00615C94"/>
    <w:rsid w:val="00615E6C"/>
    <w:rsid w:val="00616C08"/>
    <w:rsid w:val="00616D78"/>
    <w:rsid w:val="00616DCC"/>
    <w:rsid w:val="0061725E"/>
    <w:rsid w:val="0062011A"/>
    <w:rsid w:val="00620D79"/>
    <w:rsid w:val="0062146F"/>
    <w:rsid w:val="006215F4"/>
    <w:rsid w:val="0062191B"/>
    <w:rsid w:val="00621B37"/>
    <w:rsid w:val="00622009"/>
    <w:rsid w:val="006221F7"/>
    <w:rsid w:val="006228F8"/>
    <w:rsid w:val="00622D08"/>
    <w:rsid w:val="00622FB1"/>
    <w:rsid w:val="006234D0"/>
    <w:rsid w:val="00623948"/>
    <w:rsid w:val="00624568"/>
    <w:rsid w:val="00624626"/>
    <w:rsid w:val="00624649"/>
    <w:rsid w:val="006246DF"/>
    <w:rsid w:val="00624772"/>
    <w:rsid w:val="00624EB8"/>
    <w:rsid w:val="006258FB"/>
    <w:rsid w:val="00625A15"/>
    <w:rsid w:val="00625A4A"/>
    <w:rsid w:val="00625BC2"/>
    <w:rsid w:val="00625BD3"/>
    <w:rsid w:val="00625DC7"/>
    <w:rsid w:val="0062630B"/>
    <w:rsid w:val="0062661A"/>
    <w:rsid w:val="00626788"/>
    <w:rsid w:val="00626E3E"/>
    <w:rsid w:val="00627990"/>
    <w:rsid w:val="006300B1"/>
    <w:rsid w:val="006303CB"/>
    <w:rsid w:val="00631F3D"/>
    <w:rsid w:val="00631FBD"/>
    <w:rsid w:val="006322ED"/>
    <w:rsid w:val="006323E0"/>
    <w:rsid w:val="0063241A"/>
    <w:rsid w:val="006324D6"/>
    <w:rsid w:val="006325D4"/>
    <w:rsid w:val="00632976"/>
    <w:rsid w:val="00632CD5"/>
    <w:rsid w:val="006337A4"/>
    <w:rsid w:val="00633BE5"/>
    <w:rsid w:val="00634213"/>
    <w:rsid w:val="006344C8"/>
    <w:rsid w:val="00634C9B"/>
    <w:rsid w:val="0063532E"/>
    <w:rsid w:val="0063535B"/>
    <w:rsid w:val="00636001"/>
    <w:rsid w:val="006362E4"/>
    <w:rsid w:val="00636340"/>
    <w:rsid w:val="00636F2D"/>
    <w:rsid w:val="00637214"/>
    <w:rsid w:val="0063723C"/>
    <w:rsid w:val="0063725F"/>
    <w:rsid w:val="0063781B"/>
    <w:rsid w:val="00637D50"/>
    <w:rsid w:val="00637F01"/>
    <w:rsid w:val="00640427"/>
    <w:rsid w:val="00640623"/>
    <w:rsid w:val="0064100E"/>
    <w:rsid w:val="0064150E"/>
    <w:rsid w:val="00641554"/>
    <w:rsid w:val="00641A82"/>
    <w:rsid w:val="00641C15"/>
    <w:rsid w:val="006421D6"/>
    <w:rsid w:val="00643BDC"/>
    <w:rsid w:val="0064410E"/>
    <w:rsid w:val="006446C4"/>
    <w:rsid w:val="00644BED"/>
    <w:rsid w:val="00645141"/>
    <w:rsid w:val="0064595C"/>
    <w:rsid w:val="00646053"/>
    <w:rsid w:val="00646174"/>
    <w:rsid w:val="00646730"/>
    <w:rsid w:val="006467C1"/>
    <w:rsid w:val="00646E2A"/>
    <w:rsid w:val="00646EF8"/>
    <w:rsid w:val="00647055"/>
    <w:rsid w:val="006471A8"/>
    <w:rsid w:val="006475FF"/>
    <w:rsid w:val="006476C8"/>
    <w:rsid w:val="00647A3F"/>
    <w:rsid w:val="00647DB6"/>
    <w:rsid w:val="00647EDB"/>
    <w:rsid w:val="006501A6"/>
    <w:rsid w:val="006505F0"/>
    <w:rsid w:val="006514B9"/>
    <w:rsid w:val="006514D4"/>
    <w:rsid w:val="00651509"/>
    <w:rsid w:val="006516FC"/>
    <w:rsid w:val="006518F7"/>
    <w:rsid w:val="00651914"/>
    <w:rsid w:val="006522C6"/>
    <w:rsid w:val="006523AE"/>
    <w:rsid w:val="00652BEF"/>
    <w:rsid w:val="00652D00"/>
    <w:rsid w:val="00653251"/>
    <w:rsid w:val="006534DB"/>
    <w:rsid w:val="00653890"/>
    <w:rsid w:val="0065396F"/>
    <w:rsid w:val="00653AB7"/>
    <w:rsid w:val="00654410"/>
    <w:rsid w:val="006544AC"/>
    <w:rsid w:val="00654554"/>
    <w:rsid w:val="006545BF"/>
    <w:rsid w:val="00654AFD"/>
    <w:rsid w:val="00654C3C"/>
    <w:rsid w:val="00654DB2"/>
    <w:rsid w:val="00654F5E"/>
    <w:rsid w:val="00655731"/>
    <w:rsid w:val="00655D2E"/>
    <w:rsid w:val="0065600B"/>
    <w:rsid w:val="0065640D"/>
    <w:rsid w:val="00656779"/>
    <w:rsid w:val="006569BB"/>
    <w:rsid w:val="00656AF0"/>
    <w:rsid w:val="00656D6F"/>
    <w:rsid w:val="0065778B"/>
    <w:rsid w:val="006577FD"/>
    <w:rsid w:val="0065795F"/>
    <w:rsid w:val="00657C26"/>
    <w:rsid w:val="006603AB"/>
    <w:rsid w:val="006606F7"/>
    <w:rsid w:val="0066156F"/>
    <w:rsid w:val="006622BB"/>
    <w:rsid w:val="006623C1"/>
    <w:rsid w:val="0066314C"/>
    <w:rsid w:val="00663442"/>
    <w:rsid w:val="00663FAE"/>
    <w:rsid w:val="00664357"/>
    <w:rsid w:val="00664489"/>
    <w:rsid w:val="0066451B"/>
    <w:rsid w:val="00664837"/>
    <w:rsid w:val="00664FB9"/>
    <w:rsid w:val="00665279"/>
    <w:rsid w:val="00665862"/>
    <w:rsid w:val="00666BDD"/>
    <w:rsid w:val="006670EF"/>
    <w:rsid w:val="0066716F"/>
    <w:rsid w:val="006671AB"/>
    <w:rsid w:val="00667867"/>
    <w:rsid w:val="0066799D"/>
    <w:rsid w:val="00667D40"/>
    <w:rsid w:val="0067013F"/>
    <w:rsid w:val="006708EB"/>
    <w:rsid w:val="00670B7A"/>
    <w:rsid w:val="00671161"/>
    <w:rsid w:val="0067152E"/>
    <w:rsid w:val="0067165B"/>
    <w:rsid w:val="006718E1"/>
    <w:rsid w:val="006726B1"/>
    <w:rsid w:val="00672752"/>
    <w:rsid w:val="00672869"/>
    <w:rsid w:val="006728C4"/>
    <w:rsid w:val="006728C9"/>
    <w:rsid w:val="00672B47"/>
    <w:rsid w:val="00672C15"/>
    <w:rsid w:val="00672E35"/>
    <w:rsid w:val="006738C7"/>
    <w:rsid w:val="00673AB1"/>
    <w:rsid w:val="0067402F"/>
    <w:rsid w:val="006741CE"/>
    <w:rsid w:val="006742DB"/>
    <w:rsid w:val="00674845"/>
    <w:rsid w:val="0067496F"/>
    <w:rsid w:val="00674E58"/>
    <w:rsid w:val="00674F14"/>
    <w:rsid w:val="00674F32"/>
    <w:rsid w:val="00675101"/>
    <w:rsid w:val="0067582F"/>
    <w:rsid w:val="00675913"/>
    <w:rsid w:val="00675B2D"/>
    <w:rsid w:val="006766E8"/>
    <w:rsid w:val="00676C10"/>
    <w:rsid w:val="00676CFF"/>
    <w:rsid w:val="006773A0"/>
    <w:rsid w:val="00677578"/>
    <w:rsid w:val="00677660"/>
    <w:rsid w:val="00677810"/>
    <w:rsid w:val="00677839"/>
    <w:rsid w:val="00677C3C"/>
    <w:rsid w:val="006803CA"/>
    <w:rsid w:val="00680EC6"/>
    <w:rsid w:val="006810DF"/>
    <w:rsid w:val="006814C8"/>
    <w:rsid w:val="00681BD9"/>
    <w:rsid w:val="00681BE0"/>
    <w:rsid w:val="0068201E"/>
    <w:rsid w:val="00682B49"/>
    <w:rsid w:val="00682F8B"/>
    <w:rsid w:val="006838DB"/>
    <w:rsid w:val="00683CF7"/>
    <w:rsid w:val="00683FEA"/>
    <w:rsid w:val="00684109"/>
    <w:rsid w:val="00684537"/>
    <w:rsid w:val="0068457A"/>
    <w:rsid w:val="00684701"/>
    <w:rsid w:val="00684CA4"/>
    <w:rsid w:val="006850B4"/>
    <w:rsid w:val="006851BD"/>
    <w:rsid w:val="006851C2"/>
    <w:rsid w:val="00685EC5"/>
    <w:rsid w:val="00686022"/>
    <w:rsid w:val="00686A19"/>
    <w:rsid w:val="00686BFF"/>
    <w:rsid w:val="00686E88"/>
    <w:rsid w:val="00686F4B"/>
    <w:rsid w:val="00686F76"/>
    <w:rsid w:val="006874FA"/>
    <w:rsid w:val="00687599"/>
    <w:rsid w:val="00687E23"/>
    <w:rsid w:val="0069012A"/>
    <w:rsid w:val="00690981"/>
    <w:rsid w:val="00691342"/>
    <w:rsid w:val="006919B9"/>
    <w:rsid w:val="00692148"/>
    <w:rsid w:val="0069218C"/>
    <w:rsid w:val="00692474"/>
    <w:rsid w:val="006928EB"/>
    <w:rsid w:val="00692E83"/>
    <w:rsid w:val="006930B4"/>
    <w:rsid w:val="006934D4"/>
    <w:rsid w:val="0069380F"/>
    <w:rsid w:val="00693888"/>
    <w:rsid w:val="006938AE"/>
    <w:rsid w:val="0069390E"/>
    <w:rsid w:val="00693D6A"/>
    <w:rsid w:val="00694238"/>
    <w:rsid w:val="00695213"/>
    <w:rsid w:val="006952FC"/>
    <w:rsid w:val="00695CA9"/>
    <w:rsid w:val="006963A0"/>
    <w:rsid w:val="00697A7D"/>
    <w:rsid w:val="006A0654"/>
    <w:rsid w:val="006A0C55"/>
    <w:rsid w:val="006A1153"/>
    <w:rsid w:val="006A1369"/>
    <w:rsid w:val="006A162C"/>
    <w:rsid w:val="006A189A"/>
    <w:rsid w:val="006A1D23"/>
    <w:rsid w:val="006A205C"/>
    <w:rsid w:val="006A2500"/>
    <w:rsid w:val="006A2547"/>
    <w:rsid w:val="006A2628"/>
    <w:rsid w:val="006A2A79"/>
    <w:rsid w:val="006A2A80"/>
    <w:rsid w:val="006A33B4"/>
    <w:rsid w:val="006A3A86"/>
    <w:rsid w:val="006A3C14"/>
    <w:rsid w:val="006A3EAD"/>
    <w:rsid w:val="006A4027"/>
    <w:rsid w:val="006A4520"/>
    <w:rsid w:val="006A4950"/>
    <w:rsid w:val="006A52E9"/>
    <w:rsid w:val="006A531E"/>
    <w:rsid w:val="006A54AF"/>
    <w:rsid w:val="006A6D23"/>
    <w:rsid w:val="006A6E46"/>
    <w:rsid w:val="006B0016"/>
    <w:rsid w:val="006B0C76"/>
    <w:rsid w:val="006B2421"/>
    <w:rsid w:val="006B29AF"/>
    <w:rsid w:val="006B29D7"/>
    <w:rsid w:val="006B2AAC"/>
    <w:rsid w:val="006B2C08"/>
    <w:rsid w:val="006B3055"/>
    <w:rsid w:val="006B31BA"/>
    <w:rsid w:val="006B34A4"/>
    <w:rsid w:val="006B34C9"/>
    <w:rsid w:val="006B35E3"/>
    <w:rsid w:val="006B37EC"/>
    <w:rsid w:val="006B40C5"/>
    <w:rsid w:val="006B4114"/>
    <w:rsid w:val="006B4A51"/>
    <w:rsid w:val="006B4BEB"/>
    <w:rsid w:val="006B4BF2"/>
    <w:rsid w:val="006B553D"/>
    <w:rsid w:val="006B5BDC"/>
    <w:rsid w:val="006B5DB2"/>
    <w:rsid w:val="006B5F61"/>
    <w:rsid w:val="006B629C"/>
    <w:rsid w:val="006B7191"/>
    <w:rsid w:val="006B7910"/>
    <w:rsid w:val="006B7CAD"/>
    <w:rsid w:val="006C0ABE"/>
    <w:rsid w:val="006C0B7E"/>
    <w:rsid w:val="006C0C8B"/>
    <w:rsid w:val="006C1386"/>
    <w:rsid w:val="006C1606"/>
    <w:rsid w:val="006C186C"/>
    <w:rsid w:val="006C197B"/>
    <w:rsid w:val="006C1CE9"/>
    <w:rsid w:val="006C1FF9"/>
    <w:rsid w:val="006C208E"/>
    <w:rsid w:val="006C237F"/>
    <w:rsid w:val="006C2939"/>
    <w:rsid w:val="006C2B04"/>
    <w:rsid w:val="006C3A39"/>
    <w:rsid w:val="006C473F"/>
    <w:rsid w:val="006C4891"/>
    <w:rsid w:val="006C48CC"/>
    <w:rsid w:val="006C56E6"/>
    <w:rsid w:val="006C594E"/>
    <w:rsid w:val="006C59D3"/>
    <w:rsid w:val="006C5AE9"/>
    <w:rsid w:val="006C5AEF"/>
    <w:rsid w:val="006C6447"/>
    <w:rsid w:val="006C6656"/>
    <w:rsid w:val="006C67A9"/>
    <w:rsid w:val="006C6F9D"/>
    <w:rsid w:val="006C774A"/>
    <w:rsid w:val="006C79F6"/>
    <w:rsid w:val="006C7BD4"/>
    <w:rsid w:val="006D0B58"/>
    <w:rsid w:val="006D0D76"/>
    <w:rsid w:val="006D150C"/>
    <w:rsid w:val="006D186F"/>
    <w:rsid w:val="006D1A5C"/>
    <w:rsid w:val="006D233E"/>
    <w:rsid w:val="006D2563"/>
    <w:rsid w:val="006D265E"/>
    <w:rsid w:val="006D2CAB"/>
    <w:rsid w:val="006D355A"/>
    <w:rsid w:val="006D3592"/>
    <w:rsid w:val="006D35DA"/>
    <w:rsid w:val="006D3772"/>
    <w:rsid w:val="006D3A69"/>
    <w:rsid w:val="006D3F77"/>
    <w:rsid w:val="006D41AC"/>
    <w:rsid w:val="006D5052"/>
    <w:rsid w:val="006D562D"/>
    <w:rsid w:val="006D5A9F"/>
    <w:rsid w:val="006D604B"/>
    <w:rsid w:val="006D66A7"/>
    <w:rsid w:val="006D7163"/>
    <w:rsid w:val="006D7686"/>
    <w:rsid w:val="006D76F8"/>
    <w:rsid w:val="006D7862"/>
    <w:rsid w:val="006D7B60"/>
    <w:rsid w:val="006E077F"/>
    <w:rsid w:val="006E0DBC"/>
    <w:rsid w:val="006E1014"/>
    <w:rsid w:val="006E1232"/>
    <w:rsid w:val="006E1DAE"/>
    <w:rsid w:val="006E1EC4"/>
    <w:rsid w:val="006E22DE"/>
    <w:rsid w:val="006E2832"/>
    <w:rsid w:val="006E292F"/>
    <w:rsid w:val="006E2EB6"/>
    <w:rsid w:val="006E30D1"/>
    <w:rsid w:val="006E314E"/>
    <w:rsid w:val="006E4E4A"/>
    <w:rsid w:val="006E55C2"/>
    <w:rsid w:val="006E56DD"/>
    <w:rsid w:val="006E571D"/>
    <w:rsid w:val="006E5B17"/>
    <w:rsid w:val="006E5EE9"/>
    <w:rsid w:val="006E6328"/>
    <w:rsid w:val="006E6824"/>
    <w:rsid w:val="006E690A"/>
    <w:rsid w:val="006E695A"/>
    <w:rsid w:val="006E719F"/>
    <w:rsid w:val="006E768A"/>
    <w:rsid w:val="006E78FC"/>
    <w:rsid w:val="006E7E5F"/>
    <w:rsid w:val="006F03D8"/>
    <w:rsid w:val="006F063E"/>
    <w:rsid w:val="006F0E65"/>
    <w:rsid w:val="006F0E86"/>
    <w:rsid w:val="006F0ECB"/>
    <w:rsid w:val="006F1035"/>
    <w:rsid w:val="006F157E"/>
    <w:rsid w:val="006F16B9"/>
    <w:rsid w:val="006F18D2"/>
    <w:rsid w:val="006F1A9C"/>
    <w:rsid w:val="006F2435"/>
    <w:rsid w:val="006F2B71"/>
    <w:rsid w:val="006F3171"/>
    <w:rsid w:val="006F32A2"/>
    <w:rsid w:val="006F33D4"/>
    <w:rsid w:val="006F38C2"/>
    <w:rsid w:val="006F4224"/>
    <w:rsid w:val="006F43C1"/>
    <w:rsid w:val="006F46F3"/>
    <w:rsid w:val="006F4E58"/>
    <w:rsid w:val="006F581B"/>
    <w:rsid w:val="006F58D0"/>
    <w:rsid w:val="006F5953"/>
    <w:rsid w:val="006F607D"/>
    <w:rsid w:val="006F60FD"/>
    <w:rsid w:val="006F680A"/>
    <w:rsid w:val="006F689C"/>
    <w:rsid w:val="007003C0"/>
    <w:rsid w:val="0070113F"/>
    <w:rsid w:val="0070140A"/>
    <w:rsid w:val="00701679"/>
    <w:rsid w:val="00701BEE"/>
    <w:rsid w:val="00701D59"/>
    <w:rsid w:val="0070203A"/>
    <w:rsid w:val="007022CD"/>
    <w:rsid w:val="0070252B"/>
    <w:rsid w:val="00702A67"/>
    <w:rsid w:val="00703132"/>
    <w:rsid w:val="0070407B"/>
    <w:rsid w:val="007040D9"/>
    <w:rsid w:val="007043C3"/>
    <w:rsid w:val="007045E3"/>
    <w:rsid w:val="00704903"/>
    <w:rsid w:val="007050E6"/>
    <w:rsid w:val="00705100"/>
    <w:rsid w:val="007052F2"/>
    <w:rsid w:val="007053B0"/>
    <w:rsid w:val="0070565E"/>
    <w:rsid w:val="00705790"/>
    <w:rsid w:val="007058C6"/>
    <w:rsid w:val="00705ED8"/>
    <w:rsid w:val="00705EED"/>
    <w:rsid w:val="007063B9"/>
    <w:rsid w:val="00706B59"/>
    <w:rsid w:val="00706E06"/>
    <w:rsid w:val="0070709E"/>
    <w:rsid w:val="00707240"/>
    <w:rsid w:val="0070768A"/>
    <w:rsid w:val="007077C0"/>
    <w:rsid w:val="00707CEA"/>
    <w:rsid w:val="00707F92"/>
    <w:rsid w:val="007101C1"/>
    <w:rsid w:val="00710366"/>
    <w:rsid w:val="00711928"/>
    <w:rsid w:val="00711BCC"/>
    <w:rsid w:val="00711BDE"/>
    <w:rsid w:val="00711F70"/>
    <w:rsid w:val="007120E6"/>
    <w:rsid w:val="007122DB"/>
    <w:rsid w:val="00712DD1"/>
    <w:rsid w:val="007136F0"/>
    <w:rsid w:val="00713C0E"/>
    <w:rsid w:val="00713C16"/>
    <w:rsid w:val="007149D7"/>
    <w:rsid w:val="00714A7C"/>
    <w:rsid w:val="00714BB5"/>
    <w:rsid w:val="0071542B"/>
    <w:rsid w:val="00715609"/>
    <w:rsid w:val="00716C3B"/>
    <w:rsid w:val="0072012A"/>
    <w:rsid w:val="00720155"/>
    <w:rsid w:val="007202E7"/>
    <w:rsid w:val="00720583"/>
    <w:rsid w:val="0072061B"/>
    <w:rsid w:val="00720688"/>
    <w:rsid w:val="00721183"/>
    <w:rsid w:val="007211C2"/>
    <w:rsid w:val="007214B8"/>
    <w:rsid w:val="00721ACB"/>
    <w:rsid w:val="00722055"/>
    <w:rsid w:val="00722CB7"/>
    <w:rsid w:val="00722DBF"/>
    <w:rsid w:val="0072367F"/>
    <w:rsid w:val="00723D1B"/>
    <w:rsid w:val="007244D9"/>
    <w:rsid w:val="00724B7D"/>
    <w:rsid w:val="00724CB2"/>
    <w:rsid w:val="0072500C"/>
    <w:rsid w:val="0072501B"/>
    <w:rsid w:val="007257A7"/>
    <w:rsid w:val="007258F5"/>
    <w:rsid w:val="00725BEA"/>
    <w:rsid w:val="00726039"/>
    <w:rsid w:val="007263D6"/>
    <w:rsid w:val="0072672E"/>
    <w:rsid w:val="00726D93"/>
    <w:rsid w:val="00726E8C"/>
    <w:rsid w:val="00726F8B"/>
    <w:rsid w:val="007270ED"/>
    <w:rsid w:val="00727C58"/>
    <w:rsid w:val="00727C7B"/>
    <w:rsid w:val="00730318"/>
    <w:rsid w:val="0073041C"/>
    <w:rsid w:val="007309A8"/>
    <w:rsid w:val="00731098"/>
    <w:rsid w:val="00731CEF"/>
    <w:rsid w:val="00731F68"/>
    <w:rsid w:val="00732271"/>
    <w:rsid w:val="00732B73"/>
    <w:rsid w:val="00732BF2"/>
    <w:rsid w:val="00732D5D"/>
    <w:rsid w:val="00733B58"/>
    <w:rsid w:val="00733D6F"/>
    <w:rsid w:val="00733F4F"/>
    <w:rsid w:val="007341E6"/>
    <w:rsid w:val="0073426A"/>
    <w:rsid w:val="007347D4"/>
    <w:rsid w:val="00734BB0"/>
    <w:rsid w:val="00734C73"/>
    <w:rsid w:val="00735797"/>
    <w:rsid w:val="00735CC5"/>
    <w:rsid w:val="00736235"/>
    <w:rsid w:val="007363E7"/>
    <w:rsid w:val="0073646B"/>
    <w:rsid w:val="00736494"/>
    <w:rsid w:val="00736B7C"/>
    <w:rsid w:val="00736D90"/>
    <w:rsid w:val="007371B8"/>
    <w:rsid w:val="00737A5B"/>
    <w:rsid w:val="00737A5D"/>
    <w:rsid w:val="00737E99"/>
    <w:rsid w:val="00737FB3"/>
    <w:rsid w:val="007405AE"/>
    <w:rsid w:val="00740B27"/>
    <w:rsid w:val="00741388"/>
    <w:rsid w:val="00741A22"/>
    <w:rsid w:val="00742462"/>
    <w:rsid w:val="00742603"/>
    <w:rsid w:val="00742C3E"/>
    <w:rsid w:val="00742D4B"/>
    <w:rsid w:val="00742E86"/>
    <w:rsid w:val="00743711"/>
    <w:rsid w:val="00743CB3"/>
    <w:rsid w:val="00743D6C"/>
    <w:rsid w:val="00743D80"/>
    <w:rsid w:val="007441DE"/>
    <w:rsid w:val="0074439B"/>
    <w:rsid w:val="00744682"/>
    <w:rsid w:val="007447EC"/>
    <w:rsid w:val="00744868"/>
    <w:rsid w:val="00744893"/>
    <w:rsid w:val="007449C2"/>
    <w:rsid w:val="00744A05"/>
    <w:rsid w:val="00744F79"/>
    <w:rsid w:val="00744FA0"/>
    <w:rsid w:val="007450FB"/>
    <w:rsid w:val="00745120"/>
    <w:rsid w:val="0074540A"/>
    <w:rsid w:val="00745638"/>
    <w:rsid w:val="00746F16"/>
    <w:rsid w:val="00746F64"/>
    <w:rsid w:val="00746F7E"/>
    <w:rsid w:val="00746FAD"/>
    <w:rsid w:val="00747CFF"/>
    <w:rsid w:val="00747FFC"/>
    <w:rsid w:val="00750210"/>
    <w:rsid w:val="0075027E"/>
    <w:rsid w:val="007504C9"/>
    <w:rsid w:val="0075055C"/>
    <w:rsid w:val="007506D2"/>
    <w:rsid w:val="007508EE"/>
    <w:rsid w:val="00750D3D"/>
    <w:rsid w:val="00750D4D"/>
    <w:rsid w:val="00750F3D"/>
    <w:rsid w:val="007520C3"/>
    <w:rsid w:val="0075275C"/>
    <w:rsid w:val="007530D6"/>
    <w:rsid w:val="007530E6"/>
    <w:rsid w:val="00753C74"/>
    <w:rsid w:val="00753CB3"/>
    <w:rsid w:val="00753DF8"/>
    <w:rsid w:val="00753E07"/>
    <w:rsid w:val="007548D5"/>
    <w:rsid w:val="007557FD"/>
    <w:rsid w:val="007559E2"/>
    <w:rsid w:val="00755B5C"/>
    <w:rsid w:val="00755C40"/>
    <w:rsid w:val="0075618B"/>
    <w:rsid w:val="007562EA"/>
    <w:rsid w:val="0075679B"/>
    <w:rsid w:val="007570E1"/>
    <w:rsid w:val="007571E0"/>
    <w:rsid w:val="007574FA"/>
    <w:rsid w:val="00757628"/>
    <w:rsid w:val="00760019"/>
    <w:rsid w:val="0076043F"/>
    <w:rsid w:val="007606D2"/>
    <w:rsid w:val="0076089D"/>
    <w:rsid w:val="00760AD6"/>
    <w:rsid w:val="00760E14"/>
    <w:rsid w:val="00760E64"/>
    <w:rsid w:val="0076121D"/>
    <w:rsid w:val="00761262"/>
    <w:rsid w:val="007612FB"/>
    <w:rsid w:val="00761A14"/>
    <w:rsid w:val="007621F9"/>
    <w:rsid w:val="007624F4"/>
    <w:rsid w:val="007625B1"/>
    <w:rsid w:val="0076295E"/>
    <w:rsid w:val="00762F74"/>
    <w:rsid w:val="00763159"/>
    <w:rsid w:val="007634B8"/>
    <w:rsid w:val="0076369E"/>
    <w:rsid w:val="00763E21"/>
    <w:rsid w:val="00764252"/>
    <w:rsid w:val="0076434D"/>
    <w:rsid w:val="0076438B"/>
    <w:rsid w:val="00765440"/>
    <w:rsid w:val="007655DD"/>
    <w:rsid w:val="00765F36"/>
    <w:rsid w:val="00766193"/>
    <w:rsid w:val="00766E51"/>
    <w:rsid w:val="007670E6"/>
    <w:rsid w:val="0076715B"/>
    <w:rsid w:val="00770732"/>
    <w:rsid w:val="007708E6"/>
    <w:rsid w:val="00770951"/>
    <w:rsid w:val="00770B3F"/>
    <w:rsid w:val="00770B8D"/>
    <w:rsid w:val="00770F34"/>
    <w:rsid w:val="00771C30"/>
    <w:rsid w:val="0077211B"/>
    <w:rsid w:val="007724EE"/>
    <w:rsid w:val="00772638"/>
    <w:rsid w:val="0077306B"/>
    <w:rsid w:val="007737B1"/>
    <w:rsid w:val="00773CB7"/>
    <w:rsid w:val="00774321"/>
    <w:rsid w:val="007743B1"/>
    <w:rsid w:val="00774B89"/>
    <w:rsid w:val="00774F1A"/>
    <w:rsid w:val="00775009"/>
    <w:rsid w:val="00775133"/>
    <w:rsid w:val="00775324"/>
    <w:rsid w:val="00775E1E"/>
    <w:rsid w:val="007767EF"/>
    <w:rsid w:val="00776922"/>
    <w:rsid w:val="00776C15"/>
    <w:rsid w:val="007770E9"/>
    <w:rsid w:val="00777C28"/>
    <w:rsid w:val="007804F9"/>
    <w:rsid w:val="0078074B"/>
    <w:rsid w:val="0078087E"/>
    <w:rsid w:val="007809E5"/>
    <w:rsid w:val="00780CE0"/>
    <w:rsid w:val="00781502"/>
    <w:rsid w:val="00781660"/>
    <w:rsid w:val="00781905"/>
    <w:rsid w:val="00781C97"/>
    <w:rsid w:val="00781F0E"/>
    <w:rsid w:val="007822F2"/>
    <w:rsid w:val="00782369"/>
    <w:rsid w:val="00782A50"/>
    <w:rsid w:val="00782E55"/>
    <w:rsid w:val="007832A9"/>
    <w:rsid w:val="00783510"/>
    <w:rsid w:val="00783BCF"/>
    <w:rsid w:val="00783C38"/>
    <w:rsid w:val="00784041"/>
    <w:rsid w:val="00784291"/>
    <w:rsid w:val="007843BF"/>
    <w:rsid w:val="007844FE"/>
    <w:rsid w:val="0078479C"/>
    <w:rsid w:val="00784928"/>
    <w:rsid w:val="00784B3E"/>
    <w:rsid w:val="00784F06"/>
    <w:rsid w:val="00785000"/>
    <w:rsid w:val="0078503C"/>
    <w:rsid w:val="0078521D"/>
    <w:rsid w:val="007857D5"/>
    <w:rsid w:val="00785ABD"/>
    <w:rsid w:val="00785DB5"/>
    <w:rsid w:val="0078698F"/>
    <w:rsid w:val="00786AED"/>
    <w:rsid w:val="00786E15"/>
    <w:rsid w:val="00787310"/>
    <w:rsid w:val="007875F7"/>
    <w:rsid w:val="00787BF1"/>
    <w:rsid w:val="00787D18"/>
    <w:rsid w:val="00790439"/>
    <w:rsid w:val="0079138C"/>
    <w:rsid w:val="007917B1"/>
    <w:rsid w:val="007917D2"/>
    <w:rsid w:val="0079182C"/>
    <w:rsid w:val="00791C09"/>
    <w:rsid w:val="00792294"/>
    <w:rsid w:val="00792943"/>
    <w:rsid w:val="00792A08"/>
    <w:rsid w:val="00792A40"/>
    <w:rsid w:val="00792A4A"/>
    <w:rsid w:val="00792EEB"/>
    <w:rsid w:val="00793131"/>
    <w:rsid w:val="007941FF"/>
    <w:rsid w:val="0079434A"/>
    <w:rsid w:val="0079466C"/>
    <w:rsid w:val="0079492B"/>
    <w:rsid w:val="00794D99"/>
    <w:rsid w:val="00795846"/>
    <w:rsid w:val="00795864"/>
    <w:rsid w:val="00795A30"/>
    <w:rsid w:val="00796072"/>
    <w:rsid w:val="007964F6"/>
    <w:rsid w:val="00796644"/>
    <w:rsid w:val="007967CC"/>
    <w:rsid w:val="00797728"/>
    <w:rsid w:val="007979E2"/>
    <w:rsid w:val="00797DF2"/>
    <w:rsid w:val="007A0091"/>
    <w:rsid w:val="007A036B"/>
    <w:rsid w:val="007A0645"/>
    <w:rsid w:val="007A0F30"/>
    <w:rsid w:val="007A0F94"/>
    <w:rsid w:val="007A1107"/>
    <w:rsid w:val="007A12D8"/>
    <w:rsid w:val="007A15AB"/>
    <w:rsid w:val="007A2324"/>
    <w:rsid w:val="007A3708"/>
    <w:rsid w:val="007A4D27"/>
    <w:rsid w:val="007A50CE"/>
    <w:rsid w:val="007A51F6"/>
    <w:rsid w:val="007A569E"/>
    <w:rsid w:val="007A57A4"/>
    <w:rsid w:val="007A6125"/>
    <w:rsid w:val="007A6205"/>
    <w:rsid w:val="007A69E9"/>
    <w:rsid w:val="007A6C7E"/>
    <w:rsid w:val="007A6CF7"/>
    <w:rsid w:val="007A7E21"/>
    <w:rsid w:val="007B07D3"/>
    <w:rsid w:val="007B0C8E"/>
    <w:rsid w:val="007B10D5"/>
    <w:rsid w:val="007B130A"/>
    <w:rsid w:val="007B181B"/>
    <w:rsid w:val="007B1B2E"/>
    <w:rsid w:val="007B1B71"/>
    <w:rsid w:val="007B1BFC"/>
    <w:rsid w:val="007B1FA3"/>
    <w:rsid w:val="007B285F"/>
    <w:rsid w:val="007B2B55"/>
    <w:rsid w:val="007B2F89"/>
    <w:rsid w:val="007B3034"/>
    <w:rsid w:val="007B3B96"/>
    <w:rsid w:val="007B3F3D"/>
    <w:rsid w:val="007B40F4"/>
    <w:rsid w:val="007B444E"/>
    <w:rsid w:val="007B4FA9"/>
    <w:rsid w:val="007B507A"/>
    <w:rsid w:val="007B529E"/>
    <w:rsid w:val="007B6138"/>
    <w:rsid w:val="007B66F0"/>
    <w:rsid w:val="007B7A94"/>
    <w:rsid w:val="007B7E48"/>
    <w:rsid w:val="007C06E2"/>
    <w:rsid w:val="007C0A99"/>
    <w:rsid w:val="007C0BD2"/>
    <w:rsid w:val="007C0F77"/>
    <w:rsid w:val="007C14B3"/>
    <w:rsid w:val="007C1E9C"/>
    <w:rsid w:val="007C1FEC"/>
    <w:rsid w:val="007C2410"/>
    <w:rsid w:val="007C26F6"/>
    <w:rsid w:val="007C301E"/>
    <w:rsid w:val="007C354B"/>
    <w:rsid w:val="007C3927"/>
    <w:rsid w:val="007C3E08"/>
    <w:rsid w:val="007C4013"/>
    <w:rsid w:val="007C41D5"/>
    <w:rsid w:val="007C43FB"/>
    <w:rsid w:val="007C5521"/>
    <w:rsid w:val="007C56CC"/>
    <w:rsid w:val="007C56E7"/>
    <w:rsid w:val="007C580E"/>
    <w:rsid w:val="007C684A"/>
    <w:rsid w:val="007C6CEA"/>
    <w:rsid w:val="007C6D46"/>
    <w:rsid w:val="007C6D8F"/>
    <w:rsid w:val="007C6F13"/>
    <w:rsid w:val="007C70C2"/>
    <w:rsid w:val="007C7CFA"/>
    <w:rsid w:val="007D0EB5"/>
    <w:rsid w:val="007D0EE9"/>
    <w:rsid w:val="007D135A"/>
    <w:rsid w:val="007D164B"/>
    <w:rsid w:val="007D2986"/>
    <w:rsid w:val="007D33B7"/>
    <w:rsid w:val="007D35F7"/>
    <w:rsid w:val="007D3F0A"/>
    <w:rsid w:val="007D45EF"/>
    <w:rsid w:val="007D48E0"/>
    <w:rsid w:val="007D4E30"/>
    <w:rsid w:val="007D50BC"/>
    <w:rsid w:val="007D5296"/>
    <w:rsid w:val="007D63B5"/>
    <w:rsid w:val="007D646E"/>
    <w:rsid w:val="007D66BD"/>
    <w:rsid w:val="007D6EB1"/>
    <w:rsid w:val="007D7771"/>
    <w:rsid w:val="007D7AB1"/>
    <w:rsid w:val="007D7C9D"/>
    <w:rsid w:val="007D7CEF"/>
    <w:rsid w:val="007E00B3"/>
    <w:rsid w:val="007E0517"/>
    <w:rsid w:val="007E093F"/>
    <w:rsid w:val="007E102D"/>
    <w:rsid w:val="007E102E"/>
    <w:rsid w:val="007E1176"/>
    <w:rsid w:val="007E1347"/>
    <w:rsid w:val="007E16DC"/>
    <w:rsid w:val="007E1C64"/>
    <w:rsid w:val="007E23FE"/>
    <w:rsid w:val="007E2602"/>
    <w:rsid w:val="007E287A"/>
    <w:rsid w:val="007E2BBA"/>
    <w:rsid w:val="007E2FFA"/>
    <w:rsid w:val="007E3220"/>
    <w:rsid w:val="007E336C"/>
    <w:rsid w:val="007E3930"/>
    <w:rsid w:val="007E3A15"/>
    <w:rsid w:val="007E3BF1"/>
    <w:rsid w:val="007E425F"/>
    <w:rsid w:val="007E43E4"/>
    <w:rsid w:val="007E4B27"/>
    <w:rsid w:val="007E4DAE"/>
    <w:rsid w:val="007E4F39"/>
    <w:rsid w:val="007E5416"/>
    <w:rsid w:val="007E6648"/>
    <w:rsid w:val="007E6844"/>
    <w:rsid w:val="007E6FA9"/>
    <w:rsid w:val="007E72A4"/>
    <w:rsid w:val="007E72C3"/>
    <w:rsid w:val="007E79E0"/>
    <w:rsid w:val="007E7EDC"/>
    <w:rsid w:val="007F185B"/>
    <w:rsid w:val="007F1C04"/>
    <w:rsid w:val="007F1E37"/>
    <w:rsid w:val="007F1EDB"/>
    <w:rsid w:val="007F2D85"/>
    <w:rsid w:val="007F2EA6"/>
    <w:rsid w:val="007F31EA"/>
    <w:rsid w:val="007F3501"/>
    <w:rsid w:val="007F35F9"/>
    <w:rsid w:val="007F391C"/>
    <w:rsid w:val="007F4154"/>
    <w:rsid w:val="007F42AA"/>
    <w:rsid w:val="007F516C"/>
    <w:rsid w:val="007F5338"/>
    <w:rsid w:val="007F547D"/>
    <w:rsid w:val="007F5C2C"/>
    <w:rsid w:val="007F5EEC"/>
    <w:rsid w:val="007F5FA0"/>
    <w:rsid w:val="007F62DB"/>
    <w:rsid w:val="007F681D"/>
    <w:rsid w:val="007F6900"/>
    <w:rsid w:val="007F6E07"/>
    <w:rsid w:val="007F71C6"/>
    <w:rsid w:val="007F74FA"/>
    <w:rsid w:val="007F75F6"/>
    <w:rsid w:val="007F7A79"/>
    <w:rsid w:val="007F7B1C"/>
    <w:rsid w:val="007F7CF3"/>
    <w:rsid w:val="0080057F"/>
    <w:rsid w:val="00800725"/>
    <w:rsid w:val="00800BC3"/>
    <w:rsid w:val="00800E0F"/>
    <w:rsid w:val="00800EC0"/>
    <w:rsid w:val="008012A1"/>
    <w:rsid w:val="008012E1"/>
    <w:rsid w:val="008014EE"/>
    <w:rsid w:val="00801757"/>
    <w:rsid w:val="008017C9"/>
    <w:rsid w:val="00801AC0"/>
    <w:rsid w:val="00801B1A"/>
    <w:rsid w:val="00801C88"/>
    <w:rsid w:val="008024E0"/>
    <w:rsid w:val="0080265D"/>
    <w:rsid w:val="00802B58"/>
    <w:rsid w:val="00803163"/>
    <w:rsid w:val="008031E9"/>
    <w:rsid w:val="00803A5F"/>
    <w:rsid w:val="00804032"/>
    <w:rsid w:val="0080429C"/>
    <w:rsid w:val="00804333"/>
    <w:rsid w:val="00804437"/>
    <w:rsid w:val="008055A8"/>
    <w:rsid w:val="00805A76"/>
    <w:rsid w:val="0080605B"/>
    <w:rsid w:val="00806839"/>
    <w:rsid w:val="008069E3"/>
    <w:rsid w:val="00806E26"/>
    <w:rsid w:val="00806EF0"/>
    <w:rsid w:val="00807141"/>
    <w:rsid w:val="0080730B"/>
    <w:rsid w:val="008078D5"/>
    <w:rsid w:val="008104F5"/>
    <w:rsid w:val="0081100F"/>
    <w:rsid w:val="00811169"/>
    <w:rsid w:val="00811291"/>
    <w:rsid w:val="00811411"/>
    <w:rsid w:val="008115EC"/>
    <w:rsid w:val="00811909"/>
    <w:rsid w:val="00811D06"/>
    <w:rsid w:val="008123CB"/>
    <w:rsid w:val="00812524"/>
    <w:rsid w:val="008125CE"/>
    <w:rsid w:val="008128C3"/>
    <w:rsid w:val="00812B7F"/>
    <w:rsid w:val="00813AE1"/>
    <w:rsid w:val="008148F7"/>
    <w:rsid w:val="00814C4B"/>
    <w:rsid w:val="00815251"/>
    <w:rsid w:val="00815D85"/>
    <w:rsid w:val="00816136"/>
    <w:rsid w:val="00816563"/>
    <w:rsid w:val="00816584"/>
    <w:rsid w:val="008167EA"/>
    <w:rsid w:val="00816C1C"/>
    <w:rsid w:val="00817A88"/>
    <w:rsid w:val="00817BE8"/>
    <w:rsid w:val="00817D9F"/>
    <w:rsid w:val="00817DB1"/>
    <w:rsid w:val="00817E4F"/>
    <w:rsid w:val="00820145"/>
    <w:rsid w:val="0082018D"/>
    <w:rsid w:val="0082025B"/>
    <w:rsid w:val="00820269"/>
    <w:rsid w:val="008208CF"/>
    <w:rsid w:val="00820C5A"/>
    <w:rsid w:val="008212C2"/>
    <w:rsid w:val="00821665"/>
    <w:rsid w:val="008217FC"/>
    <w:rsid w:val="0082196D"/>
    <w:rsid w:val="00821A93"/>
    <w:rsid w:val="00822111"/>
    <w:rsid w:val="0082211F"/>
    <w:rsid w:val="008221C0"/>
    <w:rsid w:val="008223A7"/>
    <w:rsid w:val="0082247C"/>
    <w:rsid w:val="00822500"/>
    <w:rsid w:val="008225C1"/>
    <w:rsid w:val="00822815"/>
    <w:rsid w:val="00823072"/>
    <w:rsid w:val="008231B9"/>
    <w:rsid w:val="00823368"/>
    <w:rsid w:val="008239C7"/>
    <w:rsid w:val="008241D3"/>
    <w:rsid w:val="008249DF"/>
    <w:rsid w:val="00824A2E"/>
    <w:rsid w:val="00824C8C"/>
    <w:rsid w:val="00824CF4"/>
    <w:rsid w:val="00824E12"/>
    <w:rsid w:val="00825B09"/>
    <w:rsid w:val="00825CA3"/>
    <w:rsid w:val="00826A2C"/>
    <w:rsid w:val="00826F24"/>
    <w:rsid w:val="00827157"/>
    <w:rsid w:val="00827C9D"/>
    <w:rsid w:val="008300FA"/>
    <w:rsid w:val="00830C3F"/>
    <w:rsid w:val="00830DE6"/>
    <w:rsid w:val="0083109C"/>
    <w:rsid w:val="008312D5"/>
    <w:rsid w:val="0083135E"/>
    <w:rsid w:val="00831560"/>
    <w:rsid w:val="0083177E"/>
    <w:rsid w:val="00831CB0"/>
    <w:rsid w:val="00831EB0"/>
    <w:rsid w:val="00832307"/>
    <w:rsid w:val="00833799"/>
    <w:rsid w:val="00833890"/>
    <w:rsid w:val="00833A36"/>
    <w:rsid w:val="00833B7C"/>
    <w:rsid w:val="00833C24"/>
    <w:rsid w:val="00833E50"/>
    <w:rsid w:val="00834B68"/>
    <w:rsid w:val="00835539"/>
    <w:rsid w:val="00835802"/>
    <w:rsid w:val="0083592E"/>
    <w:rsid w:val="00836486"/>
    <w:rsid w:val="00837A8A"/>
    <w:rsid w:val="00837AD3"/>
    <w:rsid w:val="00837EF2"/>
    <w:rsid w:val="0084020A"/>
    <w:rsid w:val="008406AD"/>
    <w:rsid w:val="00840BCC"/>
    <w:rsid w:val="00840C41"/>
    <w:rsid w:val="008410BA"/>
    <w:rsid w:val="0084124B"/>
    <w:rsid w:val="00841ED1"/>
    <w:rsid w:val="00842144"/>
    <w:rsid w:val="00843135"/>
    <w:rsid w:val="00843322"/>
    <w:rsid w:val="00843BAA"/>
    <w:rsid w:val="00844885"/>
    <w:rsid w:val="00844F07"/>
    <w:rsid w:val="0084566D"/>
    <w:rsid w:val="00845C4D"/>
    <w:rsid w:val="00845FF3"/>
    <w:rsid w:val="00846099"/>
    <w:rsid w:val="00846229"/>
    <w:rsid w:val="00846458"/>
    <w:rsid w:val="00846A70"/>
    <w:rsid w:val="00846E7D"/>
    <w:rsid w:val="00847548"/>
    <w:rsid w:val="0084782C"/>
    <w:rsid w:val="00847F7D"/>
    <w:rsid w:val="0085002C"/>
    <w:rsid w:val="008502E7"/>
    <w:rsid w:val="0085075F"/>
    <w:rsid w:val="00850BBA"/>
    <w:rsid w:val="00850DEF"/>
    <w:rsid w:val="0085127D"/>
    <w:rsid w:val="00851298"/>
    <w:rsid w:val="008512BD"/>
    <w:rsid w:val="008513F1"/>
    <w:rsid w:val="00851794"/>
    <w:rsid w:val="00851B7B"/>
    <w:rsid w:val="008526B1"/>
    <w:rsid w:val="0085271E"/>
    <w:rsid w:val="0085312D"/>
    <w:rsid w:val="00853877"/>
    <w:rsid w:val="00854227"/>
    <w:rsid w:val="00854803"/>
    <w:rsid w:val="008548FE"/>
    <w:rsid w:val="00854BB1"/>
    <w:rsid w:val="00854D6F"/>
    <w:rsid w:val="00854F7A"/>
    <w:rsid w:val="00855001"/>
    <w:rsid w:val="0085586B"/>
    <w:rsid w:val="0085592B"/>
    <w:rsid w:val="00855BA3"/>
    <w:rsid w:val="0085699B"/>
    <w:rsid w:val="00856AD2"/>
    <w:rsid w:val="00856D08"/>
    <w:rsid w:val="00856DBA"/>
    <w:rsid w:val="008570BB"/>
    <w:rsid w:val="0085776E"/>
    <w:rsid w:val="00857C98"/>
    <w:rsid w:val="00860350"/>
    <w:rsid w:val="00860405"/>
    <w:rsid w:val="008606C5"/>
    <w:rsid w:val="008607C6"/>
    <w:rsid w:val="00860D72"/>
    <w:rsid w:val="00860F72"/>
    <w:rsid w:val="0086103E"/>
    <w:rsid w:val="00861522"/>
    <w:rsid w:val="00862437"/>
    <w:rsid w:val="008628BA"/>
    <w:rsid w:val="008629ED"/>
    <w:rsid w:val="008631BD"/>
    <w:rsid w:val="0086338F"/>
    <w:rsid w:val="008637DD"/>
    <w:rsid w:val="00863DC4"/>
    <w:rsid w:val="00863F98"/>
    <w:rsid w:val="0086441B"/>
    <w:rsid w:val="00864554"/>
    <w:rsid w:val="008651F1"/>
    <w:rsid w:val="0086550C"/>
    <w:rsid w:val="0086554D"/>
    <w:rsid w:val="0086596F"/>
    <w:rsid w:val="0086616D"/>
    <w:rsid w:val="008662B2"/>
    <w:rsid w:val="008663C6"/>
    <w:rsid w:val="00866528"/>
    <w:rsid w:val="00866752"/>
    <w:rsid w:val="00866ACC"/>
    <w:rsid w:val="00866BDD"/>
    <w:rsid w:val="00866C1D"/>
    <w:rsid w:val="008670C0"/>
    <w:rsid w:val="0086715F"/>
    <w:rsid w:val="0086729F"/>
    <w:rsid w:val="008672B8"/>
    <w:rsid w:val="008676A2"/>
    <w:rsid w:val="00867767"/>
    <w:rsid w:val="00867C12"/>
    <w:rsid w:val="00867C6D"/>
    <w:rsid w:val="00870446"/>
    <w:rsid w:val="008706D4"/>
    <w:rsid w:val="00870B3E"/>
    <w:rsid w:val="00870D63"/>
    <w:rsid w:val="00871072"/>
    <w:rsid w:val="00871815"/>
    <w:rsid w:val="00871F75"/>
    <w:rsid w:val="008720CB"/>
    <w:rsid w:val="00872131"/>
    <w:rsid w:val="00872424"/>
    <w:rsid w:val="00872909"/>
    <w:rsid w:val="00872D6C"/>
    <w:rsid w:val="008733C1"/>
    <w:rsid w:val="00874202"/>
    <w:rsid w:val="00874535"/>
    <w:rsid w:val="008749C1"/>
    <w:rsid w:val="00874B2F"/>
    <w:rsid w:val="00874B74"/>
    <w:rsid w:val="00874C21"/>
    <w:rsid w:val="00874CAA"/>
    <w:rsid w:val="0087523D"/>
    <w:rsid w:val="00875548"/>
    <w:rsid w:val="00876D2E"/>
    <w:rsid w:val="00876EE1"/>
    <w:rsid w:val="00877462"/>
    <w:rsid w:val="00877535"/>
    <w:rsid w:val="008776D1"/>
    <w:rsid w:val="00877A44"/>
    <w:rsid w:val="008806B5"/>
    <w:rsid w:val="0088096A"/>
    <w:rsid w:val="0088113D"/>
    <w:rsid w:val="00881578"/>
    <w:rsid w:val="00881E8E"/>
    <w:rsid w:val="00882036"/>
    <w:rsid w:val="008823EF"/>
    <w:rsid w:val="008826CB"/>
    <w:rsid w:val="00882A58"/>
    <w:rsid w:val="00882D9F"/>
    <w:rsid w:val="00882E46"/>
    <w:rsid w:val="0088376A"/>
    <w:rsid w:val="008843C3"/>
    <w:rsid w:val="00884DB3"/>
    <w:rsid w:val="00885072"/>
    <w:rsid w:val="0088516D"/>
    <w:rsid w:val="00885238"/>
    <w:rsid w:val="008853A6"/>
    <w:rsid w:val="00885AF7"/>
    <w:rsid w:val="00885ED4"/>
    <w:rsid w:val="00885F4D"/>
    <w:rsid w:val="00885FE8"/>
    <w:rsid w:val="008860DF"/>
    <w:rsid w:val="00886238"/>
    <w:rsid w:val="00886771"/>
    <w:rsid w:val="008867E0"/>
    <w:rsid w:val="00886898"/>
    <w:rsid w:val="00886A3F"/>
    <w:rsid w:val="00886F71"/>
    <w:rsid w:val="00887076"/>
    <w:rsid w:val="00890BBB"/>
    <w:rsid w:val="008911BE"/>
    <w:rsid w:val="00891586"/>
    <w:rsid w:val="00891FAE"/>
    <w:rsid w:val="00892052"/>
    <w:rsid w:val="0089263E"/>
    <w:rsid w:val="0089271C"/>
    <w:rsid w:val="00892BE2"/>
    <w:rsid w:val="0089311F"/>
    <w:rsid w:val="008935BF"/>
    <w:rsid w:val="00894073"/>
    <w:rsid w:val="008940E6"/>
    <w:rsid w:val="008941A6"/>
    <w:rsid w:val="00894525"/>
    <w:rsid w:val="008946E0"/>
    <w:rsid w:val="00894876"/>
    <w:rsid w:val="008948FE"/>
    <w:rsid w:val="00895B26"/>
    <w:rsid w:val="00895B2C"/>
    <w:rsid w:val="00895CAC"/>
    <w:rsid w:val="00896224"/>
    <w:rsid w:val="008967E5"/>
    <w:rsid w:val="00896970"/>
    <w:rsid w:val="00896B24"/>
    <w:rsid w:val="00896B37"/>
    <w:rsid w:val="00896DBC"/>
    <w:rsid w:val="00896F6C"/>
    <w:rsid w:val="0089789F"/>
    <w:rsid w:val="00897CDE"/>
    <w:rsid w:val="00897F7F"/>
    <w:rsid w:val="008A010F"/>
    <w:rsid w:val="008A03A4"/>
    <w:rsid w:val="008A076E"/>
    <w:rsid w:val="008A0832"/>
    <w:rsid w:val="008A0BCB"/>
    <w:rsid w:val="008A0CBC"/>
    <w:rsid w:val="008A0E72"/>
    <w:rsid w:val="008A2002"/>
    <w:rsid w:val="008A2881"/>
    <w:rsid w:val="008A29AC"/>
    <w:rsid w:val="008A3723"/>
    <w:rsid w:val="008A37D9"/>
    <w:rsid w:val="008A3B2F"/>
    <w:rsid w:val="008A3E09"/>
    <w:rsid w:val="008A3FBB"/>
    <w:rsid w:val="008A4326"/>
    <w:rsid w:val="008A4470"/>
    <w:rsid w:val="008A4861"/>
    <w:rsid w:val="008A4CB7"/>
    <w:rsid w:val="008A50F5"/>
    <w:rsid w:val="008A51EB"/>
    <w:rsid w:val="008A53A3"/>
    <w:rsid w:val="008A56DD"/>
    <w:rsid w:val="008A634B"/>
    <w:rsid w:val="008A63A4"/>
    <w:rsid w:val="008A65EB"/>
    <w:rsid w:val="008A6650"/>
    <w:rsid w:val="008A6D6B"/>
    <w:rsid w:val="008A70DC"/>
    <w:rsid w:val="008A7678"/>
    <w:rsid w:val="008A7877"/>
    <w:rsid w:val="008A7937"/>
    <w:rsid w:val="008A7E81"/>
    <w:rsid w:val="008B0155"/>
    <w:rsid w:val="008B0361"/>
    <w:rsid w:val="008B0935"/>
    <w:rsid w:val="008B0AB9"/>
    <w:rsid w:val="008B0ABA"/>
    <w:rsid w:val="008B0CAF"/>
    <w:rsid w:val="008B0CBA"/>
    <w:rsid w:val="008B1170"/>
    <w:rsid w:val="008B138E"/>
    <w:rsid w:val="008B1649"/>
    <w:rsid w:val="008B239B"/>
    <w:rsid w:val="008B2528"/>
    <w:rsid w:val="008B26D2"/>
    <w:rsid w:val="008B26E6"/>
    <w:rsid w:val="008B28CB"/>
    <w:rsid w:val="008B3EC2"/>
    <w:rsid w:val="008B3FE7"/>
    <w:rsid w:val="008B40B4"/>
    <w:rsid w:val="008B4621"/>
    <w:rsid w:val="008B4677"/>
    <w:rsid w:val="008B47F4"/>
    <w:rsid w:val="008B4895"/>
    <w:rsid w:val="008B51DF"/>
    <w:rsid w:val="008B58AE"/>
    <w:rsid w:val="008B5BD5"/>
    <w:rsid w:val="008B5D6C"/>
    <w:rsid w:val="008B655E"/>
    <w:rsid w:val="008B73E8"/>
    <w:rsid w:val="008C04F8"/>
    <w:rsid w:val="008C0A87"/>
    <w:rsid w:val="008C0E27"/>
    <w:rsid w:val="008C123C"/>
    <w:rsid w:val="008C124E"/>
    <w:rsid w:val="008C1610"/>
    <w:rsid w:val="008C18EE"/>
    <w:rsid w:val="008C1D31"/>
    <w:rsid w:val="008C2165"/>
    <w:rsid w:val="008C233A"/>
    <w:rsid w:val="008C2848"/>
    <w:rsid w:val="008C2883"/>
    <w:rsid w:val="008C292D"/>
    <w:rsid w:val="008C29CF"/>
    <w:rsid w:val="008C2F19"/>
    <w:rsid w:val="008C2F86"/>
    <w:rsid w:val="008C3042"/>
    <w:rsid w:val="008C31B8"/>
    <w:rsid w:val="008C332B"/>
    <w:rsid w:val="008C332C"/>
    <w:rsid w:val="008C3D33"/>
    <w:rsid w:val="008C3EE3"/>
    <w:rsid w:val="008C416A"/>
    <w:rsid w:val="008C4410"/>
    <w:rsid w:val="008C470B"/>
    <w:rsid w:val="008C47DE"/>
    <w:rsid w:val="008C4B69"/>
    <w:rsid w:val="008C4E86"/>
    <w:rsid w:val="008C5576"/>
    <w:rsid w:val="008C5ACB"/>
    <w:rsid w:val="008C5D78"/>
    <w:rsid w:val="008C60BD"/>
    <w:rsid w:val="008C6D5B"/>
    <w:rsid w:val="008C7078"/>
    <w:rsid w:val="008C7281"/>
    <w:rsid w:val="008C7787"/>
    <w:rsid w:val="008C7ADF"/>
    <w:rsid w:val="008C7DEB"/>
    <w:rsid w:val="008D079E"/>
    <w:rsid w:val="008D07F0"/>
    <w:rsid w:val="008D0A26"/>
    <w:rsid w:val="008D0A99"/>
    <w:rsid w:val="008D110C"/>
    <w:rsid w:val="008D16C9"/>
    <w:rsid w:val="008D1BAD"/>
    <w:rsid w:val="008D1E33"/>
    <w:rsid w:val="008D236F"/>
    <w:rsid w:val="008D28FB"/>
    <w:rsid w:val="008D2DE9"/>
    <w:rsid w:val="008D2F10"/>
    <w:rsid w:val="008D4CFE"/>
    <w:rsid w:val="008D4FA9"/>
    <w:rsid w:val="008D54D9"/>
    <w:rsid w:val="008D55FA"/>
    <w:rsid w:val="008D56C3"/>
    <w:rsid w:val="008D56FE"/>
    <w:rsid w:val="008D59F6"/>
    <w:rsid w:val="008D6328"/>
    <w:rsid w:val="008D6660"/>
    <w:rsid w:val="008D68D8"/>
    <w:rsid w:val="008D6BB2"/>
    <w:rsid w:val="008D6E8E"/>
    <w:rsid w:val="008D6EE8"/>
    <w:rsid w:val="008D77A4"/>
    <w:rsid w:val="008D7925"/>
    <w:rsid w:val="008D7B0E"/>
    <w:rsid w:val="008E023A"/>
    <w:rsid w:val="008E02F4"/>
    <w:rsid w:val="008E0362"/>
    <w:rsid w:val="008E03D6"/>
    <w:rsid w:val="008E0664"/>
    <w:rsid w:val="008E06A5"/>
    <w:rsid w:val="008E0722"/>
    <w:rsid w:val="008E0B22"/>
    <w:rsid w:val="008E0D5E"/>
    <w:rsid w:val="008E0DFD"/>
    <w:rsid w:val="008E132D"/>
    <w:rsid w:val="008E1529"/>
    <w:rsid w:val="008E16BF"/>
    <w:rsid w:val="008E1C90"/>
    <w:rsid w:val="008E1E9D"/>
    <w:rsid w:val="008E2474"/>
    <w:rsid w:val="008E27DB"/>
    <w:rsid w:val="008E3650"/>
    <w:rsid w:val="008E3737"/>
    <w:rsid w:val="008E380E"/>
    <w:rsid w:val="008E42D6"/>
    <w:rsid w:val="008E4743"/>
    <w:rsid w:val="008E48A4"/>
    <w:rsid w:val="008E4C1A"/>
    <w:rsid w:val="008E4DEF"/>
    <w:rsid w:val="008E5280"/>
    <w:rsid w:val="008E5464"/>
    <w:rsid w:val="008E5875"/>
    <w:rsid w:val="008E5888"/>
    <w:rsid w:val="008E5AE5"/>
    <w:rsid w:val="008E5AFA"/>
    <w:rsid w:val="008E5DF2"/>
    <w:rsid w:val="008E5E11"/>
    <w:rsid w:val="008E69BB"/>
    <w:rsid w:val="008E6D47"/>
    <w:rsid w:val="008E6E9F"/>
    <w:rsid w:val="008E6FE2"/>
    <w:rsid w:val="008E70B2"/>
    <w:rsid w:val="008E7449"/>
    <w:rsid w:val="008E74FE"/>
    <w:rsid w:val="008E77C3"/>
    <w:rsid w:val="008E7A12"/>
    <w:rsid w:val="008E7B05"/>
    <w:rsid w:val="008E7D7F"/>
    <w:rsid w:val="008E7E2B"/>
    <w:rsid w:val="008E7FB5"/>
    <w:rsid w:val="008F0507"/>
    <w:rsid w:val="008F0631"/>
    <w:rsid w:val="008F07A9"/>
    <w:rsid w:val="008F0D43"/>
    <w:rsid w:val="008F0EE9"/>
    <w:rsid w:val="008F11D2"/>
    <w:rsid w:val="008F17AE"/>
    <w:rsid w:val="008F17CF"/>
    <w:rsid w:val="008F199C"/>
    <w:rsid w:val="008F19B9"/>
    <w:rsid w:val="008F1BA2"/>
    <w:rsid w:val="008F1C38"/>
    <w:rsid w:val="008F1D6D"/>
    <w:rsid w:val="008F207E"/>
    <w:rsid w:val="008F2515"/>
    <w:rsid w:val="008F2520"/>
    <w:rsid w:val="008F253A"/>
    <w:rsid w:val="008F2769"/>
    <w:rsid w:val="008F29A6"/>
    <w:rsid w:val="008F30C2"/>
    <w:rsid w:val="008F31EB"/>
    <w:rsid w:val="008F3465"/>
    <w:rsid w:val="008F35F7"/>
    <w:rsid w:val="008F3CE3"/>
    <w:rsid w:val="008F47E4"/>
    <w:rsid w:val="008F520C"/>
    <w:rsid w:val="008F522A"/>
    <w:rsid w:val="008F52C8"/>
    <w:rsid w:val="008F5D89"/>
    <w:rsid w:val="008F6393"/>
    <w:rsid w:val="008F69E6"/>
    <w:rsid w:val="008F6C8F"/>
    <w:rsid w:val="008F6E56"/>
    <w:rsid w:val="008F706E"/>
    <w:rsid w:val="008F712F"/>
    <w:rsid w:val="008F7601"/>
    <w:rsid w:val="00900093"/>
    <w:rsid w:val="009016EF"/>
    <w:rsid w:val="0090197E"/>
    <w:rsid w:val="00901A26"/>
    <w:rsid w:val="00901BA0"/>
    <w:rsid w:val="00901D0E"/>
    <w:rsid w:val="00902419"/>
    <w:rsid w:val="00902464"/>
    <w:rsid w:val="0090246F"/>
    <w:rsid w:val="009028C0"/>
    <w:rsid w:val="0090291B"/>
    <w:rsid w:val="00902A95"/>
    <w:rsid w:val="00902EED"/>
    <w:rsid w:val="009030A9"/>
    <w:rsid w:val="0090353B"/>
    <w:rsid w:val="0090372F"/>
    <w:rsid w:val="00903C36"/>
    <w:rsid w:val="009042C0"/>
    <w:rsid w:val="009044F7"/>
    <w:rsid w:val="00904D23"/>
    <w:rsid w:val="00905565"/>
    <w:rsid w:val="00905591"/>
    <w:rsid w:val="009059D4"/>
    <w:rsid w:val="00905DDD"/>
    <w:rsid w:val="00906405"/>
    <w:rsid w:val="00906B23"/>
    <w:rsid w:val="00906D2C"/>
    <w:rsid w:val="00907405"/>
    <w:rsid w:val="0090757D"/>
    <w:rsid w:val="00907827"/>
    <w:rsid w:val="00910472"/>
    <w:rsid w:val="00910A74"/>
    <w:rsid w:val="00911531"/>
    <w:rsid w:val="00911D49"/>
    <w:rsid w:val="00912080"/>
    <w:rsid w:val="009123ED"/>
    <w:rsid w:val="00912A89"/>
    <w:rsid w:val="00912B71"/>
    <w:rsid w:val="00913104"/>
    <w:rsid w:val="00913506"/>
    <w:rsid w:val="00913D40"/>
    <w:rsid w:val="00914069"/>
    <w:rsid w:val="00914437"/>
    <w:rsid w:val="00914ADB"/>
    <w:rsid w:val="00914CD7"/>
    <w:rsid w:val="00914F4D"/>
    <w:rsid w:val="00914F6A"/>
    <w:rsid w:val="009150F4"/>
    <w:rsid w:val="009159CF"/>
    <w:rsid w:val="00915CE7"/>
    <w:rsid w:val="009160E8"/>
    <w:rsid w:val="00916980"/>
    <w:rsid w:val="009174A8"/>
    <w:rsid w:val="0091798B"/>
    <w:rsid w:val="00917B54"/>
    <w:rsid w:val="00917DB5"/>
    <w:rsid w:val="0092083B"/>
    <w:rsid w:val="00920B28"/>
    <w:rsid w:val="00920CC0"/>
    <w:rsid w:val="00921168"/>
    <w:rsid w:val="009211DF"/>
    <w:rsid w:val="00921AE8"/>
    <w:rsid w:val="00921C94"/>
    <w:rsid w:val="009228B4"/>
    <w:rsid w:val="009228DD"/>
    <w:rsid w:val="009230C3"/>
    <w:rsid w:val="009230D3"/>
    <w:rsid w:val="00923845"/>
    <w:rsid w:val="00923F21"/>
    <w:rsid w:val="00924A65"/>
    <w:rsid w:val="00924D46"/>
    <w:rsid w:val="00924E58"/>
    <w:rsid w:val="00925649"/>
    <w:rsid w:val="009257B7"/>
    <w:rsid w:val="00925EA6"/>
    <w:rsid w:val="009268A6"/>
    <w:rsid w:val="00926B19"/>
    <w:rsid w:val="00926D37"/>
    <w:rsid w:val="00926DD5"/>
    <w:rsid w:val="00926FCF"/>
    <w:rsid w:val="00927846"/>
    <w:rsid w:val="0093057E"/>
    <w:rsid w:val="00930598"/>
    <w:rsid w:val="00930D21"/>
    <w:rsid w:val="009314C6"/>
    <w:rsid w:val="00931538"/>
    <w:rsid w:val="00931553"/>
    <w:rsid w:val="00931979"/>
    <w:rsid w:val="0093259F"/>
    <w:rsid w:val="00932FC2"/>
    <w:rsid w:val="00933661"/>
    <w:rsid w:val="00933A0B"/>
    <w:rsid w:val="00934566"/>
    <w:rsid w:val="009349F6"/>
    <w:rsid w:val="00934A52"/>
    <w:rsid w:val="00934E81"/>
    <w:rsid w:val="0093572E"/>
    <w:rsid w:val="00935C99"/>
    <w:rsid w:val="009361A9"/>
    <w:rsid w:val="0093668C"/>
    <w:rsid w:val="009366A0"/>
    <w:rsid w:val="00936748"/>
    <w:rsid w:val="0093723B"/>
    <w:rsid w:val="009376A8"/>
    <w:rsid w:val="00937817"/>
    <w:rsid w:val="009379B4"/>
    <w:rsid w:val="00940083"/>
    <w:rsid w:val="009402D8"/>
    <w:rsid w:val="00940D89"/>
    <w:rsid w:val="009411A0"/>
    <w:rsid w:val="009414BB"/>
    <w:rsid w:val="00941516"/>
    <w:rsid w:val="009416FB"/>
    <w:rsid w:val="00942C4F"/>
    <w:rsid w:val="00942D38"/>
    <w:rsid w:val="00943891"/>
    <w:rsid w:val="00943BD9"/>
    <w:rsid w:val="009442DA"/>
    <w:rsid w:val="00944514"/>
    <w:rsid w:val="0094551E"/>
    <w:rsid w:val="00945545"/>
    <w:rsid w:val="009457C0"/>
    <w:rsid w:val="00945808"/>
    <w:rsid w:val="00945C96"/>
    <w:rsid w:val="00945E2E"/>
    <w:rsid w:val="0094608F"/>
    <w:rsid w:val="00946480"/>
    <w:rsid w:val="0094662D"/>
    <w:rsid w:val="009467FE"/>
    <w:rsid w:val="00946CA1"/>
    <w:rsid w:val="0094720C"/>
    <w:rsid w:val="00947876"/>
    <w:rsid w:val="00947880"/>
    <w:rsid w:val="009479E5"/>
    <w:rsid w:val="00947D82"/>
    <w:rsid w:val="00947F75"/>
    <w:rsid w:val="00947FF1"/>
    <w:rsid w:val="00950342"/>
    <w:rsid w:val="00950F44"/>
    <w:rsid w:val="00951A06"/>
    <w:rsid w:val="00951CA2"/>
    <w:rsid w:val="00951F6E"/>
    <w:rsid w:val="00952029"/>
    <w:rsid w:val="0095245D"/>
    <w:rsid w:val="009525FB"/>
    <w:rsid w:val="009526B4"/>
    <w:rsid w:val="009526BA"/>
    <w:rsid w:val="00952E94"/>
    <w:rsid w:val="009531C3"/>
    <w:rsid w:val="009531E1"/>
    <w:rsid w:val="009534DD"/>
    <w:rsid w:val="00953A96"/>
    <w:rsid w:val="009541E3"/>
    <w:rsid w:val="00954BA1"/>
    <w:rsid w:val="00954CB3"/>
    <w:rsid w:val="00954DB3"/>
    <w:rsid w:val="00955162"/>
    <w:rsid w:val="00955496"/>
    <w:rsid w:val="00955740"/>
    <w:rsid w:val="00956196"/>
    <w:rsid w:val="00956827"/>
    <w:rsid w:val="00956EE0"/>
    <w:rsid w:val="00957297"/>
    <w:rsid w:val="00957496"/>
    <w:rsid w:val="009574B8"/>
    <w:rsid w:val="00957564"/>
    <w:rsid w:val="00957784"/>
    <w:rsid w:val="00957AD4"/>
    <w:rsid w:val="00957EC4"/>
    <w:rsid w:val="00957F6D"/>
    <w:rsid w:val="00960559"/>
    <w:rsid w:val="00960A61"/>
    <w:rsid w:val="00960F68"/>
    <w:rsid w:val="00960F7E"/>
    <w:rsid w:val="0096106D"/>
    <w:rsid w:val="009612C3"/>
    <w:rsid w:val="0096212B"/>
    <w:rsid w:val="00962201"/>
    <w:rsid w:val="0096233F"/>
    <w:rsid w:val="00962389"/>
    <w:rsid w:val="00962848"/>
    <w:rsid w:val="00962F17"/>
    <w:rsid w:val="009638A5"/>
    <w:rsid w:val="009642D0"/>
    <w:rsid w:val="0096447D"/>
    <w:rsid w:val="009647DB"/>
    <w:rsid w:val="00964816"/>
    <w:rsid w:val="00964D38"/>
    <w:rsid w:val="009650C3"/>
    <w:rsid w:val="00965215"/>
    <w:rsid w:val="0096579A"/>
    <w:rsid w:val="00965CBF"/>
    <w:rsid w:val="00965FEC"/>
    <w:rsid w:val="0096601A"/>
    <w:rsid w:val="009665DB"/>
    <w:rsid w:val="0096703B"/>
    <w:rsid w:val="0096733E"/>
    <w:rsid w:val="0096743B"/>
    <w:rsid w:val="00967826"/>
    <w:rsid w:val="00967938"/>
    <w:rsid w:val="00970D08"/>
    <w:rsid w:val="00970F2E"/>
    <w:rsid w:val="009714B7"/>
    <w:rsid w:val="009715DC"/>
    <w:rsid w:val="0097183F"/>
    <w:rsid w:val="00971ACA"/>
    <w:rsid w:val="00972141"/>
    <w:rsid w:val="009721CF"/>
    <w:rsid w:val="009727A3"/>
    <w:rsid w:val="009728E0"/>
    <w:rsid w:val="00972A33"/>
    <w:rsid w:val="00973424"/>
    <w:rsid w:val="0097492F"/>
    <w:rsid w:val="00974C1B"/>
    <w:rsid w:val="00975EE0"/>
    <w:rsid w:val="0097611C"/>
    <w:rsid w:val="00976547"/>
    <w:rsid w:val="00976A51"/>
    <w:rsid w:val="00976A99"/>
    <w:rsid w:val="00977013"/>
    <w:rsid w:val="00977501"/>
    <w:rsid w:val="0097783C"/>
    <w:rsid w:val="0098014E"/>
    <w:rsid w:val="00980B72"/>
    <w:rsid w:val="00980B8B"/>
    <w:rsid w:val="00980E9A"/>
    <w:rsid w:val="009814E5"/>
    <w:rsid w:val="00981633"/>
    <w:rsid w:val="009816BF"/>
    <w:rsid w:val="00981E62"/>
    <w:rsid w:val="0098239F"/>
    <w:rsid w:val="00983E56"/>
    <w:rsid w:val="00983E85"/>
    <w:rsid w:val="00984289"/>
    <w:rsid w:val="00984502"/>
    <w:rsid w:val="00984B71"/>
    <w:rsid w:val="00984CA6"/>
    <w:rsid w:val="00984D06"/>
    <w:rsid w:val="0098510B"/>
    <w:rsid w:val="0098513D"/>
    <w:rsid w:val="00985289"/>
    <w:rsid w:val="00985978"/>
    <w:rsid w:val="00985C16"/>
    <w:rsid w:val="00985C9C"/>
    <w:rsid w:val="00985E9C"/>
    <w:rsid w:val="00985F4A"/>
    <w:rsid w:val="00985F6A"/>
    <w:rsid w:val="00986365"/>
    <w:rsid w:val="00986825"/>
    <w:rsid w:val="009868A1"/>
    <w:rsid w:val="00986D16"/>
    <w:rsid w:val="009870A0"/>
    <w:rsid w:val="0098763E"/>
    <w:rsid w:val="009879CC"/>
    <w:rsid w:val="00987A77"/>
    <w:rsid w:val="00987D37"/>
    <w:rsid w:val="0099069C"/>
    <w:rsid w:val="009906E6"/>
    <w:rsid w:val="0099111E"/>
    <w:rsid w:val="009918CA"/>
    <w:rsid w:val="00991DBE"/>
    <w:rsid w:val="0099203E"/>
    <w:rsid w:val="0099205C"/>
    <w:rsid w:val="00992630"/>
    <w:rsid w:val="009927D4"/>
    <w:rsid w:val="00992A81"/>
    <w:rsid w:val="00992ADD"/>
    <w:rsid w:val="00992B66"/>
    <w:rsid w:val="00992FFB"/>
    <w:rsid w:val="009933D6"/>
    <w:rsid w:val="00993D99"/>
    <w:rsid w:val="00993E41"/>
    <w:rsid w:val="009940A5"/>
    <w:rsid w:val="009940DE"/>
    <w:rsid w:val="00995470"/>
    <w:rsid w:val="00995875"/>
    <w:rsid w:val="009958B5"/>
    <w:rsid w:val="00995EC3"/>
    <w:rsid w:val="009965F9"/>
    <w:rsid w:val="00996E52"/>
    <w:rsid w:val="00997094"/>
    <w:rsid w:val="00997153"/>
    <w:rsid w:val="009973A7"/>
    <w:rsid w:val="00997894"/>
    <w:rsid w:val="00997F3C"/>
    <w:rsid w:val="009A03A8"/>
    <w:rsid w:val="009A042C"/>
    <w:rsid w:val="009A0CBB"/>
    <w:rsid w:val="009A0CFE"/>
    <w:rsid w:val="009A0EF5"/>
    <w:rsid w:val="009A163D"/>
    <w:rsid w:val="009A1E42"/>
    <w:rsid w:val="009A1E67"/>
    <w:rsid w:val="009A2075"/>
    <w:rsid w:val="009A2100"/>
    <w:rsid w:val="009A215E"/>
    <w:rsid w:val="009A21FF"/>
    <w:rsid w:val="009A2270"/>
    <w:rsid w:val="009A2716"/>
    <w:rsid w:val="009A288F"/>
    <w:rsid w:val="009A2D2D"/>
    <w:rsid w:val="009A3268"/>
    <w:rsid w:val="009A3869"/>
    <w:rsid w:val="009A4281"/>
    <w:rsid w:val="009A4C17"/>
    <w:rsid w:val="009A52A1"/>
    <w:rsid w:val="009A5656"/>
    <w:rsid w:val="009A56BB"/>
    <w:rsid w:val="009A63A3"/>
    <w:rsid w:val="009A663C"/>
    <w:rsid w:val="009A691E"/>
    <w:rsid w:val="009A728F"/>
    <w:rsid w:val="009A78B8"/>
    <w:rsid w:val="009A7AE8"/>
    <w:rsid w:val="009A7B07"/>
    <w:rsid w:val="009A7D79"/>
    <w:rsid w:val="009A7E7B"/>
    <w:rsid w:val="009B0436"/>
    <w:rsid w:val="009B0A49"/>
    <w:rsid w:val="009B0A4F"/>
    <w:rsid w:val="009B1020"/>
    <w:rsid w:val="009B1326"/>
    <w:rsid w:val="009B155E"/>
    <w:rsid w:val="009B1A43"/>
    <w:rsid w:val="009B2B6A"/>
    <w:rsid w:val="009B2E35"/>
    <w:rsid w:val="009B2FA6"/>
    <w:rsid w:val="009B302B"/>
    <w:rsid w:val="009B3178"/>
    <w:rsid w:val="009B3524"/>
    <w:rsid w:val="009B359D"/>
    <w:rsid w:val="009B38E2"/>
    <w:rsid w:val="009B3E29"/>
    <w:rsid w:val="009B45FE"/>
    <w:rsid w:val="009B49F3"/>
    <w:rsid w:val="009B49F8"/>
    <w:rsid w:val="009B544B"/>
    <w:rsid w:val="009B5518"/>
    <w:rsid w:val="009B5617"/>
    <w:rsid w:val="009B56CD"/>
    <w:rsid w:val="009B6292"/>
    <w:rsid w:val="009B67F1"/>
    <w:rsid w:val="009B719E"/>
    <w:rsid w:val="009B7B10"/>
    <w:rsid w:val="009B7C01"/>
    <w:rsid w:val="009B7EF6"/>
    <w:rsid w:val="009C101E"/>
    <w:rsid w:val="009C15E6"/>
    <w:rsid w:val="009C17C0"/>
    <w:rsid w:val="009C18B5"/>
    <w:rsid w:val="009C1DA7"/>
    <w:rsid w:val="009C2C0D"/>
    <w:rsid w:val="009C2ED6"/>
    <w:rsid w:val="009C3294"/>
    <w:rsid w:val="009C32AF"/>
    <w:rsid w:val="009C3424"/>
    <w:rsid w:val="009C35D5"/>
    <w:rsid w:val="009C3918"/>
    <w:rsid w:val="009C3DDB"/>
    <w:rsid w:val="009C4591"/>
    <w:rsid w:val="009C479A"/>
    <w:rsid w:val="009C4819"/>
    <w:rsid w:val="009C4860"/>
    <w:rsid w:val="009C4A81"/>
    <w:rsid w:val="009C512E"/>
    <w:rsid w:val="009C54DC"/>
    <w:rsid w:val="009C56B8"/>
    <w:rsid w:val="009C5859"/>
    <w:rsid w:val="009C5A55"/>
    <w:rsid w:val="009C5D08"/>
    <w:rsid w:val="009C6183"/>
    <w:rsid w:val="009C627A"/>
    <w:rsid w:val="009C66B1"/>
    <w:rsid w:val="009C69AE"/>
    <w:rsid w:val="009C7166"/>
    <w:rsid w:val="009C7BE3"/>
    <w:rsid w:val="009C7D0E"/>
    <w:rsid w:val="009C7D96"/>
    <w:rsid w:val="009D022F"/>
    <w:rsid w:val="009D0E22"/>
    <w:rsid w:val="009D11C7"/>
    <w:rsid w:val="009D12E1"/>
    <w:rsid w:val="009D1475"/>
    <w:rsid w:val="009D193F"/>
    <w:rsid w:val="009D1B27"/>
    <w:rsid w:val="009D1E0A"/>
    <w:rsid w:val="009D25B1"/>
    <w:rsid w:val="009D267A"/>
    <w:rsid w:val="009D3210"/>
    <w:rsid w:val="009D357A"/>
    <w:rsid w:val="009D35F4"/>
    <w:rsid w:val="009D3B9C"/>
    <w:rsid w:val="009D3CA2"/>
    <w:rsid w:val="009D4439"/>
    <w:rsid w:val="009D473C"/>
    <w:rsid w:val="009D5C03"/>
    <w:rsid w:val="009D66EF"/>
    <w:rsid w:val="009D67F2"/>
    <w:rsid w:val="009D68DF"/>
    <w:rsid w:val="009D7294"/>
    <w:rsid w:val="009D74B1"/>
    <w:rsid w:val="009D7FA1"/>
    <w:rsid w:val="009E067E"/>
    <w:rsid w:val="009E0A5E"/>
    <w:rsid w:val="009E0E29"/>
    <w:rsid w:val="009E13BB"/>
    <w:rsid w:val="009E1956"/>
    <w:rsid w:val="009E1B56"/>
    <w:rsid w:val="009E1BB0"/>
    <w:rsid w:val="009E2996"/>
    <w:rsid w:val="009E2C2E"/>
    <w:rsid w:val="009E3298"/>
    <w:rsid w:val="009E3D6E"/>
    <w:rsid w:val="009E3FEB"/>
    <w:rsid w:val="009E43AB"/>
    <w:rsid w:val="009E462C"/>
    <w:rsid w:val="009E4942"/>
    <w:rsid w:val="009E4C99"/>
    <w:rsid w:val="009E4FAF"/>
    <w:rsid w:val="009E5122"/>
    <w:rsid w:val="009E5693"/>
    <w:rsid w:val="009E584B"/>
    <w:rsid w:val="009E59E5"/>
    <w:rsid w:val="009E5E2A"/>
    <w:rsid w:val="009E621D"/>
    <w:rsid w:val="009E65C6"/>
    <w:rsid w:val="009E65CA"/>
    <w:rsid w:val="009E67FE"/>
    <w:rsid w:val="009E7086"/>
    <w:rsid w:val="009E71A4"/>
    <w:rsid w:val="009E7202"/>
    <w:rsid w:val="009E79DA"/>
    <w:rsid w:val="009E7A10"/>
    <w:rsid w:val="009E7CC7"/>
    <w:rsid w:val="009F0617"/>
    <w:rsid w:val="009F0CDD"/>
    <w:rsid w:val="009F0E52"/>
    <w:rsid w:val="009F1425"/>
    <w:rsid w:val="009F182C"/>
    <w:rsid w:val="009F1880"/>
    <w:rsid w:val="009F2483"/>
    <w:rsid w:val="009F2890"/>
    <w:rsid w:val="009F2D91"/>
    <w:rsid w:val="009F3150"/>
    <w:rsid w:val="009F417C"/>
    <w:rsid w:val="009F4F26"/>
    <w:rsid w:val="009F50BF"/>
    <w:rsid w:val="009F50C7"/>
    <w:rsid w:val="009F5247"/>
    <w:rsid w:val="009F55CB"/>
    <w:rsid w:val="009F56CA"/>
    <w:rsid w:val="009F66A5"/>
    <w:rsid w:val="009F672B"/>
    <w:rsid w:val="009F6A1A"/>
    <w:rsid w:val="009F6A8E"/>
    <w:rsid w:val="009F7105"/>
    <w:rsid w:val="009F7400"/>
    <w:rsid w:val="009F78BE"/>
    <w:rsid w:val="009F796C"/>
    <w:rsid w:val="009F7CB1"/>
    <w:rsid w:val="009F7DC3"/>
    <w:rsid w:val="009F7DD4"/>
    <w:rsid w:val="00A00682"/>
    <w:rsid w:val="00A00CF6"/>
    <w:rsid w:val="00A00D0C"/>
    <w:rsid w:val="00A015E9"/>
    <w:rsid w:val="00A0170C"/>
    <w:rsid w:val="00A01938"/>
    <w:rsid w:val="00A01A13"/>
    <w:rsid w:val="00A01C91"/>
    <w:rsid w:val="00A020C0"/>
    <w:rsid w:val="00A024A7"/>
    <w:rsid w:val="00A024AF"/>
    <w:rsid w:val="00A02594"/>
    <w:rsid w:val="00A028C9"/>
    <w:rsid w:val="00A02951"/>
    <w:rsid w:val="00A02B6E"/>
    <w:rsid w:val="00A02D00"/>
    <w:rsid w:val="00A02D72"/>
    <w:rsid w:val="00A02FD7"/>
    <w:rsid w:val="00A030C0"/>
    <w:rsid w:val="00A03387"/>
    <w:rsid w:val="00A034C5"/>
    <w:rsid w:val="00A038C4"/>
    <w:rsid w:val="00A039B7"/>
    <w:rsid w:val="00A03B66"/>
    <w:rsid w:val="00A04062"/>
    <w:rsid w:val="00A042E6"/>
    <w:rsid w:val="00A044B3"/>
    <w:rsid w:val="00A047DA"/>
    <w:rsid w:val="00A04852"/>
    <w:rsid w:val="00A04AEE"/>
    <w:rsid w:val="00A050C3"/>
    <w:rsid w:val="00A051CE"/>
    <w:rsid w:val="00A0543E"/>
    <w:rsid w:val="00A05F73"/>
    <w:rsid w:val="00A060D7"/>
    <w:rsid w:val="00A0687A"/>
    <w:rsid w:val="00A06D4F"/>
    <w:rsid w:val="00A0734E"/>
    <w:rsid w:val="00A07354"/>
    <w:rsid w:val="00A0750C"/>
    <w:rsid w:val="00A075C5"/>
    <w:rsid w:val="00A07CB7"/>
    <w:rsid w:val="00A12649"/>
    <w:rsid w:val="00A12693"/>
    <w:rsid w:val="00A12BFD"/>
    <w:rsid w:val="00A13C13"/>
    <w:rsid w:val="00A1420C"/>
    <w:rsid w:val="00A14264"/>
    <w:rsid w:val="00A1428C"/>
    <w:rsid w:val="00A144E4"/>
    <w:rsid w:val="00A14EC5"/>
    <w:rsid w:val="00A155CB"/>
    <w:rsid w:val="00A15897"/>
    <w:rsid w:val="00A15C02"/>
    <w:rsid w:val="00A162C3"/>
    <w:rsid w:val="00A16310"/>
    <w:rsid w:val="00A163AB"/>
    <w:rsid w:val="00A165E4"/>
    <w:rsid w:val="00A1662E"/>
    <w:rsid w:val="00A16A3E"/>
    <w:rsid w:val="00A16A50"/>
    <w:rsid w:val="00A16BD7"/>
    <w:rsid w:val="00A16D22"/>
    <w:rsid w:val="00A16DC1"/>
    <w:rsid w:val="00A17684"/>
    <w:rsid w:val="00A1786B"/>
    <w:rsid w:val="00A17AFE"/>
    <w:rsid w:val="00A17C04"/>
    <w:rsid w:val="00A17E07"/>
    <w:rsid w:val="00A17E8C"/>
    <w:rsid w:val="00A206AC"/>
    <w:rsid w:val="00A2082A"/>
    <w:rsid w:val="00A20E01"/>
    <w:rsid w:val="00A21070"/>
    <w:rsid w:val="00A210A7"/>
    <w:rsid w:val="00A2174B"/>
    <w:rsid w:val="00A2191C"/>
    <w:rsid w:val="00A22EF6"/>
    <w:rsid w:val="00A2319A"/>
    <w:rsid w:val="00A237A2"/>
    <w:rsid w:val="00A23F60"/>
    <w:rsid w:val="00A24129"/>
    <w:rsid w:val="00A24D1A"/>
    <w:rsid w:val="00A24D6B"/>
    <w:rsid w:val="00A25582"/>
    <w:rsid w:val="00A25A5E"/>
    <w:rsid w:val="00A25D4A"/>
    <w:rsid w:val="00A26820"/>
    <w:rsid w:val="00A26823"/>
    <w:rsid w:val="00A26E07"/>
    <w:rsid w:val="00A27A2C"/>
    <w:rsid w:val="00A27BB2"/>
    <w:rsid w:val="00A30238"/>
    <w:rsid w:val="00A30333"/>
    <w:rsid w:val="00A30817"/>
    <w:rsid w:val="00A30BA8"/>
    <w:rsid w:val="00A30E54"/>
    <w:rsid w:val="00A314BB"/>
    <w:rsid w:val="00A317BE"/>
    <w:rsid w:val="00A318DF"/>
    <w:rsid w:val="00A31C98"/>
    <w:rsid w:val="00A31E34"/>
    <w:rsid w:val="00A32056"/>
    <w:rsid w:val="00A321A8"/>
    <w:rsid w:val="00A3272C"/>
    <w:rsid w:val="00A32B34"/>
    <w:rsid w:val="00A32BD9"/>
    <w:rsid w:val="00A32D38"/>
    <w:rsid w:val="00A32F68"/>
    <w:rsid w:val="00A331D2"/>
    <w:rsid w:val="00A331D7"/>
    <w:rsid w:val="00A33B52"/>
    <w:rsid w:val="00A33EB1"/>
    <w:rsid w:val="00A33EB2"/>
    <w:rsid w:val="00A342BF"/>
    <w:rsid w:val="00A34552"/>
    <w:rsid w:val="00A346D8"/>
    <w:rsid w:val="00A3480C"/>
    <w:rsid w:val="00A34C8A"/>
    <w:rsid w:val="00A34EE5"/>
    <w:rsid w:val="00A35077"/>
    <w:rsid w:val="00A3539E"/>
    <w:rsid w:val="00A354D2"/>
    <w:rsid w:val="00A357AC"/>
    <w:rsid w:val="00A35866"/>
    <w:rsid w:val="00A3607E"/>
    <w:rsid w:val="00A36514"/>
    <w:rsid w:val="00A366CF"/>
    <w:rsid w:val="00A369EA"/>
    <w:rsid w:val="00A36A1E"/>
    <w:rsid w:val="00A36F07"/>
    <w:rsid w:val="00A370E0"/>
    <w:rsid w:val="00A3721D"/>
    <w:rsid w:val="00A37701"/>
    <w:rsid w:val="00A37B38"/>
    <w:rsid w:val="00A4030D"/>
    <w:rsid w:val="00A40E8C"/>
    <w:rsid w:val="00A413E8"/>
    <w:rsid w:val="00A41451"/>
    <w:rsid w:val="00A41599"/>
    <w:rsid w:val="00A41933"/>
    <w:rsid w:val="00A419EC"/>
    <w:rsid w:val="00A41F73"/>
    <w:rsid w:val="00A43C87"/>
    <w:rsid w:val="00A43CC9"/>
    <w:rsid w:val="00A4430D"/>
    <w:rsid w:val="00A443B3"/>
    <w:rsid w:val="00A44619"/>
    <w:rsid w:val="00A45ADE"/>
    <w:rsid w:val="00A45DC2"/>
    <w:rsid w:val="00A46912"/>
    <w:rsid w:val="00A46D8B"/>
    <w:rsid w:val="00A478B1"/>
    <w:rsid w:val="00A47FD2"/>
    <w:rsid w:val="00A5018B"/>
    <w:rsid w:val="00A505EE"/>
    <w:rsid w:val="00A512F0"/>
    <w:rsid w:val="00A5174F"/>
    <w:rsid w:val="00A51C39"/>
    <w:rsid w:val="00A51C7D"/>
    <w:rsid w:val="00A51E9E"/>
    <w:rsid w:val="00A523FB"/>
    <w:rsid w:val="00A525E6"/>
    <w:rsid w:val="00A52748"/>
    <w:rsid w:val="00A5305E"/>
    <w:rsid w:val="00A53424"/>
    <w:rsid w:val="00A5391E"/>
    <w:rsid w:val="00A54433"/>
    <w:rsid w:val="00A547F3"/>
    <w:rsid w:val="00A553E6"/>
    <w:rsid w:val="00A55D35"/>
    <w:rsid w:val="00A55E2E"/>
    <w:rsid w:val="00A562D8"/>
    <w:rsid w:val="00A5692B"/>
    <w:rsid w:val="00A56B7D"/>
    <w:rsid w:val="00A56CB0"/>
    <w:rsid w:val="00A56EA9"/>
    <w:rsid w:val="00A5748A"/>
    <w:rsid w:val="00A57B02"/>
    <w:rsid w:val="00A57BCB"/>
    <w:rsid w:val="00A57C23"/>
    <w:rsid w:val="00A57DBD"/>
    <w:rsid w:val="00A609F4"/>
    <w:rsid w:val="00A60AF5"/>
    <w:rsid w:val="00A60F00"/>
    <w:rsid w:val="00A60F51"/>
    <w:rsid w:val="00A61286"/>
    <w:rsid w:val="00A61ADA"/>
    <w:rsid w:val="00A61F18"/>
    <w:rsid w:val="00A61F87"/>
    <w:rsid w:val="00A6208B"/>
    <w:rsid w:val="00A6292F"/>
    <w:rsid w:val="00A62968"/>
    <w:rsid w:val="00A63147"/>
    <w:rsid w:val="00A6351E"/>
    <w:rsid w:val="00A639C6"/>
    <w:rsid w:val="00A6404E"/>
    <w:rsid w:val="00A64351"/>
    <w:rsid w:val="00A64866"/>
    <w:rsid w:val="00A64867"/>
    <w:rsid w:val="00A652FA"/>
    <w:rsid w:val="00A66446"/>
    <w:rsid w:val="00A66773"/>
    <w:rsid w:val="00A667A6"/>
    <w:rsid w:val="00A66A78"/>
    <w:rsid w:val="00A66DC8"/>
    <w:rsid w:val="00A66E15"/>
    <w:rsid w:val="00A67100"/>
    <w:rsid w:val="00A6727F"/>
    <w:rsid w:val="00A674B7"/>
    <w:rsid w:val="00A67579"/>
    <w:rsid w:val="00A6781F"/>
    <w:rsid w:val="00A67B25"/>
    <w:rsid w:val="00A67EA0"/>
    <w:rsid w:val="00A67F9E"/>
    <w:rsid w:val="00A70335"/>
    <w:rsid w:val="00A7091A"/>
    <w:rsid w:val="00A71492"/>
    <w:rsid w:val="00A715A5"/>
    <w:rsid w:val="00A719AC"/>
    <w:rsid w:val="00A7238E"/>
    <w:rsid w:val="00A725BF"/>
    <w:rsid w:val="00A728F8"/>
    <w:rsid w:val="00A72B23"/>
    <w:rsid w:val="00A7300B"/>
    <w:rsid w:val="00A730DA"/>
    <w:rsid w:val="00A73601"/>
    <w:rsid w:val="00A7418D"/>
    <w:rsid w:val="00A74B6E"/>
    <w:rsid w:val="00A753A7"/>
    <w:rsid w:val="00A75414"/>
    <w:rsid w:val="00A754E9"/>
    <w:rsid w:val="00A75881"/>
    <w:rsid w:val="00A75A72"/>
    <w:rsid w:val="00A75BEC"/>
    <w:rsid w:val="00A75C63"/>
    <w:rsid w:val="00A760F9"/>
    <w:rsid w:val="00A7633D"/>
    <w:rsid w:val="00A7640F"/>
    <w:rsid w:val="00A76D10"/>
    <w:rsid w:val="00A77407"/>
    <w:rsid w:val="00A77472"/>
    <w:rsid w:val="00A80BFD"/>
    <w:rsid w:val="00A8101F"/>
    <w:rsid w:val="00A81649"/>
    <w:rsid w:val="00A81727"/>
    <w:rsid w:val="00A81D96"/>
    <w:rsid w:val="00A81E9C"/>
    <w:rsid w:val="00A82458"/>
    <w:rsid w:val="00A8397D"/>
    <w:rsid w:val="00A83A84"/>
    <w:rsid w:val="00A83AE1"/>
    <w:rsid w:val="00A83E79"/>
    <w:rsid w:val="00A83EB3"/>
    <w:rsid w:val="00A84037"/>
    <w:rsid w:val="00A8418A"/>
    <w:rsid w:val="00A8425E"/>
    <w:rsid w:val="00A84398"/>
    <w:rsid w:val="00A84912"/>
    <w:rsid w:val="00A84923"/>
    <w:rsid w:val="00A84E72"/>
    <w:rsid w:val="00A85032"/>
    <w:rsid w:val="00A85D8E"/>
    <w:rsid w:val="00A86838"/>
    <w:rsid w:val="00A86840"/>
    <w:rsid w:val="00A874A5"/>
    <w:rsid w:val="00A876B1"/>
    <w:rsid w:val="00A87C35"/>
    <w:rsid w:val="00A87E0E"/>
    <w:rsid w:val="00A9004D"/>
    <w:rsid w:val="00A9047D"/>
    <w:rsid w:val="00A90A8F"/>
    <w:rsid w:val="00A90E07"/>
    <w:rsid w:val="00A90F0B"/>
    <w:rsid w:val="00A90F60"/>
    <w:rsid w:val="00A91001"/>
    <w:rsid w:val="00A914C0"/>
    <w:rsid w:val="00A9196A"/>
    <w:rsid w:val="00A91D8D"/>
    <w:rsid w:val="00A92C07"/>
    <w:rsid w:val="00A930D5"/>
    <w:rsid w:val="00A9335C"/>
    <w:rsid w:val="00A935D3"/>
    <w:rsid w:val="00A93873"/>
    <w:rsid w:val="00A93EB9"/>
    <w:rsid w:val="00A945C7"/>
    <w:rsid w:val="00A9472A"/>
    <w:rsid w:val="00A9472C"/>
    <w:rsid w:val="00A953E2"/>
    <w:rsid w:val="00A95799"/>
    <w:rsid w:val="00A95C36"/>
    <w:rsid w:val="00A966EB"/>
    <w:rsid w:val="00A96894"/>
    <w:rsid w:val="00A96EE1"/>
    <w:rsid w:val="00A96F4E"/>
    <w:rsid w:val="00A97B8C"/>
    <w:rsid w:val="00A97E25"/>
    <w:rsid w:val="00AA041C"/>
    <w:rsid w:val="00AA0524"/>
    <w:rsid w:val="00AA0578"/>
    <w:rsid w:val="00AA0AFD"/>
    <w:rsid w:val="00AA0B7A"/>
    <w:rsid w:val="00AA0CB3"/>
    <w:rsid w:val="00AA0FD5"/>
    <w:rsid w:val="00AA104F"/>
    <w:rsid w:val="00AA1695"/>
    <w:rsid w:val="00AA17DA"/>
    <w:rsid w:val="00AA1827"/>
    <w:rsid w:val="00AA1A2A"/>
    <w:rsid w:val="00AA1BED"/>
    <w:rsid w:val="00AA1C8A"/>
    <w:rsid w:val="00AA1E5E"/>
    <w:rsid w:val="00AA220A"/>
    <w:rsid w:val="00AA257E"/>
    <w:rsid w:val="00AA2694"/>
    <w:rsid w:val="00AA323C"/>
    <w:rsid w:val="00AA33E7"/>
    <w:rsid w:val="00AA36EB"/>
    <w:rsid w:val="00AA3782"/>
    <w:rsid w:val="00AA3971"/>
    <w:rsid w:val="00AA4565"/>
    <w:rsid w:val="00AA462F"/>
    <w:rsid w:val="00AA4A38"/>
    <w:rsid w:val="00AA4BF8"/>
    <w:rsid w:val="00AA4F56"/>
    <w:rsid w:val="00AA50F2"/>
    <w:rsid w:val="00AA5114"/>
    <w:rsid w:val="00AA533B"/>
    <w:rsid w:val="00AA5C37"/>
    <w:rsid w:val="00AA660C"/>
    <w:rsid w:val="00AA6A60"/>
    <w:rsid w:val="00AA6B53"/>
    <w:rsid w:val="00AA6C34"/>
    <w:rsid w:val="00AA6FB3"/>
    <w:rsid w:val="00AA731D"/>
    <w:rsid w:val="00AA753E"/>
    <w:rsid w:val="00AA785E"/>
    <w:rsid w:val="00AA78B8"/>
    <w:rsid w:val="00AB0416"/>
    <w:rsid w:val="00AB0D19"/>
    <w:rsid w:val="00AB0E64"/>
    <w:rsid w:val="00AB109D"/>
    <w:rsid w:val="00AB1264"/>
    <w:rsid w:val="00AB18FA"/>
    <w:rsid w:val="00AB1EF4"/>
    <w:rsid w:val="00AB2022"/>
    <w:rsid w:val="00AB2085"/>
    <w:rsid w:val="00AB273A"/>
    <w:rsid w:val="00AB2BE9"/>
    <w:rsid w:val="00AB2E39"/>
    <w:rsid w:val="00AB306B"/>
    <w:rsid w:val="00AB3272"/>
    <w:rsid w:val="00AB3401"/>
    <w:rsid w:val="00AB3B36"/>
    <w:rsid w:val="00AB3FB8"/>
    <w:rsid w:val="00AB4035"/>
    <w:rsid w:val="00AB4652"/>
    <w:rsid w:val="00AB4C6C"/>
    <w:rsid w:val="00AB4E30"/>
    <w:rsid w:val="00AB5161"/>
    <w:rsid w:val="00AB5807"/>
    <w:rsid w:val="00AB5E86"/>
    <w:rsid w:val="00AB6164"/>
    <w:rsid w:val="00AB64C9"/>
    <w:rsid w:val="00AB6529"/>
    <w:rsid w:val="00AB6544"/>
    <w:rsid w:val="00AB656A"/>
    <w:rsid w:val="00AB6BB2"/>
    <w:rsid w:val="00AB6CD9"/>
    <w:rsid w:val="00AB709A"/>
    <w:rsid w:val="00AB779B"/>
    <w:rsid w:val="00AB7856"/>
    <w:rsid w:val="00AB78D8"/>
    <w:rsid w:val="00AC011D"/>
    <w:rsid w:val="00AC09C7"/>
    <w:rsid w:val="00AC0C5F"/>
    <w:rsid w:val="00AC0D53"/>
    <w:rsid w:val="00AC10E6"/>
    <w:rsid w:val="00AC1432"/>
    <w:rsid w:val="00AC1763"/>
    <w:rsid w:val="00AC2A1A"/>
    <w:rsid w:val="00AC2A7E"/>
    <w:rsid w:val="00AC2D1C"/>
    <w:rsid w:val="00AC3221"/>
    <w:rsid w:val="00AC3273"/>
    <w:rsid w:val="00AC331A"/>
    <w:rsid w:val="00AC3381"/>
    <w:rsid w:val="00AC3EAD"/>
    <w:rsid w:val="00AC4374"/>
    <w:rsid w:val="00AC47D9"/>
    <w:rsid w:val="00AC4950"/>
    <w:rsid w:val="00AC4A68"/>
    <w:rsid w:val="00AC4F7E"/>
    <w:rsid w:val="00AC4F95"/>
    <w:rsid w:val="00AC5069"/>
    <w:rsid w:val="00AC515E"/>
    <w:rsid w:val="00AC571F"/>
    <w:rsid w:val="00AC589C"/>
    <w:rsid w:val="00AC5B30"/>
    <w:rsid w:val="00AC5EF4"/>
    <w:rsid w:val="00AC6079"/>
    <w:rsid w:val="00AC638F"/>
    <w:rsid w:val="00AC68F5"/>
    <w:rsid w:val="00AC7306"/>
    <w:rsid w:val="00AC75E4"/>
    <w:rsid w:val="00AC786E"/>
    <w:rsid w:val="00AC7951"/>
    <w:rsid w:val="00AC7BD9"/>
    <w:rsid w:val="00AD0963"/>
    <w:rsid w:val="00AD0EA7"/>
    <w:rsid w:val="00AD0F73"/>
    <w:rsid w:val="00AD117D"/>
    <w:rsid w:val="00AD18D3"/>
    <w:rsid w:val="00AD1A71"/>
    <w:rsid w:val="00AD1B04"/>
    <w:rsid w:val="00AD2A3C"/>
    <w:rsid w:val="00AD30CA"/>
    <w:rsid w:val="00AD3D53"/>
    <w:rsid w:val="00AD3E6F"/>
    <w:rsid w:val="00AD4030"/>
    <w:rsid w:val="00AD4368"/>
    <w:rsid w:val="00AD4524"/>
    <w:rsid w:val="00AD4559"/>
    <w:rsid w:val="00AD455C"/>
    <w:rsid w:val="00AD48B6"/>
    <w:rsid w:val="00AD4D03"/>
    <w:rsid w:val="00AD4D86"/>
    <w:rsid w:val="00AD5506"/>
    <w:rsid w:val="00AD5A9B"/>
    <w:rsid w:val="00AD5CA4"/>
    <w:rsid w:val="00AD61CF"/>
    <w:rsid w:val="00AD62EB"/>
    <w:rsid w:val="00AD6AA3"/>
    <w:rsid w:val="00AD739D"/>
    <w:rsid w:val="00AD7BDB"/>
    <w:rsid w:val="00AD7C54"/>
    <w:rsid w:val="00AD7D53"/>
    <w:rsid w:val="00AD7DD6"/>
    <w:rsid w:val="00AD7EC0"/>
    <w:rsid w:val="00AE0183"/>
    <w:rsid w:val="00AE040D"/>
    <w:rsid w:val="00AE0731"/>
    <w:rsid w:val="00AE0A2F"/>
    <w:rsid w:val="00AE0D36"/>
    <w:rsid w:val="00AE0DDB"/>
    <w:rsid w:val="00AE108C"/>
    <w:rsid w:val="00AE1327"/>
    <w:rsid w:val="00AE18D6"/>
    <w:rsid w:val="00AE19E8"/>
    <w:rsid w:val="00AE1BE3"/>
    <w:rsid w:val="00AE2268"/>
    <w:rsid w:val="00AE25CC"/>
    <w:rsid w:val="00AE2C22"/>
    <w:rsid w:val="00AE32EA"/>
    <w:rsid w:val="00AE3610"/>
    <w:rsid w:val="00AE3BE1"/>
    <w:rsid w:val="00AE3F97"/>
    <w:rsid w:val="00AE48BC"/>
    <w:rsid w:val="00AE49AB"/>
    <w:rsid w:val="00AE4C6F"/>
    <w:rsid w:val="00AE5BDE"/>
    <w:rsid w:val="00AE67D4"/>
    <w:rsid w:val="00AE6CC6"/>
    <w:rsid w:val="00AE6D92"/>
    <w:rsid w:val="00AE6E8A"/>
    <w:rsid w:val="00AE7131"/>
    <w:rsid w:val="00AE7A6E"/>
    <w:rsid w:val="00AE7ABB"/>
    <w:rsid w:val="00AE7B88"/>
    <w:rsid w:val="00AE7DFB"/>
    <w:rsid w:val="00AF0275"/>
    <w:rsid w:val="00AF07D1"/>
    <w:rsid w:val="00AF1C30"/>
    <w:rsid w:val="00AF1E51"/>
    <w:rsid w:val="00AF25A1"/>
    <w:rsid w:val="00AF25AE"/>
    <w:rsid w:val="00AF2813"/>
    <w:rsid w:val="00AF29CA"/>
    <w:rsid w:val="00AF2C5F"/>
    <w:rsid w:val="00AF2DCA"/>
    <w:rsid w:val="00AF2EB9"/>
    <w:rsid w:val="00AF2EC0"/>
    <w:rsid w:val="00AF2F35"/>
    <w:rsid w:val="00AF30A2"/>
    <w:rsid w:val="00AF3252"/>
    <w:rsid w:val="00AF326B"/>
    <w:rsid w:val="00AF3669"/>
    <w:rsid w:val="00AF38B8"/>
    <w:rsid w:val="00AF40DB"/>
    <w:rsid w:val="00AF461E"/>
    <w:rsid w:val="00AF4A41"/>
    <w:rsid w:val="00AF53B4"/>
    <w:rsid w:val="00AF5473"/>
    <w:rsid w:val="00AF57EE"/>
    <w:rsid w:val="00AF602D"/>
    <w:rsid w:val="00AF611D"/>
    <w:rsid w:val="00AF64EB"/>
    <w:rsid w:val="00AF6515"/>
    <w:rsid w:val="00AF65C5"/>
    <w:rsid w:val="00AF6968"/>
    <w:rsid w:val="00AF6B56"/>
    <w:rsid w:val="00AF6F42"/>
    <w:rsid w:val="00AF712B"/>
    <w:rsid w:val="00AF7173"/>
    <w:rsid w:val="00AF7F04"/>
    <w:rsid w:val="00B009FB"/>
    <w:rsid w:val="00B00C18"/>
    <w:rsid w:val="00B01F2E"/>
    <w:rsid w:val="00B0232D"/>
    <w:rsid w:val="00B02354"/>
    <w:rsid w:val="00B02509"/>
    <w:rsid w:val="00B0257F"/>
    <w:rsid w:val="00B02715"/>
    <w:rsid w:val="00B029C5"/>
    <w:rsid w:val="00B02FE2"/>
    <w:rsid w:val="00B031E6"/>
    <w:rsid w:val="00B0408C"/>
    <w:rsid w:val="00B043F0"/>
    <w:rsid w:val="00B0555E"/>
    <w:rsid w:val="00B05D3F"/>
    <w:rsid w:val="00B05D9F"/>
    <w:rsid w:val="00B05DB2"/>
    <w:rsid w:val="00B05F6F"/>
    <w:rsid w:val="00B065D3"/>
    <w:rsid w:val="00B065DB"/>
    <w:rsid w:val="00B067BE"/>
    <w:rsid w:val="00B07006"/>
    <w:rsid w:val="00B072E5"/>
    <w:rsid w:val="00B07E1B"/>
    <w:rsid w:val="00B11FAA"/>
    <w:rsid w:val="00B125DA"/>
    <w:rsid w:val="00B1277A"/>
    <w:rsid w:val="00B13504"/>
    <w:rsid w:val="00B13DC2"/>
    <w:rsid w:val="00B1410E"/>
    <w:rsid w:val="00B14872"/>
    <w:rsid w:val="00B14A0B"/>
    <w:rsid w:val="00B14DA3"/>
    <w:rsid w:val="00B152B0"/>
    <w:rsid w:val="00B15E9E"/>
    <w:rsid w:val="00B1618F"/>
    <w:rsid w:val="00B16473"/>
    <w:rsid w:val="00B16B81"/>
    <w:rsid w:val="00B17274"/>
    <w:rsid w:val="00B175B6"/>
    <w:rsid w:val="00B217F1"/>
    <w:rsid w:val="00B22855"/>
    <w:rsid w:val="00B22AC9"/>
    <w:rsid w:val="00B22F08"/>
    <w:rsid w:val="00B23614"/>
    <w:rsid w:val="00B239C1"/>
    <w:rsid w:val="00B2458A"/>
    <w:rsid w:val="00B245A1"/>
    <w:rsid w:val="00B24787"/>
    <w:rsid w:val="00B24DC4"/>
    <w:rsid w:val="00B25335"/>
    <w:rsid w:val="00B26280"/>
    <w:rsid w:val="00B27058"/>
    <w:rsid w:val="00B273F0"/>
    <w:rsid w:val="00B27B94"/>
    <w:rsid w:val="00B27CE5"/>
    <w:rsid w:val="00B30137"/>
    <w:rsid w:val="00B30155"/>
    <w:rsid w:val="00B30474"/>
    <w:rsid w:val="00B31075"/>
    <w:rsid w:val="00B31497"/>
    <w:rsid w:val="00B318A1"/>
    <w:rsid w:val="00B31C13"/>
    <w:rsid w:val="00B31F01"/>
    <w:rsid w:val="00B326F3"/>
    <w:rsid w:val="00B32847"/>
    <w:rsid w:val="00B32898"/>
    <w:rsid w:val="00B32E53"/>
    <w:rsid w:val="00B332CA"/>
    <w:rsid w:val="00B34282"/>
    <w:rsid w:val="00B342C0"/>
    <w:rsid w:val="00B34D12"/>
    <w:rsid w:val="00B3536E"/>
    <w:rsid w:val="00B35583"/>
    <w:rsid w:val="00B356F0"/>
    <w:rsid w:val="00B35875"/>
    <w:rsid w:val="00B35B40"/>
    <w:rsid w:val="00B35B77"/>
    <w:rsid w:val="00B35B87"/>
    <w:rsid w:val="00B35BCB"/>
    <w:rsid w:val="00B35CA2"/>
    <w:rsid w:val="00B3707C"/>
    <w:rsid w:val="00B372FA"/>
    <w:rsid w:val="00B37F7F"/>
    <w:rsid w:val="00B4049F"/>
    <w:rsid w:val="00B407A4"/>
    <w:rsid w:val="00B4096D"/>
    <w:rsid w:val="00B410D3"/>
    <w:rsid w:val="00B4208B"/>
    <w:rsid w:val="00B420C4"/>
    <w:rsid w:val="00B421E1"/>
    <w:rsid w:val="00B42FB8"/>
    <w:rsid w:val="00B4353F"/>
    <w:rsid w:val="00B435FB"/>
    <w:rsid w:val="00B43942"/>
    <w:rsid w:val="00B43DC2"/>
    <w:rsid w:val="00B43E6B"/>
    <w:rsid w:val="00B43E8B"/>
    <w:rsid w:val="00B44149"/>
    <w:rsid w:val="00B44344"/>
    <w:rsid w:val="00B45000"/>
    <w:rsid w:val="00B452F9"/>
    <w:rsid w:val="00B45465"/>
    <w:rsid w:val="00B4605C"/>
    <w:rsid w:val="00B46329"/>
    <w:rsid w:val="00B469F9"/>
    <w:rsid w:val="00B46B91"/>
    <w:rsid w:val="00B47447"/>
    <w:rsid w:val="00B4776D"/>
    <w:rsid w:val="00B47D24"/>
    <w:rsid w:val="00B47EFA"/>
    <w:rsid w:val="00B50480"/>
    <w:rsid w:val="00B50542"/>
    <w:rsid w:val="00B50FBF"/>
    <w:rsid w:val="00B524CA"/>
    <w:rsid w:val="00B524E3"/>
    <w:rsid w:val="00B525E6"/>
    <w:rsid w:val="00B527B4"/>
    <w:rsid w:val="00B529C6"/>
    <w:rsid w:val="00B535B9"/>
    <w:rsid w:val="00B5363D"/>
    <w:rsid w:val="00B53665"/>
    <w:rsid w:val="00B542E8"/>
    <w:rsid w:val="00B54412"/>
    <w:rsid w:val="00B549C9"/>
    <w:rsid w:val="00B55164"/>
    <w:rsid w:val="00B554F1"/>
    <w:rsid w:val="00B554F2"/>
    <w:rsid w:val="00B55712"/>
    <w:rsid w:val="00B55956"/>
    <w:rsid w:val="00B55A78"/>
    <w:rsid w:val="00B56C1E"/>
    <w:rsid w:val="00B56D4C"/>
    <w:rsid w:val="00B57175"/>
    <w:rsid w:val="00B5797A"/>
    <w:rsid w:val="00B57FA9"/>
    <w:rsid w:val="00B606C8"/>
    <w:rsid w:val="00B61467"/>
    <w:rsid w:val="00B61D98"/>
    <w:rsid w:val="00B61DD0"/>
    <w:rsid w:val="00B62029"/>
    <w:rsid w:val="00B62B73"/>
    <w:rsid w:val="00B62CD3"/>
    <w:rsid w:val="00B62EEC"/>
    <w:rsid w:val="00B62F5D"/>
    <w:rsid w:val="00B639CA"/>
    <w:rsid w:val="00B63A2B"/>
    <w:rsid w:val="00B64268"/>
    <w:rsid w:val="00B64A5B"/>
    <w:rsid w:val="00B64D3D"/>
    <w:rsid w:val="00B6508E"/>
    <w:rsid w:val="00B653A2"/>
    <w:rsid w:val="00B65C6F"/>
    <w:rsid w:val="00B65D7F"/>
    <w:rsid w:val="00B6611B"/>
    <w:rsid w:val="00B66358"/>
    <w:rsid w:val="00B66475"/>
    <w:rsid w:val="00B66777"/>
    <w:rsid w:val="00B66C04"/>
    <w:rsid w:val="00B66CC1"/>
    <w:rsid w:val="00B70999"/>
    <w:rsid w:val="00B70E98"/>
    <w:rsid w:val="00B7101A"/>
    <w:rsid w:val="00B71BA9"/>
    <w:rsid w:val="00B71D37"/>
    <w:rsid w:val="00B73020"/>
    <w:rsid w:val="00B7328B"/>
    <w:rsid w:val="00B7369A"/>
    <w:rsid w:val="00B736DA"/>
    <w:rsid w:val="00B73BDD"/>
    <w:rsid w:val="00B73D3C"/>
    <w:rsid w:val="00B73F7B"/>
    <w:rsid w:val="00B7450F"/>
    <w:rsid w:val="00B746FF"/>
    <w:rsid w:val="00B74C26"/>
    <w:rsid w:val="00B74D41"/>
    <w:rsid w:val="00B75045"/>
    <w:rsid w:val="00B7504E"/>
    <w:rsid w:val="00B760B1"/>
    <w:rsid w:val="00B76165"/>
    <w:rsid w:val="00B763CB"/>
    <w:rsid w:val="00B76463"/>
    <w:rsid w:val="00B76CAE"/>
    <w:rsid w:val="00B76F39"/>
    <w:rsid w:val="00B77014"/>
    <w:rsid w:val="00B77220"/>
    <w:rsid w:val="00B77AE3"/>
    <w:rsid w:val="00B80184"/>
    <w:rsid w:val="00B809A5"/>
    <w:rsid w:val="00B80E49"/>
    <w:rsid w:val="00B81186"/>
    <w:rsid w:val="00B814D1"/>
    <w:rsid w:val="00B81515"/>
    <w:rsid w:val="00B815A1"/>
    <w:rsid w:val="00B81F6C"/>
    <w:rsid w:val="00B82911"/>
    <w:rsid w:val="00B8291B"/>
    <w:rsid w:val="00B8291F"/>
    <w:rsid w:val="00B82A8A"/>
    <w:rsid w:val="00B82ADD"/>
    <w:rsid w:val="00B82DFF"/>
    <w:rsid w:val="00B82EF6"/>
    <w:rsid w:val="00B83576"/>
    <w:rsid w:val="00B83866"/>
    <w:rsid w:val="00B83951"/>
    <w:rsid w:val="00B83C31"/>
    <w:rsid w:val="00B84793"/>
    <w:rsid w:val="00B848E2"/>
    <w:rsid w:val="00B84A3C"/>
    <w:rsid w:val="00B84D78"/>
    <w:rsid w:val="00B84D7C"/>
    <w:rsid w:val="00B84F0E"/>
    <w:rsid w:val="00B84F9A"/>
    <w:rsid w:val="00B852B8"/>
    <w:rsid w:val="00B8613A"/>
    <w:rsid w:val="00B86B19"/>
    <w:rsid w:val="00B86F08"/>
    <w:rsid w:val="00B86F82"/>
    <w:rsid w:val="00B87526"/>
    <w:rsid w:val="00B8756E"/>
    <w:rsid w:val="00B876DB"/>
    <w:rsid w:val="00B8786B"/>
    <w:rsid w:val="00B87F3C"/>
    <w:rsid w:val="00B87FF1"/>
    <w:rsid w:val="00B905A1"/>
    <w:rsid w:val="00B90C9B"/>
    <w:rsid w:val="00B91135"/>
    <w:rsid w:val="00B913B1"/>
    <w:rsid w:val="00B92427"/>
    <w:rsid w:val="00B92A23"/>
    <w:rsid w:val="00B92F96"/>
    <w:rsid w:val="00B932E1"/>
    <w:rsid w:val="00B93970"/>
    <w:rsid w:val="00B93B62"/>
    <w:rsid w:val="00B93E83"/>
    <w:rsid w:val="00B9445C"/>
    <w:rsid w:val="00B94511"/>
    <w:rsid w:val="00B95836"/>
    <w:rsid w:val="00B96877"/>
    <w:rsid w:val="00B96C16"/>
    <w:rsid w:val="00B96C31"/>
    <w:rsid w:val="00B96DD1"/>
    <w:rsid w:val="00B96FE8"/>
    <w:rsid w:val="00B97139"/>
    <w:rsid w:val="00B972D2"/>
    <w:rsid w:val="00B973F7"/>
    <w:rsid w:val="00B97F17"/>
    <w:rsid w:val="00BA046D"/>
    <w:rsid w:val="00BA08AF"/>
    <w:rsid w:val="00BA0AAF"/>
    <w:rsid w:val="00BA0D97"/>
    <w:rsid w:val="00BA0FBB"/>
    <w:rsid w:val="00BA12AA"/>
    <w:rsid w:val="00BA1D3D"/>
    <w:rsid w:val="00BA200C"/>
    <w:rsid w:val="00BA24C2"/>
    <w:rsid w:val="00BA2622"/>
    <w:rsid w:val="00BA26B0"/>
    <w:rsid w:val="00BA2970"/>
    <w:rsid w:val="00BA3395"/>
    <w:rsid w:val="00BA3407"/>
    <w:rsid w:val="00BA388A"/>
    <w:rsid w:val="00BA3953"/>
    <w:rsid w:val="00BA3C0E"/>
    <w:rsid w:val="00BA3C80"/>
    <w:rsid w:val="00BA3FF4"/>
    <w:rsid w:val="00BA4797"/>
    <w:rsid w:val="00BA4B05"/>
    <w:rsid w:val="00BA5961"/>
    <w:rsid w:val="00BA5AA8"/>
    <w:rsid w:val="00BA5E08"/>
    <w:rsid w:val="00BA6E2E"/>
    <w:rsid w:val="00BA6F38"/>
    <w:rsid w:val="00BA716F"/>
    <w:rsid w:val="00BA7246"/>
    <w:rsid w:val="00BA768F"/>
    <w:rsid w:val="00BA7AD9"/>
    <w:rsid w:val="00BA7E5F"/>
    <w:rsid w:val="00BB01B5"/>
    <w:rsid w:val="00BB021F"/>
    <w:rsid w:val="00BB0259"/>
    <w:rsid w:val="00BB09D9"/>
    <w:rsid w:val="00BB0BC1"/>
    <w:rsid w:val="00BB0FB9"/>
    <w:rsid w:val="00BB1535"/>
    <w:rsid w:val="00BB1E43"/>
    <w:rsid w:val="00BB26AC"/>
    <w:rsid w:val="00BB2AD2"/>
    <w:rsid w:val="00BB2B6A"/>
    <w:rsid w:val="00BB38FC"/>
    <w:rsid w:val="00BB3ACE"/>
    <w:rsid w:val="00BB3D9E"/>
    <w:rsid w:val="00BB3F31"/>
    <w:rsid w:val="00BB4316"/>
    <w:rsid w:val="00BB46B2"/>
    <w:rsid w:val="00BB4814"/>
    <w:rsid w:val="00BB4BFC"/>
    <w:rsid w:val="00BB4D37"/>
    <w:rsid w:val="00BB4E76"/>
    <w:rsid w:val="00BB5067"/>
    <w:rsid w:val="00BB5077"/>
    <w:rsid w:val="00BB566A"/>
    <w:rsid w:val="00BB6016"/>
    <w:rsid w:val="00BB68A6"/>
    <w:rsid w:val="00BB6908"/>
    <w:rsid w:val="00BB6969"/>
    <w:rsid w:val="00BB6A2C"/>
    <w:rsid w:val="00BB6D47"/>
    <w:rsid w:val="00BB6D4F"/>
    <w:rsid w:val="00BB6FAB"/>
    <w:rsid w:val="00BB73DD"/>
    <w:rsid w:val="00BB75A8"/>
    <w:rsid w:val="00BB79CF"/>
    <w:rsid w:val="00BB7B15"/>
    <w:rsid w:val="00BB7B20"/>
    <w:rsid w:val="00BB7D67"/>
    <w:rsid w:val="00BB7FA5"/>
    <w:rsid w:val="00BC02A3"/>
    <w:rsid w:val="00BC02E1"/>
    <w:rsid w:val="00BC090A"/>
    <w:rsid w:val="00BC0ED7"/>
    <w:rsid w:val="00BC0F4D"/>
    <w:rsid w:val="00BC11E7"/>
    <w:rsid w:val="00BC17DF"/>
    <w:rsid w:val="00BC1F56"/>
    <w:rsid w:val="00BC237E"/>
    <w:rsid w:val="00BC2484"/>
    <w:rsid w:val="00BC2CF4"/>
    <w:rsid w:val="00BC2D93"/>
    <w:rsid w:val="00BC334D"/>
    <w:rsid w:val="00BC3AD9"/>
    <w:rsid w:val="00BC3B6E"/>
    <w:rsid w:val="00BC41ED"/>
    <w:rsid w:val="00BC4302"/>
    <w:rsid w:val="00BC469C"/>
    <w:rsid w:val="00BC4A68"/>
    <w:rsid w:val="00BC5574"/>
    <w:rsid w:val="00BC596E"/>
    <w:rsid w:val="00BC5DA9"/>
    <w:rsid w:val="00BC649B"/>
    <w:rsid w:val="00BC7438"/>
    <w:rsid w:val="00BC7850"/>
    <w:rsid w:val="00BC78E2"/>
    <w:rsid w:val="00BC798A"/>
    <w:rsid w:val="00BC7B3B"/>
    <w:rsid w:val="00BD0565"/>
    <w:rsid w:val="00BD05F2"/>
    <w:rsid w:val="00BD1300"/>
    <w:rsid w:val="00BD13E4"/>
    <w:rsid w:val="00BD147C"/>
    <w:rsid w:val="00BD1E5F"/>
    <w:rsid w:val="00BD25A6"/>
    <w:rsid w:val="00BD2A7B"/>
    <w:rsid w:val="00BD2C1D"/>
    <w:rsid w:val="00BD2CAE"/>
    <w:rsid w:val="00BD2D28"/>
    <w:rsid w:val="00BD2E44"/>
    <w:rsid w:val="00BD3287"/>
    <w:rsid w:val="00BD32F6"/>
    <w:rsid w:val="00BD337E"/>
    <w:rsid w:val="00BD34D9"/>
    <w:rsid w:val="00BD3F83"/>
    <w:rsid w:val="00BD3FCF"/>
    <w:rsid w:val="00BD415B"/>
    <w:rsid w:val="00BD42CF"/>
    <w:rsid w:val="00BD4CFD"/>
    <w:rsid w:val="00BD4DB2"/>
    <w:rsid w:val="00BD5569"/>
    <w:rsid w:val="00BD5681"/>
    <w:rsid w:val="00BD5796"/>
    <w:rsid w:val="00BD5B72"/>
    <w:rsid w:val="00BD7520"/>
    <w:rsid w:val="00BD7579"/>
    <w:rsid w:val="00BD7A9A"/>
    <w:rsid w:val="00BD7CF4"/>
    <w:rsid w:val="00BE00FD"/>
    <w:rsid w:val="00BE0A04"/>
    <w:rsid w:val="00BE0A0E"/>
    <w:rsid w:val="00BE0A1C"/>
    <w:rsid w:val="00BE0B6D"/>
    <w:rsid w:val="00BE0C16"/>
    <w:rsid w:val="00BE1206"/>
    <w:rsid w:val="00BE1599"/>
    <w:rsid w:val="00BE2F5C"/>
    <w:rsid w:val="00BE356B"/>
    <w:rsid w:val="00BE3598"/>
    <w:rsid w:val="00BE3F52"/>
    <w:rsid w:val="00BE4DFD"/>
    <w:rsid w:val="00BE4ECD"/>
    <w:rsid w:val="00BE58F3"/>
    <w:rsid w:val="00BE593D"/>
    <w:rsid w:val="00BE5B5C"/>
    <w:rsid w:val="00BE657C"/>
    <w:rsid w:val="00BE6F38"/>
    <w:rsid w:val="00BE7405"/>
    <w:rsid w:val="00BE749E"/>
    <w:rsid w:val="00BE7508"/>
    <w:rsid w:val="00BE757C"/>
    <w:rsid w:val="00BE7A18"/>
    <w:rsid w:val="00BE7A73"/>
    <w:rsid w:val="00BE7D17"/>
    <w:rsid w:val="00BE7E2B"/>
    <w:rsid w:val="00BE7FD2"/>
    <w:rsid w:val="00BF05D4"/>
    <w:rsid w:val="00BF062A"/>
    <w:rsid w:val="00BF0707"/>
    <w:rsid w:val="00BF0D74"/>
    <w:rsid w:val="00BF10C2"/>
    <w:rsid w:val="00BF12CA"/>
    <w:rsid w:val="00BF17CB"/>
    <w:rsid w:val="00BF1BE7"/>
    <w:rsid w:val="00BF1D80"/>
    <w:rsid w:val="00BF1E80"/>
    <w:rsid w:val="00BF1EE6"/>
    <w:rsid w:val="00BF21B5"/>
    <w:rsid w:val="00BF2CED"/>
    <w:rsid w:val="00BF3232"/>
    <w:rsid w:val="00BF32ED"/>
    <w:rsid w:val="00BF3309"/>
    <w:rsid w:val="00BF36B5"/>
    <w:rsid w:val="00BF3E5F"/>
    <w:rsid w:val="00BF404E"/>
    <w:rsid w:val="00BF441C"/>
    <w:rsid w:val="00BF4ABA"/>
    <w:rsid w:val="00BF4BA3"/>
    <w:rsid w:val="00BF5322"/>
    <w:rsid w:val="00BF5A60"/>
    <w:rsid w:val="00BF5ADC"/>
    <w:rsid w:val="00BF5F60"/>
    <w:rsid w:val="00BF6089"/>
    <w:rsid w:val="00C003DE"/>
    <w:rsid w:val="00C0093D"/>
    <w:rsid w:val="00C00961"/>
    <w:rsid w:val="00C00D55"/>
    <w:rsid w:val="00C01643"/>
    <w:rsid w:val="00C01A7B"/>
    <w:rsid w:val="00C01B38"/>
    <w:rsid w:val="00C01DC1"/>
    <w:rsid w:val="00C024B9"/>
    <w:rsid w:val="00C02CD1"/>
    <w:rsid w:val="00C02D71"/>
    <w:rsid w:val="00C02F49"/>
    <w:rsid w:val="00C0308F"/>
    <w:rsid w:val="00C039C9"/>
    <w:rsid w:val="00C03DD4"/>
    <w:rsid w:val="00C0401F"/>
    <w:rsid w:val="00C041B7"/>
    <w:rsid w:val="00C0495B"/>
    <w:rsid w:val="00C04B0C"/>
    <w:rsid w:val="00C0532D"/>
    <w:rsid w:val="00C05A56"/>
    <w:rsid w:val="00C05AC4"/>
    <w:rsid w:val="00C066C3"/>
    <w:rsid w:val="00C06D38"/>
    <w:rsid w:val="00C070C3"/>
    <w:rsid w:val="00C078E0"/>
    <w:rsid w:val="00C107A4"/>
    <w:rsid w:val="00C10BB3"/>
    <w:rsid w:val="00C111D4"/>
    <w:rsid w:val="00C11279"/>
    <w:rsid w:val="00C11347"/>
    <w:rsid w:val="00C114EB"/>
    <w:rsid w:val="00C11F3B"/>
    <w:rsid w:val="00C12343"/>
    <w:rsid w:val="00C12BA6"/>
    <w:rsid w:val="00C13610"/>
    <w:rsid w:val="00C13EFF"/>
    <w:rsid w:val="00C142A9"/>
    <w:rsid w:val="00C144C8"/>
    <w:rsid w:val="00C144EC"/>
    <w:rsid w:val="00C1491F"/>
    <w:rsid w:val="00C14BA9"/>
    <w:rsid w:val="00C14E70"/>
    <w:rsid w:val="00C15165"/>
    <w:rsid w:val="00C157BD"/>
    <w:rsid w:val="00C15808"/>
    <w:rsid w:val="00C1587F"/>
    <w:rsid w:val="00C15933"/>
    <w:rsid w:val="00C15D61"/>
    <w:rsid w:val="00C16721"/>
    <w:rsid w:val="00C16CF7"/>
    <w:rsid w:val="00C16D75"/>
    <w:rsid w:val="00C1707C"/>
    <w:rsid w:val="00C17262"/>
    <w:rsid w:val="00C174AF"/>
    <w:rsid w:val="00C17698"/>
    <w:rsid w:val="00C20DFF"/>
    <w:rsid w:val="00C20E21"/>
    <w:rsid w:val="00C21220"/>
    <w:rsid w:val="00C2160A"/>
    <w:rsid w:val="00C21B1D"/>
    <w:rsid w:val="00C21B96"/>
    <w:rsid w:val="00C221FB"/>
    <w:rsid w:val="00C22308"/>
    <w:rsid w:val="00C225C1"/>
    <w:rsid w:val="00C2287B"/>
    <w:rsid w:val="00C22DD1"/>
    <w:rsid w:val="00C23348"/>
    <w:rsid w:val="00C239D8"/>
    <w:rsid w:val="00C24449"/>
    <w:rsid w:val="00C2461E"/>
    <w:rsid w:val="00C24821"/>
    <w:rsid w:val="00C249CD"/>
    <w:rsid w:val="00C24A56"/>
    <w:rsid w:val="00C24D26"/>
    <w:rsid w:val="00C2554B"/>
    <w:rsid w:val="00C25B19"/>
    <w:rsid w:val="00C25E52"/>
    <w:rsid w:val="00C2697A"/>
    <w:rsid w:val="00C26B70"/>
    <w:rsid w:val="00C26DE9"/>
    <w:rsid w:val="00C27249"/>
    <w:rsid w:val="00C30888"/>
    <w:rsid w:val="00C30EDF"/>
    <w:rsid w:val="00C31343"/>
    <w:rsid w:val="00C31570"/>
    <w:rsid w:val="00C316F0"/>
    <w:rsid w:val="00C31DD0"/>
    <w:rsid w:val="00C32362"/>
    <w:rsid w:val="00C329CE"/>
    <w:rsid w:val="00C32B4A"/>
    <w:rsid w:val="00C33140"/>
    <w:rsid w:val="00C3318B"/>
    <w:rsid w:val="00C33388"/>
    <w:rsid w:val="00C335AD"/>
    <w:rsid w:val="00C3364E"/>
    <w:rsid w:val="00C33728"/>
    <w:rsid w:val="00C33797"/>
    <w:rsid w:val="00C33C64"/>
    <w:rsid w:val="00C3417A"/>
    <w:rsid w:val="00C3564D"/>
    <w:rsid w:val="00C35888"/>
    <w:rsid w:val="00C358A2"/>
    <w:rsid w:val="00C35910"/>
    <w:rsid w:val="00C35F4C"/>
    <w:rsid w:val="00C36699"/>
    <w:rsid w:val="00C366E2"/>
    <w:rsid w:val="00C372E4"/>
    <w:rsid w:val="00C37C5A"/>
    <w:rsid w:val="00C37CFD"/>
    <w:rsid w:val="00C37E71"/>
    <w:rsid w:val="00C401AC"/>
    <w:rsid w:val="00C4039E"/>
    <w:rsid w:val="00C403F6"/>
    <w:rsid w:val="00C405AD"/>
    <w:rsid w:val="00C40642"/>
    <w:rsid w:val="00C40770"/>
    <w:rsid w:val="00C40820"/>
    <w:rsid w:val="00C40F66"/>
    <w:rsid w:val="00C41386"/>
    <w:rsid w:val="00C41684"/>
    <w:rsid w:val="00C41ED1"/>
    <w:rsid w:val="00C4201C"/>
    <w:rsid w:val="00C4219A"/>
    <w:rsid w:val="00C423DD"/>
    <w:rsid w:val="00C42AB5"/>
    <w:rsid w:val="00C42C60"/>
    <w:rsid w:val="00C4308B"/>
    <w:rsid w:val="00C43773"/>
    <w:rsid w:val="00C44601"/>
    <w:rsid w:val="00C44E77"/>
    <w:rsid w:val="00C45705"/>
    <w:rsid w:val="00C459E3"/>
    <w:rsid w:val="00C46373"/>
    <w:rsid w:val="00C46A2E"/>
    <w:rsid w:val="00C46A41"/>
    <w:rsid w:val="00C471EE"/>
    <w:rsid w:val="00C47688"/>
    <w:rsid w:val="00C47B1E"/>
    <w:rsid w:val="00C47B3D"/>
    <w:rsid w:val="00C47B87"/>
    <w:rsid w:val="00C51541"/>
    <w:rsid w:val="00C5164C"/>
    <w:rsid w:val="00C51677"/>
    <w:rsid w:val="00C516E3"/>
    <w:rsid w:val="00C51D1A"/>
    <w:rsid w:val="00C51D7E"/>
    <w:rsid w:val="00C51E21"/>
    <w:rsid w:val="00C5365E"/>
    <w:rsid w:val="00C53A8A"/>
    <w:rsid w:val="00C53FC0"/>
    <w:rsid w:val="00C54410"/>
    <w:rsid w:val="00C5506E"/>
    <w:rsid w:val="00C554A8"/>
    <w:rsid w:val="00C55670"/>
    <w:rsid w:val="00C55808"/>
    <w:rsid w:val="00C55B6E"/>
    <w:rsid w:val="00C55D74"/>
    <w:rsid w:val="00C55E4B"/>
    <w:rsid w:val="00C5640F"/>
    <w:rsid w:val="00C5655F"/>
    <w:rsid w:val="00C56DA3"/>
    <w:rsid w:val="00C571DC"/>
    <w:rsid w:val="00C57266"/>
    <w:rsid w:val="00C57401"/>
    <w:rsid w:val="00C60151"/>
    <w:rsid w:val="00C603B1"/>
    <w:rsid w:val="00C607D4"/>
    <w:rsid w:val="00C608DA"/>
    <w:rsid w:val="00C60A96"/>
    <w:rsid w:val="00C60B85"/>
    <w:rsid w:val="00C60CDF"/>
    <w:rsid w:val="00C617F5"/>
    <w:rsid w:val="00C61A34"/>
    <w:rsid w:val="00C61D82"/>
    <w:rsid w:val="00C62257"/>
    <w:rsid w:val="00C62C92"/>
    <w:rsid w:val="00C63883"/>
    <w:rsid w:val="00C64179"/>
    <w:rsid w:val="00C64508"/>
    <w:rsid w:val="00C64538"/>
    <w:rsid w:val="00C6489B"/>
    <w:rsid w:val="00C64D48"/>
    <w:rsid w:val="00C64E2F"/>
    <w:rsid w:val="00C64EFB"/>
    <w:rsid w:val="00C6703E"/>
    <w:rsid w:val="00C6774F"/>
    <w:rsid w:val="00C67CF7"/>
    <w:rsid w:val="00C7055A"/>
    <w:rsid w:val="00C70AD2"/>
    <w:rsid w:val="00C70F64"/>
    <w:rsid w:val="00C7124B"/>
    <w:rsid w:val="00C713F8"/>
    <w:rsid w:val="00C71DD8"/>
    <w:rsid w:val="00C71F34"/>
    <w:rsid w:val="00C724D4"/>
    <w:rsid w:val="00C729C3"/>
    <w:rsid w:val="00C72CB9"/>
    <w:rsid w:val="00C72FDE"/>
    <w:rsid w:val="00C73292"/>
    <w:rsid w:val="00C73B24"/>
    <w:rsid w:val="00C73E03"/>
    <w:rsid w:val="00C74506"/>
    <w:rsid w:val="00C74561"/>
    <w:rsid w:val="00C749D3"/>
    <w:rsid w:val="00C74E88"/>
    <w:rsid w:val="00C75D8E"/>
    <w:rsid w:val="00C762E7"/>
    <w:rsid w:val="00C7631D"/>
    <w:rsid w:val="00C7646E"/>
    <w:rsid w:val="00C768E5"/>
    <w:rsid w:val="00C76CB2"/>
    <w:rsid w:val="00C77381"/>
    <w:rsid w:val="00C7739F"/>
    <w:rsid w:val="00C773B5"/>
    <w:rsid w:val="00C7755B"/>
    <w:rsid w:val="00C77E14"/>
    <w:rsid w:val="00C80031"/>
    <w:rsid w:val="00C80117"/>
    <w:rsid w:val="00C80257"/>
    <w:rsid w:val="00C802F3"/>
    <w:rsid w:val="00C80442"/>
    <w:rsid w:val="00C80A11"/>
    <w:rsid w:val="00C80EC7"/>
    <w:rsid w:val="00C812E5"/>
    <w:rsid w:val="00C812FD"/>
    <w:rsid w:val="00C81775"/>
    <w:rsid w:val="00C8186E"/>
    <w:rsid w:val="00C81951"/>
    <w:rsid w:val="00C82086"/>
    <w:rsid w:val="00C821B4"/>
    <w:rsid w:val="00C82FA5"/>
    <w:rsid w:val="00C831D1"/>
    <w:rsid w:val="00C838F7"/>
    <w:rsid w:val="00C83A1E"/>
    <w:rsid w:val="00C83C68"/>
    <w:rsid w:val="00C83E13"/>
    <w:rsid w:val="00C84165"/>
    <w:rsid w:val="00C84574"/>
    <w:rsid w:val="00C84884"/>
    <w:rsid w:val="00C84FB0"/>
    <w:rsid w:val="00C853C1"/>
    <w:rsid w:val="00C8561B"/>
    <w:rsid w:val="00C8562B"/>
    <w:rsid w:val="00C85637"/>
    <w:rsid w:val="00C85AE2"/>
    <w:rsid w:val="00C85DD1"/>
    <w:rsid w:val="00C8625F"/>
    <w:rsid w:val="00C8666C"/>
    <w:rsid w:val="00C86BA0"/>
    <w:rsid w:val="00C87266"/>
    <w:rsid w:val="00C87398"/>
    <w:rsid w:val="00C8795C"/>
    <w:rsid w:val="00C87F24"/>
    <w:rsid w:val="00C90650"/>
    <w:rsid w:val="00C90882"/>
    <w:rsid w:val="00C9099F"/>
    <w:rsid w:val="00C9139F"/>
    <w:rsid w:val="00C91576"/>
    <w:rsid w:val="00C91613"/>
    <w:rsid w:val="00C91B31"/>
    <w:rsid w:val="00C91CAF"/>
    <w:rsid w:val="00C92071"/>
    <w:rsid w:val="00C92DDA"/>
    <w:rsid w:val="00C92E8C"/>
    <w:rsid w:val="00C933D9"/>
    <w:rsid w:val="00C942B1"/>
    <w:rsid w:val="00C948A3"/>
    <w:rsid w:val="00C948BA"/>
    <w:rsid w:val="00C948ED"/>
    <w:rsid w:val="00C950EA"/>
    <w:rsid w:val="00C9515B"/>
    <w:rsid w:val="00C95313"/>
    <w:rsid w:val="00C95360"/>
    <w:rsid w:val="00C95C49"/>
    <w:rsid w:val="00C95DD7"/>
    <w:rsid w:val="00C96146"/>
    <w:rsid w:val="00C962F4"/>
    <w:rsid w:val="00C96440"/>
    <w:rsid w:val="00C96673"/>
    <w:rsid w:val="00C968C8"/>
    <w:rsid w:val="00C9696A"/>
    <w:rsid w:val="00C96BC6"/>
    <w:rsid w:val="00C9701E"/>
    <w:rsid w:val="00C97135"/>
    <w:rsid w:val="00C9788B"/>
    <w:rsid w:val="00C97C66"/>
    <w:rsid w:val="00CA055D"/>
    <w:rsid w:val="00CA0801"/>
    <w:rsid w:val="00CA0C75"/>
    <w:rsid w:val="00CA0D2A"/>
    <w:rsid w:val="00CA0E19"/>
    <w:rsid w:val="00CA1407"/>
    <w:rsid w:val="00CA155C"/>
    <w:rsid w:val="00CA1642"/>
    <w:rsid w:val="00CA1DD2"/>
    <w:rsid w:val="00CA2850"/>
    <w:rsid w:val="00CA2FDD"/>
    <w:rsid w:val="00CA3752"/>
    <w:rsid w:val="00CA3794"/>
    <w:rsid w:val="00CA41C6"/>
    <w:rsid w:val="00CA480A"/>
    <w:rsid w:val="00CA4FB6"/>
    <w:rsid w:val="00CA524C"/>
    <w:rsid w:val="00CA5701"/>
    <w:rsid w:val="00CA58CC"/>
    <w:rsid w:val="00CA5A0C"/>
    <w:rsid w:val="00CA5D44"/>
    <w:rsid w:val="00CA63D0"/>
    <w:rsid w:val="00CA6B50"/>
    <w:rsid w:val="00CA6E39"/>
    <w:rsid w:val="00CA707B"/>
    <w:rsid w:val="00CA7461"/>
    <w:rsid w:val="00CA78E7"/>
    <w:rsid w:val="00CB0E96"/>
    <w:rsid w:val="00CB1871"/>
    <w:rsid w:val="00CB2167"/>
    <w:rsid w:val="00CB2366"/>
    <w:rsid w:val="00CB24D2"/>
    <w:rsid w:val="00CB258D"/>
    <w:rsid w:val="00CB2AE5"/>
    <w:rsid w:val="00CB2BAA"/>
    <w:rsid w:val="00CB36C1"/>
    <w:rsid w:val="00CB45D8"/>
    <w:rsid w:val="00CB4777"/>
    <w:rsid w:val="00CB543A"/>
    <w:rsid w:val="00CB562A"/>
    <w:rsid w:val="00CB5EDA"/>
    <w:rsid w:val="00CB686E"/>
    <w:rsid w:val="00CB6D90"/>
    <w:rsid w:val="00CB7239"/>
    <w:rsid w:val="00CB7875"/>
    <w:rsid w:val="00CB7BBA"/>
    <w:rsid w:val="00CB7BD4"/>
    <w:rsid w:val="00CB7E9E"/>
    <w:rsid w:val="00CB7FA5"/>
    <w:rsid w:val="00CC0080"/>
    <w:rsid w:val="00CC09C3"/>
    <w:rsid w:val="00CC0C93"/>
    <w:rsid w:val="00CC0FAF"/>
    <w:rsid w:val="00CC106B"/>
    <w:rsid w:val="00CC13A5"/>
    <w:rsid w:val="00CC1455"/>
    <w:rsid w:val="00CC1714"/>
    <w:rsid w:val="00CC18B2"/>
    <w:rsid w:val="00CC19E2"/>
    <w:rsid w:val="00CC1A4B"/>
    <w:rsid w:val="00CC1A5C"/>
    <w:rsid w:val="00CC1E21"/>
    <w:rsid w:val="00CC229E"/>
    <w:rsid w:val="00CC2424"/>
    <w:rsid w:val="00CC2AC3"/>
    <w:rsid w:val="00CC2FE5"/>
    <w:rsid w:val="00CC3DBE"/>
    <w:rsid w:val="00CC3F11"/>
    <w:rsid w:val="00CC3FC1"/>
    <w:rsid w:val="00CC495F"/>
    <w:rsid w:val="00CC4C3F"/>
    <w:rsid w:val="00CC4F2D"/>
    <w:rsid w:val="00CC53F1"/>
    <w:rsid w:val="00CC692B"/>
    <w:rsid w:val="00CC6F2F"/>
    <w:rsid w:val="00CC75A0"/>
    <w:rsid w:val="00CC761C"/>
    <w:rsid w:val="00CC76D8"/>
    <w:rsid w:val="00CC76F8"/>
    <w:rsid w:val="00CC7E98"/>
    <w:rsid w:val="00CD0372"/>
    <w:rsid w:val="00CD0B14"/>
    <w:rsid w:val="00CD1020"/>
    <w:rsid w:val="00CD11F3"/>
    <w:rsid w:val="00CD1315"/>
    <w:rsid w:val="00CD16FB"/>
    <w:rsid w:val="00CD1D9D"/>
    <w:rsid w:val="00CD1EBB"/>
    <w:rsid w:val="00CD1F72"/>
    <w:rsid w:val="00CD200C"/>
    <w:rsid w:val="00CD2040"/>
    <w:rsid w:val="00CD20CD"/>
    <w:rsid w:val="00CD22DD"/>
    <w:rsid w:val="00CD27E3"/>
    <w:rsid w:val="00CD2B76"/>
    <w:rsid w:val="00CD3277"/>
    <w:rsid w:val="00CD33DE"/>
    <w:rsid w:val="00CD39FD"/>
    <w:rsid w:val="00CD4F9F"/>
    <w:rsid w:val="00CD50D5"/>
    <w:rsid w:val="00CD50EA"/>
    <w:rsid w:val="00CD554F"/>
    <w:rsid w:val="00CD5ACC"/>
    <w:rsid w:val="00CD5AD7"/>
    <w:rsid w:val="00CD5DFB"/>
    <w:rsid w:val="00CD5F66"/>
    <w:rsid w:val="00CD620B"/>
    <w:rsid w:val="00CD6AF3"/>
    <w:rsid w:val="00CD7045"/>
    <w:rsid w:val="00CD7402"/>
    <w:rsid w:val="00CE05C8"/>
    <w:rsid w:val="00CE0F0C"/>
    <w:rsid w:val="00CE11D6"/>
    <w:rsid w:val="00CE1976"/>
    <w:rsid w:val="00CE19D6"/>
    <w:rsid w:val="00CE1A52"/>
    <w:rsid w:val="00CE1AC2"/>
    <w:rsid w:val="00CE21D6"/>
    <w:rsid w:val="00CE25AF"/>
    <w:rsid w:val="00CE3358"/>
    <w:rsid w:val="00CE3DEB"/>
    <w:rsid w:val="00CE3F7A"/>
    <w:rsid w:val="00CE40B6"/>
    <w:rsid w:val="00CE40D7"/>
    <w:rsid w:val="00CE4B15"/>
    <w:rsid w:val="00CE51C2"/>
    <w:rsid w:val="00CE592C"/>
    <w:rsid w:val="00CE5B0A"/>
    <w:rsid w:val="00CE5CAA"/>
    <w:rsid w:val="00CE5F63"/>
    <w:rsid w:val="00CE5FC2"/>
    <w:rsid w:val="00CE61FE"/>
    <w:rsid w:val="00CE68A5"/>
    <w:rsid w:val="00CE6E93"/>
    <w:rsid w:val="00CE7129"/>
    <w:rsid w:val="00CE7EC2"/>
    <w:rsid w:val="00CE7F2A"/>
    <w:rsid w:val="00CF03E7"/>
    <w:rsid w:val="00CF055F"/>
    <w:rsid w:val="00CF05DC"/>
    <w:rsid w:val="00CF08E8"/>
    <w:rsid w:val="00CF0A13"/>
    <w:rsid w:val="00CF1CAB"/>
    <w:rsid w:val="00CF234E"/>
    <w:rsid w:val="00CF26CF"/>
    <w:rsid w:val="00CF2BBD"/>
    <w:rsid w:val="00CF2FFC"/>
    <w:rsid w:val="00CF3186"/>
    <w:rsid w:val="00CF33F2"/>
    <w:rsid w:val="00CF458A"/>
    <w:rsid w:val="00CF48B5"/>
    <w:rsid w:val="00CF4AF8"/>
    <w:rsid w:val="00CF4D16"/>
    <w:rsid w:val="00CF4F71"/>
    <w:rsid w:val="00CF5066"/>
    <w:rsid w:val="00CF5355"/>
    <w:rsid w:val="00CF5F36"/>
    <w:rsid w:val="00CF655E"/>
    <w:rsid w:val="00CF6AF6"/>
    <w:rsid w:val="00CF7000"/>
    <w:rsid w:val="00CF71AD"/>
    <w:rsid w:val="00CF72C8"/>
    <w:rsid w:val="00CF7721"/>
    <w:rsid w:val="00CF7DAB"/>
    <w:rsid w:val="00D00188"/>
    <w:rsid w:val="00D00B75"/>
    <w:rsid w:val="00D00DEF"/>
    <w:rsid w:val="00D0100F"/>
    <w:rsid w:val="00D01534"/>
    <w:rsid w:val="00D01727"/>
    <w:rsid w:val="00D02128"/>
    <w:rsid w:val="00D025E0"/>
    <w:rsid w:val="00D026ED"/>
    <w:rsid w:val="00D02BDF"/>
    <w:rsid w:val="00D03099"/>
    <w:rsid w:val="00D03126"/>
    <w:rsid w:val="00D03128"/>
    <w:rsid w:val="00D03474"/>
    <w:rsid w:val="00D03703"/>
    <w:rsid w:val="00D03735"/>
    <w:rsid w:val="00D03A25"/>
    <w:rsid w:val="00D03D46"/>
    <w:rsid w:val="00D03E15"/>
    <w:rsid w:val="00D043DA"/>
    <w:rsid w:val="00D04E4D"/>
    <w:rsid w:val="00D053DB"/>
    <w:rsid w:val="00D055DF"/>
    <w:rsid w:val="00D05952"/>
    <w:rsid w:val="00D065EF"/>
    <w:rsid w:val="00D06FDB"/>
    <w:rsid w:val="00D07288"/>
    <w:rsid w:val="00D078F6"/>
    <w:rsid w:val="00D07D99"/>
    <w:rsid w:val="00D07F94"/>
    <w:rsid w:val="00D07FF8"/>
    <w:rsid w:val="00D103D2"/>
    <w:rsid w:val="00D113C8"/>
    <w:rsid w:val="00D113E5"/>
    <w:rsid w:val="00D11A05"/>
    <w:rsid w:val="00D11A41"/>
    <w:rsid w:val="00D12368"/>
    <w:rsid w:val="00D1261F"/>
    <w:rsid w:val="00D1263F"/>
    <w:rsid w:val="00D12C7D"/>
    <w:rsid w:val="00D13027"/>
    <w:rsid w:val="00D13034"/>
    <w:rsid w:val="00D134B4"/>
    <w:rsid w:val="00D13B52"/>
    <w:rsid w:val="00D13BD8"/>
    <w:rsid w:val="00D1401F"/>
    <w:rsid w:val="00D142B9"/>
    <w:rsid w:val="00D14886"/>
    <w:rsid w:val="00D14901"/>
    <w:rsid w:val="00D14B42"/>
    <w:rsid w:val="00D14E33"/>
    <w:rsid w:val="00D14F34"/>
    <w:rsid w:val="00D1526D"/>
    <w:rsid w:val="00D15291"/>
    <w:rsid w:val="00D1532B"/>
    <w:rsid w:val="00D1588A"/>
    <w:rsid w:val="00D15BED"/>
    <w:rsid w:val="00D1618B"/>
    <w:rsid w:val="00D1664D"/>
    <w:rsid w:val="00D16662"/>
    <w:rsid w:val="00D17F05"/>
    <w:rsid w:val="00D202CA"/>
    <w:rsid w:val="00D20758"/>
    <w:rsid w:val="00D20759"/>
    <w:rsid w:val="00D20F0F"/>
    <w:rsid w:val="00D21ABC"/>
    <w:rsid w:val="00D21F7C"/>
    <w:rsid w:val="00D22136"/>
    <w:rsid w:val="00D223B7"/>
    <w:rsid w:val="00D22630"/>
    <w:rsid w:val="00D228B6"/>
    <w:rsid w:val="00D22D9C"/>
    <w:rsid w:val="00D22E0D"/>
    <w:rsid w:val="00D23601"/>
    <w:rsid w:val="00D23636"/>
    <w:rsid w:val="00D238BE"/>
    <w:rsid w:val="00D23A08"/>
    <w:rsid w:val="00D23C48"/>
    <w:rsid w:val="00D23D4E"/>
    <w:rsid w:val="00D23F7A"/>
    <w:rsid w:val="00D243F8"/>
    <w:rsid w:val="00D245D3"/>
    <w:rsid w:val="00D24B5E"/>
    <w:rsid w:val="00D24D06"/>
    <w:rsid w:val="00D24F04"/>
    <w:rsid w:val="00D2548E"/>
    <w:rsid w:val="00D2572F"/>
    <w:rsid w:val="00D25B7E"/>
    <w:rsid w:val="00D268C0"/>
    <w:rsid w:val="00D26AD3"/>
    <w:rsid w:val="00D26EA9"/>
    <w:rsid w:val="00D2727A"/>
    <w:rsid w:val="00D272CF"/>
    <w:rsid w:val="00D27AA7"/>
    <w:rsid w:val="00D302A4"/>
    <w:rsid w:val="00D3036B"/>
    <w:rsid w:val="00D311BD"/>
    <w:rsid w:val="00D314B6"/>
    <w:rsid w:val="00D31571"/>
    <w:rsid w:val="00D32042"/>
    <w:rsid w:val="00D320B1"/>
    <w:rsid w:val="00D329D0"/>
    <w:rsid w:val="00D32B2A"/>
    <w:rsid w:val="00D32DAE"/>
    <w:rsid w:val="00D32E31"/>
    <w:rsid w:val="00D331F4"/>
    <w:rsid w:val="00D334CD"/>
    <w:rsid w:val="00D3353E"/>
    <w:rsid w:val="00D33C96"/>
    <w:rsid w:val="00D34281"/>
    <w:rsid w:val="00D342BC"/>
    <w:rsid w:val="00D34353"/>
    <w:rsid w:val="00D34B89"/>
    <w:rsid w:val="00D34E4B"/>
    <w:rsid w:val="00D35A82"/>
    <w:rsid w:val="00D360F3"/>
    <w:rsid w:val="00D36B87"/>
    <w:rsid w:val="00D36C0B"/>
    <w:rsid w:val="00D36EE2"/>
    <w:rsid w:val="00D37093"/>
    <w:rsid w:val="00D37667"/>
    <w:rsid w:val="00D376CC"/>
    <w:rsid w:val="00D37830"/>
    <w:rsid w:val="00D379AB"/>
    <w:rsid w:val="00D379B8"/>
    <w:rsid w:val="00D37A7C"/>
    <w:rsid w:val="00D37AD8"/>
    <w:rsid w:val="00D37B8D"/>
    <w:rsid w:val="00D37E53"/>
    <w:rsid w:val="00D40952"/>
    <w:rsid w:val="00D40A97"/>
    <w:rsid w:val="00D40DFA"/>
    <w:rsid w:val="00D41039"/>
    <w:rsid w:val="00D4163F"/>
    <w:rsid w:val="00D41824"/>
    <w:rsid w:val="00D41A00"/>
    <w:rsid w:val="00D41C28"/>
    <w:rsid w:val="00D41D07"/>
    <w:rsid w:val="00D42384"/>
    <w:rsid w:val="00D42752"/>
    <w:rsid w:val="00D42DF7"/>
    <w:rsid w:val="00D4308E"/>
    <w:rsid w:val="00D43AA4"/>
    <w:rsid w:val="00D43CA8"/>
    <w:rsid w:val="00D43DE7"/>
    <w:rsid w:val="00D43F79"/>
    <w:rsid w:val="00D440A7"/>
    <w:rsid w:val="00D44121"/>
    <w:rsid w:val="00D44F7D"/>
    <w:rsid w:val="00D44F84"/>
    <w:rsid w:val="00D450A2"/>
    <w:rsid w:val="00D453A5"/>
    <w:rsid w:val="00D453BA"/>
    <w:rsid w:val="00D45833"/>
    <w:rsid w:val="00D45A09"/>
    <w:rsid w:val="00D45CA0"/>
    <w:rsid w:val="00D45CE2"/>
    <w:rsid w:val="00D45E58"/>
    <w:rsid w:val="00D46A01"/>
    <w:rsid w:val="00D46A54"/>
    <w:rsid w:val="00D46FE7"/>
    <w:rsid w:val="00D47077"/>
    <w:rsid w:val="00D50335"/>
    <w:rsid w:val="00D506AF"/>
    <w:rsid w:val="00D50C32"/>
    <w:rsid w:val="00D50D58"/>
    <w:rsid w:val="00D510D3"/>
    <w:rsid w:val="00D51E46"/>
    <w:rsid w:val="00D521C5"/>
    <w:rsid w:val="00D53971"/>
    <w:rsid w:val="00D53A89"/>
    <w:rsid w:val="00D54597"/>
    <w:rsid w:val="00D54889"/>
    <w:rsid w:val="00D548F0"/>
    <w:rsid w:val="00D54B74"/>
    <w:rsid w:val="00D5505D"/>
    <w:rsid w:val="00D55147"/>
    <w:rsid w:val="00D5546C"/>
    <w:rsid w:val="00D55BD4"/>
    <w:rsid w:val="00D55C87"/>
    <w:rsid w:val="00D55D20"/>
    <w:rsid w:val="00D55D75"/>
    <w:rsid w:val="00D56349"/>
    <w:rsid w:val="00D56401"/>
    <w:rsid w:val="00D569D1"/>
    <w:rsid w:val="00D56B49"/>
    <w:rsid w:val="00D570F6"/>
    <w:rsid w:val="00D572EF"/>
    <w:rsid w:val="00D573CE"/>
    <w:rsid w:val="00D574E6"/>
    <w:rsid w:val="00D57908"/>
    <w:rsid w:val="00D57A9F"/>
    <w:rsid w:val="00D57BFD"/>
    <w:rsid w:val="00D57F66"/>
    <w:rsid w:val="00D60833"/>
    <w:rsid w:val="00D60A61"/>
    <w:rsid w:val="00D60E54"/>
    <w:rsid w:val="00D610EF"/>
    <w:rsid w:val="00D614D0"/>
    <w:rsid w:val="00D61CA9"/>
    <w:rsid w:val="00D62206"/>
    <w:rsid w:val="00D62441"/>
    <w:rsid w:val="00D62793"/>
    <w:rsid w:val="00D629D1"/>
    <w:rsid w:val="00D62B3E"/>
    <w:rsid w:val="00D62BDF"/>
    <w:rsid w:val="00D62CCB"/>
    <w:rsid w:val="00D63079"/>
    <w:rsid w:val="00D6332D"/>
    <w:rsid w:val="00D635D1"/>
    <w:rsid w:val="00D638E5"/>
    <w:rsid w:val="00D63DD4"/>
    <w:rsid w:val="00D63FE6"/>
    <w:rsid w:val="00D64444"/>
    <w:rsid w:val="00D64BAE"/>
    <w:rsid w:val="00D65477"/>
    <w:rsid w:val="00D6547B"/>
    <w:rsid w:val="00D6575D"/>
    <w:rsid w:val="00D65847"/>
    <w:rsid w:val="00D65ABA"/>
    <w:rsid w:val="00D65D47"/>
    <w:rsid w:val="00D665BC"/>
    <w:rsid w:val="00D665C9"/>
    <w:rsid w:val="00D66FE1"/>
    <w:rsid w:val="00D6707A"/>
    <w:rsid w:val="00D671D7"/>
    <w:rsid w:val="00D672CA"/>
    <w:rsid w:val="00D673E3"/>
    <w:rsid w:val="00D67605"/>
    <w:rsid w:val="00D70214"/>
    <w:rsid w:val="00D704C1"/>
    <w:rsid w:val="00D7066B"/>
    <w:rsid w:val="00D70A80"/>
    <w:rsid w:val="00D714BD"/>
    <w:rsid w:val="00D7251A"/>
    <w:rsid w:val="00D725B7"/>
    <w:rsid w:val="00D7265C"/>
    <w:rsid w:val="00D72BF9"/>
    <w:rsid w:val="00D732A3"/>
    <w:rsid w:val="00D7342A"/>
    <w:rsid w:val="00D73582"/>
    <w:rsid w:val="00D7391E"/>
    <w:rsid w:val="00D73D2B"/>
    <w:rsid w:val="00D7452E"/>
    <w:rsid w:val="00D75820"/>
    <w:rsid w:val="00D75B31"/>
    <w:rsid w:val="00D75E94"/>
    <w:rsid w:val="00D7620E"/>
    <w:rsid w:val="00D762FF"/>
    <w:rsid w:val="00D777B9"/>
    <w:rsid w:val="00D77CF3"/>
    <w:rsid w:val="00D77F19"/>
    <w:rsid w:val="00D77FA0"/>
    <w:rsid w:val="00D8040A"/>
    <w:rsid w:val="00D806D6"/>
    <w:rsid w:val="00D80D80"/>
    <w:rsid w:val="00D814E3"/>
    <w:rsid w:val="00D81560"/>
    <w:rsid w:val="00D81FCC"/>
    <w:rsid w:val="00D82180"/>
    <w:rsid w:val="00D825BC"/>
    <w:rsid w:val="00D82B75"/>
    <w:rsid w:val="00D83406"/>
    <w:rsid w:val="00D83829"/>
    <w:rsid w:val="00D83E41"/>
    <w:rsid w:val="00D84EDE"/>
    <w:rsid w:val="00D84FE7"/>
    <w:rsid w:val="00D85334"/>
    <w:rsid w:val="00D85AEC"/>
    <w:rsid w:val="00D85C14"/>
    <w:rsid w:val="00D85DDF"/>
    <w:rsid w:val="00D85F28"/>
    <w:rsid w:val="00D8610A"/>
    <w:rsid w:val="00D86571"/>
    <w:rsid w:val="00D868F7"/>
    <w:rsid w:val="00D86E3D"/>
    <w:rsid w:val="00D87434"/>
    <w:rsid w:val="00D876AC"/>
    <w:rsid w:val="00D90082"/>
    <w:rsid w:val="00D902DF"/>
    <w:rsid w:val="00D90978"/>
    <w:rsid w:val="00D90992"/>
    <w:rsid w:val="00D90D79"/>
    <w:rsid w:val="00D90DE5"/>
    <w:rsid w:val="00D910E4"/>
    <w:rsid w:val="00D9119F"/>
    <w:rsid w:val="00D91416"/>
    <w:rsid w:val="00D9175C"/>
    <w:rsid w:val="00D91E6D"/>
    <w:rsid w:val="00D92279"/>
    <w:rsid w:val="00D92F23"/>
    <w:rsid w:val="00D930FF"/>
    <w:rsid w:val="00D9369C"/>
    <w:rsid w:val="00D93953"/>
    <w:rsid w:val="00D93A05"/>
    <w:rsid w:val="00D93AC0"/>
    <w:rsid w:val="00D940E4"/>
    <w:rsid w:val="00D940E9"/>
    <w:rsid w:val="00D9454E"/>
    <w:rsid w:val="00D94922"/>
    <w:rsid w:val="00D94DA0"/>
    <w:rsid w:val="00D95B05"/>
    <w:rsid w:val="00D9698F"/>
    <w:rsid w:val="00D96A2A"/>
    <w:rsid w:val="00D96E10"/>
    <w:rsid w:val="00D976B7"/>
    <w:rsid w:val="00D97E9D"/>
    <w:rsid w:val="00DA0026"/>
    <w:rsid w:val="00DA0CE9"/>
    <w:rsid w:val="00DA0F8E"/>
    <w:rsid w:val="00DA1D01"/>
    <w:rsid w:val="00DA28B3"/>
    <w:rsid w:val="00DA2E00"/>
    <w:rsid w:val="00DA320D"/>
    <w:rsid w:val="00DA3A6A"/>
    <w:rsid w:val="00DA3F4C"/>
    <w:rsid w:val="00DA4BE2"/>
    <w:rsid w:val="00DA4E4E"/>
    <w:rsid w:val="00DA4FEF"/>
    <w:rsid w:val="00DA5206"/>
    <w:rsid w:val="00DA5997"/>
    <w:rsid w:val="00DA5DE2"/>
    <w:rsid w:val="00DA5E99"/>
    <w:rsid w:val="00DA6050"/>
    <w:rsid w:val="00DA633B"/>
    <w:rsid w:val="00DA6BD1"/>
    <w:rsid w:val="00DA731B"/>
    <w:rsid w:val="00DA73EA"/>
    <w:rsid w:val="00DA778A"/>
    <w:rsid w:val="00DA78DB"/>
    <w:rsid w:val="00DA79DF"/>
    <w:rsid w:val="00DA7AE4"/>
    <w:rsid w:val="00DA7D2B"/>
    <w:rsid w:val="00DA7FD7"/>
    <w:rsid w:val="00DB1111"/>
    <w:rsid w:val="00DB1609"/>
    <w:rsid w:val="00DB290A"/>
    <w:rsid w:val="00DB2C9F"/>
    <w:rsid w:val="00DB311E"/>
    <w:rsid w:val="00DB327E"/>
    <w:rsid w:val="00DB3BB3"/>
    <w:rsid w:val="00DB3CDC"/>
    <w:rsid w:val="00DB473E"/>
    <w:rsid w:val="00DB49CF"/>
    <w:rsid w:val="00DB5198"/>
    <w:rsid w:val="00DB53F9"/>
    <w:rsid w:val="00DB5980"/>
    <w:rsid w:val="00DB5B67"/>
    <w:rsid w:val="00DB5CE8"/>
    <w:rsid w:val="00DB5D21"/>
    <w:rsid w:val="00DB5F23"/>
    <w:rsid w:val="00DB6B4A"/>
    <w:rsid w:val="00DB6CB1"/>
    <w:rsid w:val="00DB70E7"/>
    <w:rsid w:val="00DB73BF"/>
    <w:rsid w:val="00DB7A98"/>
    <w:rsid w:val="00DC0862"/>
    <w:rsid w:val="00DC08B0"/>
    <w:rsid w:val="00DC08CD"/>
    <w:rsid w:val="00DC0A7D"/>
    <w:rsid w:val="00DC0ACC"/>
    <w:rsid w:val="00DC0C0B"/>
    <w:rsid w:val="00DC0DD4"/>
    <w:rsid w:val="00DC1C8B"/>
    <w:rsid w:val="00DC210F"/>
    <w:rsid w:val="00DC232D"/>
    <w:rsid w:val="00DC24BC"/>
    <w:rsid w:val="00DC2FD7"/>
    <w:rsid w:val="00DC3525"/>
    <w:rsid w:val="00DC4183"/>
    <w:rsid w:val="00DC44B3"/>
    <w:rsid w:val="00DC4B21"/>
    <w:rsid w:val="00DC5124"/>
    <w:rsid w:val="00DC563A"/>
    <w:rsid w:val="00DC5811"/>
    <w:rsid w:val="00DC584E"/>
    <w:rsid w:val="00DC5AEE"/>
    <w:rsid w:val="00DC629F"/>
    <w:rsid w:val="00DC6549"/>
    <w:rsid w:val="00DC74A0"/>
    <w:rsid w:val="00DC76B3"/>
    <w:rsid w:val="00DC7807"/>
    <w:rsid w:val="00DC7814"/>
    <w:rsid w:val="00DC7A12"/>
    <w:rsid w:val="00DD039A"/>
    <w:rsid w:val="00DD072F"/>
    <w:rsid w:val="00DD0A6B"/>
    <w:rsid w:val="00DD0DD9"/>
    <w:rsid w:val="00DD0E37"/>
    <w:rsid w:val="00DD10CD"/>
    <w:rsid w:val="00DD14EC"/>
    <w:rsid w:val="00DD2B08"/>
    <w:rsid w:val="00DD2C8D"/>
    <w:rsid w:val="00DD2F59"/>
    <w:rsid w:val="00DD3675"/>
    <w:rsid w:val="00DD461C"/>
    <w:rsid w:val="00DD46C2"/>
    <w:rsid w:val="00DD47B9"/>
    <w:rsid w:val="00DD4977"/>
    <w:rsid w:val="00DD4CCF"/>
    <w:rsid w:val="00DD4F73"/>
    <w:rsid w:val="00DD5641"/>
    <w:rsid w:val="00DD5934"/>
    <w:rsid w:val="00DD5986"/>
    <w:rsid w:val="00DD5ECF"/>
    <w:rsid w:val="00DD63E3"/>
    <w:rsid w:val="00DD7167"/>
    <w:rsid w:val="00DD7727"/>
    <w:rsid w:val="00DD7757"/>
    <w:rsid w:val="00DD7E15"/>
    <w:rsid w:val="00DE008E"/>
    <w:rsid w:val="00DE0898"/>
    <w:rsid w:val="00DE09F9"/>
    <w:rsid w:val="00DE12E4"/>
    <w:rsid w:val="00DE1320"/>
    <w:rsid w:val="00DE1655"/>
    <w:rsid w:val="00DE16B5"/>
    <w:rsid w:val="00DE1A12"/>
    <w:rsid w:val="00DE2117"/>
    <w:rsid w:val="00DE27BE"/>
    <w:rsid w:val="00DE2839"/>
    <w:rsid w:val="00DE2997"/>
    <w:rsid w:val="00DE393B"/>
    <w:rsid w:val="00DE3CAB"/>
    <w:rsid w:val="00DE48C1"/>
    <w:rsid w:val="00DE4EC7"/>
    <w:rsid w:val="00DE5425"/>
    <w:rsid w:val="00DE6533"/>
    <w:rsid w:val="00DE6F3A"/>
    <w:rsid w:val="00DE71C6"/>
    <w:rsid w:val="00DE7652"/>
    <w:rsid w:val="00DE7848"/>
    <w:rsid w:val="00DE78B0"/>
    <w:rsid w:val="00DE7BA2"/>
    <w:rsid w:val="00DE7F08"/>
    <w:rsid w:val="00DE7F36"/>
    <w:rsid w:val="00DF0440"/>
    <w:rsid w:val="00DF0A22"/>
    <w:rsid w:val="00DF0E77"/>
    <w:rsid w:val="00DF15DA"/>
    <w:rsid w:val="00DF1790"/>
    <w:rsid w:val="00DF1BD4"/>
    <w:rsid w:val="00DF1BE1"/>
    <w:rsid w:val="00DF1CE5"/>
    <w:rsid w:val="00DF254F"/>
    <w:rsid w:val="00DF2561"/>
    <w:rsid w:val="00DF29AE"/>
    <w:rsid w:val="00DF2B77"/>
    <w:rsid w:val="00DF2BCA"/>
    <w:rsid w:val="00DF3046"/>
    <w:rsid w:val="00DF3769"/>
    <w:rsid w:val="00DF3A6F"/>
    <w:rsid w:val="00DF3D80"/>
    <w:rsid w:val="00DF4557"/>
    <w:rsid w:val="00DF4926"/>
    <w:rsid w:val="00DF4E93"/>
    <w:rsid w:val="00DF4FEE"/>
    <w:rsid w:val="00DF5548"/>
    <w:rsid w:val="00DF575D"/>
    <w:rsid w:val="00DF6214"/>
    <w:rsid w:val="00DF6982"/>
    <w:rsid w:val="00DF78CB"/>
    <w:rsid w:val="00DF7BB0"/>
    <w:rsid w:val="00DF7BC0"/>
    <w:rsid w:val="00DF7EFD"/>
    <w:rsid w:val="00DF7FED"/>
    <w:rsid w:val="00E00506"/>
    <w:rsid w:val="00E009EC"/>
    <w:rsid w:val="00E00BFF"/>
    <w:rsid w:val="00E00E49"/>
    <w:rsid w:val="00E00E72"/>
    <w:rsid w:val="00E010F9"/>
    <w:rsid w:val="00E01950"/>
    <w:rsid w:val="00E020FD"/>
    <w:rsid w:val="00E029E2"/>
    <w:rsid w:val="00E02B25"/>
    <w:rsid w:val="00E02D0D"/>
    <w:rsid w:val="00E02D4D"/>
    <w:rsid w:val="00E03066"/>
    <w:rsid w:val="00E03366"/>
    <w:rsid w:val="00E037CD"/>
    <w:rsid w:val="00E039F3"/>
    <w:rsid w:val="00E04304"/>
    <w:rsid w:val="00E04C76"/>
    <w:rsid w:val="00E04F25"/>
    <w:rsid w:val="00E04F87"/>
    <w:rsid w:val="00E057A7"/>
    <w:rsid w:val="00E06439"/>
    <w:rsid w:val="00E06D42"/>
    <w:rsid w:val="00E06DA6"/>
    <w:rsid w:val="00E07029"/>
    <w:rsid w:val="00E073EE"/>
    <w:rsid w:val="00E07410"/>
    <w:rsid w:val="00E074C8"/>
    <w:rsid w:val="00E1020C"/>
    <w:rsid w:val="00E10940"/>
    <w:rsid w:val="00E11C69"/>
    <w:rsid w:val="00E11CA5"/>
    <w:rsid w:val="00E11D2E"/>
    <w:rsid w:val="00E12060"/>
    <w:rsid w:val="00E123BB"/>
    <w:rsid w:val="00E12DEC"/>
    <w:rsid w:val="00E132BA"/>
    <w:rsid w:val="00E13959"/>
    <w:rsid w:val="00E14C16"/>
    <w:rsid w:val="00E14E2A"/>
    <w:rsid w:val="00E150C6"/>
    <w:rsid w:val="00E1593A"/>
    <w:rsid w:val="00E15B21"/>
    <w:rsid w:val="00E15B9C"/>
    <w:rsid w:val="00E165AA"/>
    <w:rsid w:val="00E16ABF"/>
    <w:rsid w:val="00E16B83"/>
    <w:rsid w:val="00E16CB8"/>
    <w:rsid w:val="00E1779F"/>
    <w:rsid w:val="00E202CC"/>
    <w:rsid w:val="00E208CB"/>
    <w:rsid w:val="00E20A16"/>
    <w:rsid w:val="00E21097"/>
    <w:rsid w:val="00E21842"/>
    <w:rsid w:val="00E21AF3"/>
    <w:rsid w:val="00E22A4F"/>
    <w:rsid w:val="00E22CCD"/>
    <w:rsid w:val="00E230AE"/>
    <w:rsid w:val="00E23103"/>
    <w:rsid w:val="00E23692"/>
    <w:rsid w:val="00E2393F"/>
    <w:rsid w:val="00E23E2E"/>
    <w:rsid w:val="00E2440E"/>
    <w:rsid w:val="00E24493"/>
    <w:rsid w:val="00E244C8"/>
    <w:rsid w:val="00E24BBA"/>
    <w:rsid w:val="00E24F77"/>
    <w:rsid w:val="00E2501F"/>
    <w:rsid w:val="00E255A1"/>
    <w:rsid w:val="00E25753"/>
    <w:rsid w:val="00E2578A"/>
    <w:rsid w:val="00E25F77"/>
    <w:rsid w:val="00E2611B"/>
    <w:rsid w:val="00E2669F"/>
    <w:rsid w:val="00E26BB0"/>
    <w:rsid w:val="00E26CDF"/>
    <w:rsid w:val="00E26FFA"/>
    <w:rsid w:val="00E27257"/>
    <w:rsid w:val="00E27380"/>
    <w:rsid w:val="00E2797A"/>
    <w:rsid w:val="00E30142"/>
    <w:rsid w:val="00E3025E"/>
    <w:rsid w:val="00E30502"/>
    <w:rsid w:val="00E305B1"/>
    <w:rsid w:val="00E310B7"/>
    <w:rsid w:val="00E3209B"/>
    <w:rsid w:val="00E32295"/>
    <w:rsid w:val="00E323D4"/>
    <w:rsid w:val="00E32932"/>
    <w:rsid w:val="00E32E98"/>
    <w:rsid w:val="00E32EC5"/>
    <w:rsid w:val="00E331B1"/>
    <w:rsid w:val="00E333C7"/>
    <w:rsid w:val="00E3387E"/>
    <w:rsid w:val="00E33882"/>
    <w:rsid w:val="00E33BEF"/>
    <w:rsid w:val="00E33FB7"/>
    <w:rsid w:val="00E33FE8"/>
    <w:rsid w:val="00E342A2"/>
    <w:rsid w:val="00E34916"/>
    <w:rsid w:val="00E36419"/>
    <w:rsid w:val="00E36A3D"/>
    <w:rsid w:val="00E36D6E"/>
    <w:rsid w:val="00E374B9"/>
    <w:rsid w:val="00E374DB"/>
    <w:rsid w:val="00E37BDE"/>
    <w:rsid w:val="00E37DEA"/>
    <w:rsid w:val="00E37E1D"/>
    <w:rsid w:val="00E37F13"/>
    <w:rsid w:val="00E405A7"/>
    <w:rsid w:val="00E408A4"/>
    <w:rsid w:val="00E40F2B"/>
    <w:rsid w:val="00E410FC"/>
    <w:rsid w:val="00E41695"/>
    <w:rsid w:val="00E419C4"/>
    <w:rsid w:val="00E41A89"/>
    <w:rsid w:val="00E41AB8"/>
    <w:rsid w:val="00E41B38"/>
    <w:rsid w:val="00E41F15"/>
    <w:rsid w:val="00E420FD"/>
    <w:rsid w:val="00E42365"/>
    <w:rsid w:val="00E42368"/>
    <w:rsid w:val="00E42796"/>
    <w:rsid w:val="00E42D65"/>
    <w:rsid w:val="00E431BC"/>
    <w:rsid w:val="00E436B8"/>
    <w:rsid w:val="00E4492B"/>
    <w:rsid w:val="00E449DA"/>
    <w:rsid w:val="00E44A9E"/>
    <w:rsid w:val="00E44AEB"/>
    <w:rsid w:val="00E44E17"/>
    <w:rsid w:val="00E45862"/>
    <w:rsid w:val="00E461D6"/>
    <w:rsid w:val="00E46565"/>
    <w:rsid w:val="00E4665E"/>
    <w:rsid w:val="00E468A7"/>
    <w:rsid w:val="00E46A46"/>
    <w:rsid w:val="00E46F84"/>
    <w:rsid w:val="00E47490"/>
    <w:rsid w:val="00E4764E"/>
    <w:rsid w:val="00E47A9E"/>
    <w:rsid w:val="00E5050B"/>
    <w:rsid w:val="00E50AA7"/>
    <w:rsid w:val="00E50B5C"/>
    <w:rsid w:val="00E5120D"/>
    <w:rsid w:val="00E51626"/>
    <w:rsid w:val="00E51A84"/>
    <w:rsid w:val="00E52185"/>
    <w:rsid w:val="00E52395"/>
    <w:rsid w:val="00E52517"/>
    <w:rsid w:val="00E52ABF"/>
    <w:rsid w:val="00E52BA9"/>
    <w:rsid w:val="00E535F8"/>
    <w:rsid w:val="00E53754"/>
    <w:rsid w:val="00E539EE"/>
    <w:rsid w:val="00E53A34"/>
    <w:rsid w:val="00E53CF5"/>
    <w:rsid w:val="00E53F48"/>
    <w:rsid w:val="00E53FEF"/>
    <w:rsid w:val="00E5456E"/>
    <w:rsid w:val="00E54843"/>
    <w:rsid w:val="00E54A56"/>
    <w:rsid w:val="00E54C84"/>
    <w:rsid w:val="00E54CFC"/>
    <w:rsid w:val="00E54D34"/>
    <w:rsid w:val="00E551EA"/>
    <w:rsid w:val="00E5521B"/>
    <w:rsid w:val="00E5541F"/>
    <w:rsid w:val="00E55797"/>
    <w:rsid w:val="00E55B5C"/>
    <w:rsid w:val="00E55FBA"/>
    <w:rsid w:val="00E56B0E"/>
    <w:rsid w:val="00E56C85"/>
    <w:rsid w:val="00E578F3"/>
    <w:rsid w:val="00E601FE"/>
    <w:rsid w:val="00E60386"/>
    <w:rsid w:val="00E603CA"/>
    <w:rsid w:val="00E607A6"/>
    <w:rsid w:val="00E60C60"/>
    <w:rsid w:val="00E618FA"/>
    <w:rsid w:val="00E6194F"/>
    <w:rsid w:val="00E61EE0"/>
    <w:rsid w:val="00E62311"/>
    <w:rsid w:val="00E6231C"/>
    <w:rsid w:val="00E624A0"/>
    <w:rsid w:val="00E62C65"/>
    <w:rsid w:val="00E62D32"/>
    <w:rsid w:val="00E6311F"/>
    <w:rsid w:val="00E633D6"/>
    <w:rsid w:val="00E63881"/>
    <w:rsid w:val="00E6388B"/>
    <w:rsid w:val="00E63B11"/>
    <w:rsid w:val="00E63FD6"/>
    <w:rsid w:val="00E64FF7"/>
    <w:rsid w:val="00E65573"/>
    <w:rsid w:val="00E6565F"/>
    <w:rsid w:val="00E65E5F"/>
    <w:rsid w:val="00E65F17"/>
    <w:rsid w:val="00E660AD"/>
    <w:rsid w:val="00E66445"/>
    <w:rsid w:val="00E67039"/>
    <w:rsid w:val="00E672A3"/>
    <w:rsid w:val="00E673E0"/>
    <w:rsid w:val="00E67A96"/>
    <w:rsid w:val="00E67C8F"/>
    <w:rsid w:val="00E67E0E"/>
    <w:rsid w:val="00E703E4"/>
    <w:rsid w:val="00E7066E"/>
    <w:rsid w:val="00E70B67"/>
    <w:rsid w:val="00E71173"/>
    <w:rsid w:val="00E71202"/>
    <w:rsid w:val="00E712CB"/>
    <w:rsid w:val="00E714D3"/>
    <w:rsid w:val="00E71761"/>
    <w:rsid w:val="00E717E2"/>
    <w:rsid w:val="00E722E7"/>
    <w:rsid w:val="00E72731"/>
    <w:rsid w:val="00E73725"/>
    <w:rsid w:val="00E737F1"/>
    <w:rsid w:val="00E73BAB"/>
    <w:rsid w:val="00E74081"/>
    <w:rsid w:val="00E74710"/>
    <w:rsid w:val="00E7477C"/>
    <w:rsid w:val="00E7496D"/>
    <w:rsid w:val="00E74EF9"/>
    <w:rsid w:val="00E75087"/>
    <w:rsid w:val="00E752EF"/>
    <w:rsid w:val="00E753F1"/>
    <w:rsid w:val="00E7546C"/>
    <w:rsid w:val="00E7570B"/>
    <w:rsid w:val="00E75B89"/>
    <w:rsid w:val="00E75C2D"/>
    <w:rsid w:val="00E75FC1"/>
    <w:rsid w:val="00E7633F"/>
    <w:rsid w:val="00E7689E"/>
    <w:rsid w:val="00E76BFD"/>
    <w:rsid w:val="00E7728D"/>
    <w:rsid w:val="00E774CD"/>
    <w:rsid w:val="00E77C21"/>
    <w:rsid w:val="00E77F69"/>
    <w:rsid w:val="00E803B0"/>
    <w:rsid w:val="00E806FB"/>
    <w:rsid w:val="00E807BB"/>
    <w:rsid w:val="00E808CA"/>
    <w:rsid w:val="00E81B91"/>
    <w:rsid w:val="00E81BEA"/>
    <w:rsid w:val="00E825D7"/>
    <w:rsid w:val="00E82823"/>
    <w:rsid w:val="00E82896"/>
    <w:rsid w:val="00E828B6"/>
    <w:rsid w:val="00E828EE"/>
    <w:rsid w:val="00E82F56"/>
    <w:rsid w:val="00E83443"/>
    <w:rsid w:val="00E83608"/>
    <w:rsid w:val="00E836D7"/>
    <w:rsid w:val="00E83C65"/>
    <w:rsid w:val="00E83F14"/>
    <w:rsid w:val="00E84636"/>
    <w:rsid w:val="00E8481F"/>
    <w:rsid w:val="00E850BB"/>
    <w:rsid w:val="00E851B5"/>
    <w:rsid w:val="00E852BD"/>
    <w:rsid w:val="00E85332"/>
    <w:rsid w:val="00E86510"/>
    <w:rsid w:val="00E86811"/>
    <w:rsid w:val="00E86961"/>
    <w:rsid w:val="00E86B41"/>
    <w:rsid w:val="00E86F62"/>
    <w:rsid w:val="00E871D0"/>
    <w:rsid w:val="00E871F8"/>
    <w:rsid w:val="00E876AB"/>
    <w:rsid w:val="00E87921"/>
    <w:rsid w:val="00E879DE"/>
    <w:rsid w:val="00E87CC5"/>
    <w:rsid w:val="00E87E76"/>
    <w:rsid w:val="00E900BA"/>
    <w:rsid w:val="00E9021B"/>
    <w:rsid w:val="00E90513"/>
    <w:rsid w:val="00E9064A"/>
    <w:rsid w:val="00E90F19"/>
    <w:rsid w:val="00E90F7C"/>
    <w:rsid w:val="00E9235F"/>
    <w:rsid w:val="00E92AA8"/>
    <w:rsid w:val="00E93082"/>
    <w:rsid w:val="00E93576"/>
    <w:rsid w:val="00E935FC"/>
    <w:rsid w:val="00E93606"/>
    <w:rsid w:val="00E93E38"/>
    <w:rsid w:val="00E94F96"/>
    <w:rsid w:val="00E95120"/>
    <w:rsid w:val="00E95405"/>
    <w:rsid w:val="00E959BD"/>
    <w:rsid w:val="00E95BE9"/>
    <w:rsid w:val="00E96204"/>
    <w:rsid w:val="00E96F6F"/>
    <w:rsid w:val="00E97FCE"/>
    <w:rsid w:val="00EA01C0"/>
    <w:rsid w:val="00EA0DF3"/>
    <w:rsid w:val="00EA21B5"/>
    <w:rsid w:val="00EA2203"/>
    <w:rsid w:val="00EA2452"/>
    <w:rsid w:val="00EA25CB"/>
    <w:rsid w:val="00EA25D5"/>
    <w:rsid w:val="00EA280C"/>
    <w:rsid w:val="00EA2D5B"/>
    <w:rsid w:val="00EA2DC7"/>
    <w:rsid w:val="00EA3610"/>
    <w:rsid w:val="00EA3A86"/>
    <w:rsid w:val="00EA3E33"/>
    <w:rsid w:val="00EA3ED0"/>
    <w:rsid w:val="00EA3F54"/>
    <w:rsid w:val="00EA485A"/>
    <w:rsid w:val="00EA522D"/>
    <w:rsid w:val="00EA583F"/>
    <w:rsid w:val="00EA6781"/>
    <w:rsid w:val="00EA68D6"/>
    <w:rsid w:val="00EA6F28"/>
    <w:rsid w:val="00EA70FD"/>
    <w:rsid w:val="00EA73AD"/>
    <w:rsid w:val="00EA7812"/>
    <w:rsid w:val="00EA7A17"/>
    <w:rsid w:val="00EB01FF"/>
    <w:rsid w:val="00EB02D6"/>
    <w:rsid w:val="00EB1079"/>
    <w:rsid w:val="00EB2781"/>
    <w:rsid w:val="00EB2BD0"/>
    <w:rsid w:val="00EB3428"/>
    <w:rsid w:val="00EB39FC"/>
    <w:rsid w:val="00EB3C49"/>
    <w:rsid w:val="00EB43B8"/>
    <w:rsid w:val="00EB4A63"/>
    <w:rsid w:val="00EB5969"/>
    <w:rsid w:val="00EB5E88"/>
    <w:rsid w:val="00EB5ED1"/>
    <w:rsid w:val="00EB635F"/>
    <w:rsid w:val="00EB680E"/>
    <w:rsid w:val="00EB73B8"/>
    <w:rsid w:val="00EB74CB"/>
    <w:rsid w:val="00EB7764"/>
    <w:rsid w:val="00EB78D2"/>
    <w:rsid w:val="00EB797F"/>
    <w:rsid w:val="00EB7D36"/>
    <w:rsid w:val="00EC072D"/>
    <w:rsid w:val="00EC0C11"/>
    <w:rsid w:val="00EC0C9B"/>
    <w:rsid w:val="00EC0F11"/>
    <w:rsid w:val="00EC161B"/>
    <w:rsid w:val="00EC17E8"/>
    <w:rsid w:val="00EC1C91"/>
    <w:rsid w:val="00EC20E8"/>
    <w:rsid w:val="00EC2FAB"/>
    <w:rsid w:val="00EC30EA"/>
    <w:rsid w:val="00EC32EA"/>
    <w:rsid w:val="00EC36AC"/>
    <w:rsid w:val="00EC376F"/>
    <w:rsid w:val="00EC3A0E"/>
    <w:rsid w:val="00EC3DFF"/>
    <w:rsid w:val="00EC3F86"/>
    <w:rsid w:val="00EC3FDB"/>
    <w:rsid w:val="00EC4012"/>
    <w:rsid w:val="00EC4376"/>
    <w:rsid w:val="00EC4D18"/>
    <w:rsid w:val="00EC5141"/>
    <w:rsid w:val="00EC58DB"/>
    <w:rsid w:val="00EC5CCA"/>
    <w:rsid w:val="00EC5F1E"/>
    <w:rsid w:val="00EC6173"/>
    <w:rsid w:val="00EC69E8"/>
    <w:rsid w:val="00EC6CF0"/>
    <w:rsid w:val="00EC7461"/>
    <w:rsid w:val="00EC7CED"/>
    <w:rsid w:val="00ED06EF"/>
    <w:rsid w:val="00ED072A"/>
    <w:rsid w:val="00ED0818"/>
    <w:rsid w:val="00ED0828"/>
    <w:rsid w:val="00ED0E2E"/>
    <w:rsid w:val="00ED2BD8"/>
    <w:rsid w:val="00ED2D01"/>
    <w:rsid w:val="00ED2F39"/>
    <w:rsid w:val="00ED2F54"/>
    <w:rsid w:val="00ED3191"/>
    <w:rsid w:val="00ED31EE"/>
    <w:rsid w:val="00ED3576"/>
    <w:rsid w:val="00ED3D67"/>
    <w:rsid w:val="00ED3F68"/>
    <w:rsid w:val="00ED3FE3"/>
    <w:rsid w:val="00ED4907"/>
    <w:rsid w:val="00ED497E"/>
    <w:rsid w:val="00ED4C55"/>
    <w:rsid w:val="00ED5233"/>
    <w:rsid w:val="00ED57FA"/>
    <w:rsid w:val="00ED5DBC"/>
    <w:rsid w:val="00ED682D"/>
    <w:rsid w:val="00ED6ADD"/>
    <w:rsid w:val="00ED6CAB"/>
    <w:rsid w:val="00ED6CC9"/>
    <w:rsid w:val="00ED739F"/>
    <w:rsid w:val="00ED7EF4"/>
    <w:rsid w:val="00EE0104"/>
    <w:rsid w:val="00EE0B64"/>
    <w:rsid w:val="00EE1541"/>
    <w:rsid w:val="00EE1716"/>
    <w:rsid w:val="00EE18EC"/>
    <w:rsid w:val="00EE1AF8"/>
    <w:rsid w:val="00EE22DC"/>
    <w:rsid w:val="00EE3A99"/>
    <w:rsid w:val="00EE3D4A"/>
    <w:rsid w:val="00EE5318"/>
    <w:rsid w:val="00EE5626"/>
    <w:rsid w:val="00EE57E3"/>
    <w:rsid w:val="00EE59A2"/>
    <w:rsid w:val="00EE5FE2"/>
    <w:rsid w:val="00EE6245"/>
    <w:rsid w:val="00EE6795"/>
    <w:rsid w:val="00EE67B9"/>
    <w:rsid w:val="00EE6896"/>
    <w:rsid w:val="00EE6CE4"/>
    <w:rsid w:val="00EE7012"/>
    <w:rsid w:val="00EE7399"/>
    <w:rsid w:val="00EE7A59"/>
    <w:rsid w:val="00EE7AE9"/>
    <w:rsid w:val="00EF0037"/>
    <w:rsid w:val="00EF0101"/>
    <w:rsid w:val="00EF06AE"/>
    <w:rsid w:val="00EF07AE"/>
    <w:rsid w:val="00EF07B8"/>
    <w:rsid w:val="00EF0A5B"/>
    <w:rsid w:val="00EF0E7E"/>
    <w:rsid w:val="00EF11F2"/>
    <w:rsid w:val="00EF1450"/>
    <w:rsid w:val="00EF1725"/>
    <w:rsid w:val="00EF192E"/>
    <w:rsid w:val="00EF1D62"/>
    <w:rsid w:val="00EF1EFE"/>
    <w:rsid w:val="00EF2F72"/>
    <w:rsid w:val="00EF3053"/>
    <w:rsid w:val="00EF3204"/>
    <w:rsid w:val="00EF355F"/>
    <w:rsid w:val="00EF358D"/>
    <w:rsid w:val="00EF36D4"/>
    <w:rsid w:val="00EF37CF"/>
    <w:rsid w:val="00EF40FD"/>
    <w:rsid w:val="00EF42C2"/>
    <w:rsid w:val="00EF448E"/>
    <w:rsid w:val="00EF4A0D"/>
    <w:rsid w:val="00EF5240"/>
    <w:rsid w:val="00EF5F8B"/>
    <w:rsid w:val="00EF5FAC"/>
    <w:rsid w:val="00EF65A6"/>
    <w:rsid w:val="00EF6732"/>
    <w:rsid w:val="00F00464"/>
    <w:rsid w:val="00F00715"/>
    <w:rsid w:val="00F007DC"/>
    <w:rsid w:val="00F00F00"/>
    <w:rsid w:val="00F017DA"/>
    <w:rsid w:val="00F017DC"/>
    <w:rsid w:val="00F0247E"/>
    <w:rsid w:val="00F02BC4"/>
    <w:rsid w:val="00F03010"/>
    <w:rsid w:val="00F03242"/>
    <w:rsid w:val="00F03665"/>
    <w:rsid w:val="00F0382C"/>
    <w:rsid w:val="00F03D19"/>
    <w:rsid w:val="00F03D6B"/>
    <w:rsid w:val="00F03F63"/>
    <w:rsid w:val="00F0402A"/>
    <w:rsid w:val="00F04234"/>
    <w:rsid w:val="00F05444"/>
    <w:rsid w:val="00F05523"/>
    <w:rsid w:val="00F05B4A"/>
    <w:rsid w:val="00F064AE"/>
    <w:rsid w:val="00F06E57"/>
    <w:rsid w:val="00F070BD"/>
    <w:rsid w:val="00F07351"/>
    <w:rsid w:val="00F1064A"/>
    <w:rsid w:val="00F10D67"/>
    <w:rsid w:val="00F10DBB"/>
    <w:rsid w:val="00F10DBE"/>
    <w:rsid w:val="00F10E10"/>
    <w:rsid w:val="00F11ACF"/>
    <w:rsid w:val="00F11C10"/>
    <w:rsid w:val="00F1237C"/>
    <w:rsid w:val="00F12505"/>
    <w:rsid w:val="00F12B86"/>
    <w:rsid w:val="00F12BE9"/>
    <w:rsid w:val="00F12C4F"/>
    <w:rsid w:val="00F13471"/>
    <w:rsid w:val="00F1357E"/>
    <w:rsid w:val="00F13581"/>
    <w:rsid w:val="00F13827"/>
    <w:rsid w:val="00F138BF"/>
    <w:rsid w:val="00F13949"/>
    <w:rsid w:val="00F14399"/>
    <w:rsid w:val="00F14503"/>
    <w:rsid w:val="00F156D1"/>
    <w:rsid w:val="00F159CC"/>
    <w:rsid w:val="00F15E7D"/>
    <w:rsid w:val="00F15EF0"/>
    <w:rsid w:val="00F162F8"/>
    <w:rsid w:val="00F164B4"/>
    <w:rsid w:val="00F17BF9"/>
    <w:rsid w:val="00F203C3"/>
    <w:rsid w:val="00F204B7"/>
    <w:rsid w:val="00F20B4E"/>
    <w:rsid w:val="00F20EF2"/>
    <w:rsid w:val="00F20F6C"/>
    <w:rsid w:val="00F2165B"/>
    <w:rsid w:val="00F21B6E"/>
    <w:rsid w:val="00F22661"/>
    <w:rsid w:val="00F22E46"/>
    <w:rsid w:val="00F23C93"/>
    <w:rsid w:val="00F24078"/>
    <w:rsid w:val="00F251F7"/>
    <w:rsid w:val="00F253D4"/>
    <w:rsid w:val="00F257E2"/>
    <w:rsid w:val="00F25930"/>
    <w:rsid w:val="00F25A25"/>
    <w:rsid w:val="00F26135"/>
    <w:rsid w:val="00F26221"/>
    <w:rsid w:val="00F2630D"/>
    <w:rsid w:val="00F2644B"/>
    <w:rsid w:val="00F267E8"/>
    <w:rsid w:val="00F268EB"/>
    <w:rsid w:val="00F272BB"/>
    <w:rsid w:val="00F27477"/>
    <w:rsid w:val="00F27A56"/>
    <w:rsid w:val="00F27A6C"/>
    <w:rsid w:val="00F27F1F"/>
    <w:rsid w:val="00F30599"/>
    <w:rsid w:val="00F3072F"/>
    <w:rsid w:val="00F30928"/>
    <w:rsid w:val="00F31346"/>
    <w:rsid w:val="00F31410"/>
    <w:rsid w:val="00F31A55"/>
    <w:rsid w:val="00F31A8F"/>
    <w:rsid w:val="00F31ACC"/>
    <w:rsid w:val="00F31DFB"/>
    <w:rsid w:val="00F32362"/>
    <w:rsid w:val="00F324FA"/>
    <w:rsid w:val="00F32B37"/>
    <w:rsid w:val="00F334DA"/>
    <w:rsid w:val="00F33AF4"/>
    <w:rsid w:val="00F33BF6"/>
    <w:rsid w:val="00F33EFD"/>
    <w:rsid w:val="00F34387"/>
    <w:rsid w:val="00F34476"/>
    <w:rsid w:val="00F345B5"/>
    <w:rsid w:val="00F34863"/>
    <w:rsid w:val="00F35072"/>
    <w:rsid w:val="00F356A4"/>
    <w:rsid w:val="00F36987"/>
    <w:rsid w:val="00F369E4"/>
    <w:rsid w:val="00F36FC5"/>
    <w:rsid w:val="00F371A1"/>
    <w:rsid w:val="00F372C6"/>
    <w:rsid w:val="00F37B43"/>
    <w:rsid w:val="00F37CF3"/>
    <w:rsid w:val="00F40D31"/>
    <w:rsid w:val="00F41116"/>
    <w:rsid w:val="00F411A1"/>
    <w:rsid w:val="00F411B3"/>
    <w:rsid w:val="00F41CF8"/>
    <w:rsid w:val="00F41FB6"/>
    <w:rsid w:val="00F42333"/>
    <w:rsid w:val="00F42372"/>
    <w:rsid w:val="00F42651"/>
    <w:rsid w:val="00F4267E"/>
    <w:rsid w:val="00F427C7"/>
    <w:rsid w:val="00F43095"/>
    <w:rsid w:val="00F441E9"/>
    <w:rsid w:val="00F442FF"/>
    <w:rsid w:val="00F448CA"/>
    <w:rsid w:val="00F449EE"/>
    <w:rsid w:val="00F4543F"/>
    <w:rsid w:val="00F45E44"/>
    <w:rsid w:val="00F462E6"/>
    <w:rsid w:val="00F465EA"/>
    <w:rsid w:val="00F46C59"/>
    <w:rsid w:val="00F46EA2"/>
    <w:rsid w:val="00F470C0"/>
    <w:rsid w:val="00F47373"/>
    <w:rsid w:val="00F4741D"/>
    <w:rsid w:val="00F47E95"/>
    <w:rsid w:val="00F5058F"/>
    <w:rsid w:val="00F50661"/>
    <w:rsid w:val="00F50A46"/>
    <w:rsid w:val="00F50AEB"/>
    <w:rsid w:val="00F50D01"/>
    <w:rsid w:val="00F51842"/>
    <w:rsid w:val="00F51E46"/>
    <w:rsid w:val="00F51F38"/>
    <w:rsid w:val="00F520E2"/>
    <w:rsid w:val="00F52283"/>
    <w:rsid w:val="00F52978"/>
    <w:rsid w:val="00F52CC0"/>
    <w:rsid w:val="00F52FD3"/>
    <w:rsid w:val="00F532C6"/>
    <w:rsid w:val="00F53556"/>
    <w:rsid w:val="00F539F0"/>
    <w:rsid w:val="00F53E16"/>
    <w:rsid w:val="00F53E9C"/>
    <w:rsid w:val="00F54009"/>
    <w:rsid w:val="00F5402B"/>
    <w:rsid w:val="00F54790"/>
    <w:rsid w:val="00F55AD8"/>
    <w:rsid w:val="00F55B25"/>
    <w:rsid w:val="00F56087"/>
    <w:rsid w:val="00F561E5"/>
    <w:rsid w:val="00F562DA"/>
    <w:rsid w:val="00F56C68"/>
    <w:rsid w:val="00F5739C"/>
    <w:rsid w:val="00F573C0"/>
    <w:rsid w:val="00F57AA1"/>
    <w:rsid w:val="00F57BCB"/>
    <w:rsid w:val="00F57D11"/>
    <w:rsid w:val="00F6072F"/>
    <w:rsid w:val="00F6088C"/>
    <w:rsid w:val="00F6099F"/>
    <w:rsid w:val="00F60F8E"/>
    <w:rsid w:val="00F6110E"/>
    <w:rsid w:val="00F6129D"/>
    <w:rsid w:val="00F61612"/>
    <w:rsid w:val="00F61691"/>
    <w:rsid w:val="00F616BF"/>
    <w:rsid w:val="00F61B45"/>
    <w:rsid w:val="00F61EFC"/>
    <w:rsid w:val="00F6234E"/>
    <w:rsid w:val="00F624F3"/>
    <w:rsid w:val="00F62AE3"/>
    <w:rsid w:val="00F62B8A"/>
    <w:rsid w:val="00F63190"/>
    <w:rsid w:val="00F6375D"/>
    <w:rsid w:val="00F637FC"/>
    <w:rsid w:val="00F639D4"/>
    <w:rsid w:val="00F63C4D"/>
    <w:rsid w:val="00F63F27"/>
    <w:rsid w:val="00F63FA8"/>
    <w:rsid w:val="00F64026"/>
    <w:rsid w:val="00F64DED"/>
    <w:rsid w:val="00F6529C"/>
    <w:rsid w:val="00F655BD"/>
    <w:rsid w:val="00F65937"/>
    <w:rsid w:val="00F659E4"/>
    <w:rsid w:val="00F65C5C"/>
    <w:rsid w:val="00F65CF5"/>
    <w:rsid w:val="00F65ECC"/>
    <w:rsid w:val="00F66312"/>
    <w:rsid w:val="00F66433"/>
    <w:rsid w:val="00F67321"/>
    <w:rsid w:val="00F673AA"/>
    <w:rsid w:val="00F67982"/>
    <w:rsid w:val="00F70441"/>
    <w:rsid w:val="00F7081C"/>
    <w:rsid w:val="00F70861"/>
    <w:rsid w:val="00F70905"/>
    <w:rsid w:val="00F7158F"/>
    <w:rsid w:val="00F716F0"/>
    <w:rsid w:val="00F71765"/>
    <w:rsid w:val="00F71840"/>
    <w:rsid w:val="00F71C6B"/>
    <w:rsid w:val="00F72648"/>
    <w:rsid w:val="00F728F3"/>
    <w:rsid w:val="00F72BAD"/>
    <w:rsid w:val="00F7334D"/>
    <w:rsid w:val="00F733B2"/>
    <w:rsid w:val="00F738DF"/>
    <w:rsid w:val="00F73D23"/>
    <w:rsid w:val="00F73D2F"/>
    <w:rsid w:val="00F7400B"/>
    <w:rsid w:val="00F74253"/>
    <w:rsid w:val="00F74482"/>
    <w:rsid w:val="00F74839"/>
    <w:rsid w:val="00F74961"/>
    <w:rsid w:val="00F7505A"/>
    <w:rsid w:val="00F751BD"/>
    <w:rsid w:val="00F753CD"/>
    <w:rsid w:val="00F754EC"/>
    <w:rsid w:val="00F756CA"/>
    <w:rsid w:val="00F75813"/>
    <w:rsid w:val="00F75D72"/>
    <w:rsid w:val="00F75F90"/>
    <w:rsid w:val="00F76565"/>
    <w:rsid w:val="00F76F36"/>
    <w:rsid w:val="00F7792E"/>
    <w:rsid w:val="00F77F28"/>
    <w:rsid w:val="00F802C4"/>
    <w:rsid w:val="00F809B8"/>
    <w:rsid w:val="00F80CA5"/>
    <w:rsid w:val="00F80CDB"/>
    <w:rsid w:val="00F80F0E"/>
    <w:rsid w:val="00F81894"/>
    <w:rsid w:val="00F81C51"/>
    <w:rsid w:val="00F82091"/>
    <w:rsid w:val="00F823A4"/>
    <w:rsid w:val="00F82A77"/>
    <w:rsid w:val="00F82DDD"/>
    <w:rsid w:val="00F82E6C"/>
    <w:rsid w:val="00F8338D"/>
    <w:rsid w:val="00F83505"/>
    <w:rsid w:val="00F84495"/>
    <w:rsid w:val="00F84A69"/>
    <w:rsid w:val="00F84E8F"/>
    <w:rsid w:val="00F8581D"/>
    <w:rsid w:val="00F859AC"/>
    <w:rsid w:val="00F85AAA"/>
    <w:rsid w:val="00F86383"/>
    <w:rsid w:val="00F86808"/>
    <w:rsid w:val="00F8691C"/>
    <w:rsid w:val="00F86A16"/>
    <w:rsid w:val="00F86EB1"/>
    <w:rsid w:val="00F8711C"/>
    <w:rsid w:val="00F873B4"/>
    <w:rsid w:val="00F8744C"/>
    <w:rsid w:val="00F8765E"/>
    <w:rsid w:val="00F87BFA"/>
    <w:rsid w:val="00F87FAA"/>
    <w:rsid w:val="00F90059"/>
    <w:rsid w:val="00F900AC"/>
    <w:rsid w:val="00F903F1"/>
    <w:rsid w:val="00F90BA1"/>
    <w:rsid w:val="00F91332"/>
    <w:rsid w:val="00F9138B"/>
    <w:rsid w:val="00F916A9"/>
    <w:rsid w:val="00F925EC"/>
    <w:rsid w:val="00F929E0"/>
    <w:rsid w:val="00F92F6D"/>
    <w:rsid w:val="00F931A0"/>
    <w:rsid w:val="00F93ACA"/>
    <w:rsid w:val="00F942CC"/>
    <w:rsid w:val="00F94A60"/>
    <w:rsid w:val="00F94BB7"/>
    <w:rsid w:val="00F94EDF"/>
    <w:rsid w:val="00F95668"/>
    <w:rsid w:val="00F96433"/>
    <w:rsid w:val="00F96F5C"/>
    <w:rsid w:val="00F97F07"/>
    <w:rsid w:val="00FA0106"/>
    <w:rsid w:val="00FA0BFF"/>
    <w:rsid w:val="00FA13EC"/>
    <w:rsid w:val="00FA168B"/>
    <w:rsid w:val="00FA1B51"/>
    <w:rsid w:val="00FA272A"/>
    <w:rsid w:val="00FA2866"/>
    <w:rsid w:val="00FA288A"/>
    <w:rsid w:val="00FA2EEF"/>
    <w:rsid w:val="00FA34C1"/>
    <w:rsid w:val="00FA3689"/>
    <w:rsid w:val="00FA3838"/>
    <w:rsid w:val="00FA39F9"/>
    <w:rsid w:val="00FA3A99"/>
    <w:rsid w:val="00FA3D04"/>
    <w:rsid w:val="00FA418D"/>
    <w:rsid w:val="00FA43FA"/>
    <w:rsid w:val="00FA458A"/>
    <w:rsid w:val="00FA4C7F"/>
    <w:rsid w:val="00FA4D69"/>
    <w:rsid w:val="00FA4E41"/>
    <w:rsid w:val="00FA4F12"/>
    <w:rsid w:val="00FA586A"/>
    <w:rsid w:val="00FA6257"/>
    <w:rsid w:val="00FA648F"/>
    <w:rsid w:val="00FA6F43"/>
    <w:rsid w:val="00FA717A"/>
    <w:rsid w:val="00FA72C8"/>
    <w:rsid w:val="00FB0331"/>
    <w:rsid w:val="00FB0943"/>
    <w:rsid w:val="00FB0AA9"/>
    <w:rsid w:val="00FB0D58"/>
    <w:rsid w:val="00FB0DE5"/>
    <w:rsid w:val="00FB1433"/>
    <w:rsid w:val="00FB15E3"/>
    <w:rsid w:val="00FB1E3F"/>
    <w:rsid w:val="00FB29BF"/>
    <w:rsid w:val="00FB2FD2"/>
    <w:rsid w:val="00FB3308"/>
    <w:rsid w:val="00FB37FA"/>
    <w:rsid w:val="00FB3AFF"/>
    <w:rsid w:val="00FB3D66"/>
    <w:rsid w:val="00FB3F7C"/>
    <w:rsid w:val="00FB3FAB"/>
    <w:rsid w:val="00FB476F"/>
    <w:rsid w:val="00FB48A6"/>
    <w:rsid w:val="00FB48B8"/>
    <w:rsid w:val="00FB4D0C"/>
    <w:rsid w:val="00FB4E76"/>
    <w:rsid w:val="00FB5605"/>
    <w:rsid w:val="00FB5767"/>
    <w:rsid w:val="00FB64A1"/>
    <w:rsid w:val="00FB6C44"/>
    <w:rsid w:val="00FB7023"/>
    <w:rsid w:val="00FB799B"/>
    <w:rsid w:val="00FB79A5"/>
    <w:rsid w:val="00FB7E57"/>
    <w:rsid w:val="00FB7EAF"/>
    <w:rsid w:val="00FB7F2D"/>
    <w:rsid w:val="00FC0984"/>
    <w:rsid w:val="00FC0ABE"/>
    <w:rsid w:val="00FC0C78"/>
    <w:rsid w:val="00FC11AF"/>
    <w:rsid w:val="00FC11DD"/>
    <w:rsid w:val="00FC16E4"/>
    <w:rsid w:val="00FC1975"/>
    <w:rsid w:val="00FC31EB"/>
    <w:rsid w:val="00FC3921"/>
    <w:rsid w:val="00FC3AA9"/>
    <w:rsid w:val="00FC3CDB"/>
    <w:rsid w:val="00FC4160"/>
    <w:rsid w:val="00FC4212"/>
    <w:rsid w:val="00FC4295"/>
    <w:rsid w:val="00FC43D4"/>
    <w:rsid w:val="00FC4FA4"/>
    <w:rsid w:val="00FC54FB"/>
    <w:rsid w:val="00FC5B07"/>
    <w:rsid w:val="00FC63DA"/>
    <w:rsid w:val="00FC6599"/>
    <w:rsid w:val="00FC73AE"/>
    <w:rsid w:val="00FC74C0"/>
    <w:rsid w:val="00FC7603"/>
    <w:rsid w:val="00FC7E3B"/>
    <w:rsid w:val="00FD0222"/>
    <w:rsid w:val="00FD09C9"/>
    <w:rsid w:val="00FD1118"/>
    <w:rsid w:val="00FD156E"/>
    <w:rsid w:val="00FD1A5A"/>
    <w:rsid w:val="00FD1A65"/>
    <w:rsid w:val="00FD1A92"/>
    <w:rsid w:val="00FD1E94"/>
    <w:rsid w:val="00FD2358"/>
    <w:rsid w:val="00FD292C"/>
    <w:rsid w:val="00FD2976"/>
    <w:rsid w:val="00FD41EE"/>
    <w:rsid w:val="00FD4291"/>
    <w:rsid w:val="00FD42EF"/>
    <w:rsid w:val="00FD45F6"/>
    <w:rsid w:val="00FD4653"/>
    <w:rsid w:val="00FD4715"/>
    <w:rsid w:val="00FD4C09"/>
    <w:rsid w:val="00FD5888"/>
    <w:rsid w:val="00FD5894"/>
    <w:rsid w:val="00FD5EAF"/>
    <w:rsid w:val="00FD60F4"/>
    <w:rsid w:val="00FD6668"/>
    <w:rsid w:val="00FD6A28"/>
    <w:rsid w:val="00FD6DE7"/>
    <w:rsid w:val="00FD7350"/>
    <w:rsid w:val="00FD73AF"/>
    <w:rsid w:val="00FE08BD"/>
    <w:rsid w:val="00FE121D"/>
    <w:rsid w:val="00FE171D"/>
    <w:rsid w:val="00FE1FE6"/>
    <w:rsid w:val="00FE201B"/>
    <w:rsid w:val="00FE210D"/>
    <w:rsid w:val="00FE28C1"/>
    <w:rsid w:val="00FE2A51"/>
    <w:rsid w:val="00FE2D2B"/>
    <w:rsid w:val="00FE3225"/>
    <w:rsid w:val="00FE39CE"/>
    <w:rsid w:val="00FE3C46"/>
    <w:rsid w:val="00FE41B4"/>
    <w:rsid w:val="00FE4B9F"/>
    <w:rsid w:val="00FE4E65"/>
    <w:rsid w:val="00FE4EB9"/>
    <w:rsid w:val="00FE5047"/>
    <w:rsid w:val="00FE569F"/>
    <w:rsid w:val="00FE58EA"/>
    <w:rsid w:val="00FE627E"/>
    <w:rsid w:val="00FE6708"/>
    <w:rsid w:val="00FE671A"/>
    <w:rsid w:val="00FE6EB4"/>
    <w:rsid w:val="00FE7E11"/>
    <w:rsid w:val="00FF25D7"/>
    <w:rsid w:val="00FF27C5"/>
    <w:rsid w:val="00FF2884"/>
    <w:rsid w:val="00FF2A52"/>
    <w:rsid w:val="00FF2EB2"/>
    <w:rsid w:val="00FF2FED"/>
    <w:rsid w:val="00FF3660"/>
    <w:rsid w:val="00FF3B55"/>
    <w:rsid w:val="00FF4AC6"/>
    <w:rsid w:val="00FF530B"/>
    <w:rsid w:val="00FF5A38"/>
    <w:rsid w:val="00FF5E70"/>
    <w:rsid w:val="00FF6087"/>
    <w:rsid w:val="00FF6645"/>
    <w:rsid w:val="00FF66BB"/>
    <w:rsid w:val="00FF6C50"/>
    <w:rsid w:val="00FF6CF2"/>
    <w:rsid w:val="00FF70D4"/>
    <w:rsid w:val="00FF7771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479B42D"/>
  <w15:docId w15:val="{40DB52A3-5C6A-4D0D-A523-D95DF534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E4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2E4F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022E4F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B62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Title">
    <w:name w:val="ConsPlusTitle"/>
    <w:rsid w:val="004B62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customStyle="1" w:styleId="ConsPlusTitlePage">
    <w:name w:val="ConsPlusTitlePage"/>
    <w:rsid w:val="004B62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022E4F"/>
    <w:rPr>
      <w:rFonts w:eastAsia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22E4F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27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27F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rsid w:val="00D04E4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D04E4D"/>
    <w:rPr>
      <w:rFonts w:eastAsia="Times New Roman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97C34"/>
    <w:rPr>
      <w:rFonts w:ascii="Arial" w:eastAsiaTheme="minorEastAsia" w:hAnsi="Arial" w:cs="Arial"/>
      <w:sz w:val="20"/>
      <w:szCs w:val="22"/>
      <w:lang w:eastAsia="ru-RU"/>
    </w:rPr>
  </w:style>
  <w:style w:type="paragraph" w:styleId="a7">
    <w:name w:val="Normal (Web)"/>
    <w:basedOn w:val="a"/>
    <w:uiPriority w:val="99"/>
    <w:unhideWhenUsed/>
    <w:rsid w:val="00D7342A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734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1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980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hova\Desktop\&#1064;&#1040;&#1061;&#1054;&#1042;&#1040;\&#1055;&#1056;&#1045;&#1044;&#1057;&#1058;&#1040;&#1042;&#1048;&#1058;&#1045;&#1051;&#1068;&#1053;&#1054;&#1045;%20&#1057;&#1054;&#1041;&#1056;&#1040;&#1053;&#1048;&#1045;\2025\&#1055;&#1056;&#1054;&#1045;&#1050;&#1058;%20%20&#1064;&#1082;&#1086;&#1083;&#1100;&#1085;&#1072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 Школьная</Template>
  <TotalTime>46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Шахова О.В.</dc:creator>
  <cp:lastModifiedBy>User1</cp:lastModifiedBy>
  <cp:revision>5</cp:revision>
  <cp:lastPrinted>2025-07-25T12:54:00Z</cp:lastPrinted>
  <dcterms:created xsi:type="dcterms:W3CDTF">2025-07-23T10:56:00Z</dcterms:created>
  <dcterms:modified xsi:type="dcterms:W3CDTF">2025-09-25T08:34:00Z</dcterms:modified>
</cp:coreProperties>
</file>