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4617E5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r>
        <w:t>П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4144BF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175260</wp:posOffset>
                </wp:positionV>
                <wp:extent cx="1276985" cy="231140"/>
                <wp:effectExtent l="0" t="0" r="0" b="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34F" w:rsidRPr="007C3E6A" w:rsidRDefault="00AB70CE" w:rsidP="007C3E6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05.12.2025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8" o:spid="_x0000_s1026" style="position:absolute;left:0;text-align:left;margin-left:20.7pt;margin-top:13.8pt;width:100.5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" filled="f" stroked="f" strokeweight="1pt">
                <v:textbox inset="1pt,1pt,1pt,1pt">
                  <w:txbxContent>
                    <w:p w:rsidR="0013634F" w:rsidRPr="007C3E6A" w:rsidRDefault="00AB70CE" w:rsidP="007C3E6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05.12.2025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175260</wp:posOffset>
                </wp:positionV>
                <wp:extent cx="1240790" cy="231140"/>
                <wp:effectExtent l="3175" t="0" r="381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34F" w:rsidRPr="007C3E6A" w:rsidRDefault="00AB70CE" w:rsidP="007C3E6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1272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9" o:spid="_x0000_s1027" style="position:absolute;left:0;text-align:left;margin-left:144.7pt;margin-top:13.8pt;width:97.7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" filled="f" stroked="f" strokeweight="1pt">
                <v:textbox inset="1pt,1pt,1pt,1pt">
                  <w:txbxContent>
                    <w:p w:rsidR="0013634F" w:rsidRPr="007C3E6A" w:rsidRDefault="00AB70CE" w:rsidP="007C3E6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1272</w:t>
                      </w:r>
                    </w:p>
                  </w:txbxContent>
                </v:textbox>
              </v:rect>
            </w:pict>
          </mc:Fallback>
        </mc:AlternateConten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4144BF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8890" t="6350" r="13335" b="12065"/>
                      <wp:wrapNone/>
                      <wp:docPr id="4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6E80027" id="Line 2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5080" t="6350" r="13335" b="6350"/>
                      <wp:wrapNone/>
                      <wp:docPr id="3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55A430B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11430" t="6350" r="6985" b="635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9EBA4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11430" t="6350" r="10795" b="12065"/>
                      <wp:wrapNone/>
                      <wp:docPr id="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9A126B0" id="Lin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C74A13" w:rsidP="00C74A13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Вожегодского муниципального округа от 20 марта 2024 года № 210 «</w:t>
            </w:r>
            <w:r w:rsidR="007C3E6A" w:rsidRPr="007C3E6A">
              <w:rPr>
                <w:sz w:val="28"/>
              </w:rPr>
              <w:t>О комиссии по оценке последствий принятия решения о реорганизации или ликвидации муниципальной организации культуры</w:t>
            </w:r>
            <w:r>
              <w:rPr>
                <w:sz w:val="28"/>
              </w:rPr>
              <w:t>»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EF2AFC" w:rsidRDefault="00EF2AFC">
      <w:pPr>
        <w:jc w:val="both"/>
        <w:rPr>
          <w:sz w:val="28"/>
        </w:rPr>
      </w:pPr>
    </w:p>
    <w:p w:rsidR="00EF2AFC" w:rsidRPr="008445C0" w:rsidRDefault="007C3E6A" w:rsidP="008445C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пунктов 2.2</w:t>
      </w:r>
      <w:r w:rsidRPr="007C3E6A">
        <w:rPr>
          <w:sz w:val="28"/>
          <w:szCs w:val="28"/>
        </w:rPr>
        <w:t xml:space="preserve"> и 3.3 постановления Правительства Вологодской области от 27</w:t>
      </w:r>
      <w:r>
        <w:rPr>
          <w:sz w:val="28"/>
          <w:szCs w:val="28"/>
        </w:rPr>
        <w:t xml:space="preserve"> декабря </w:t>
      </w:r>
      <w:r w:rsidRPr="007C3E6A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7C3E6A">
        <w:rPr>
          <w:sz w:val="28"/>
          <w:szCs w:val="28"/>
        </w:rPr>
        <w:t xml:space="preserve"> № 1429 «О проведении оценки последствий принятия решения о реорганизации или ликвидации организации культуры, находящейся в ведении Вологодской области, и (или) муниципальной организации культуры</w:t>
      </w:r>
      <w:r>
        <w:rPr>
          <w:sz w:val="28"/>
          <w:szCs w:val="28"/>
        </w:rPr>
        <w:t xml:space="preserve">» </w:t>
      </w:r>
      <w:r w:rsidR="00EF2AFC" w:rsidRPr="008445C0">
        <w:rPr>
          <w:sz w:val="28"/>
          <w:szCs w:val="28"/>
        </w:rPr>
        <w:t xml:space="preserve">администрация </w:t>
      </w:r>
      <w:r w:rsidR="004617E5" w:rsidRPr="008445C0">
        <w:rPr>
          <w:sz w:val="28"/>
          <w:szCs w:val="28"/>
        </w:rPr>
        <w:t>округа</w:t>
      </w:r>
    </w:p>
    <w:p w:rsidR="00EF2AFC" w:rsidRPr="008445C0" w:rsidRDefault="00EF2AFC" w:rsidP="00EF2AFC">
      <w:pPr>
        <w:rPr>
          <w:sz w:val="28"/>
        </w:rPr>
      </w:pPr>
      <w:r w:rsidRPr="008445C0">
        <w:rPr>
          <w:sz w:val="28"/>
        </w:rPr>
        <w:t xml:space="preserve">         ПОСТАНОВЛЯЕТ:</w:t>
      </w:r>
    </w:p>
    <w:p w:rsidR="00EF2AFC" w:rsidRDefault="00EF2AFC" w:rsidP="00EF2AFC">
      <w:pPr>
        <w:autoSpaceDE w:val="0"/>
        <w:jc w:val="both"/>
        <w:rPr>
          <w:sz w:val="28"/>
        </w:rPr>
      </w:pPr>
    </w:p>
    <w:p w:rsidR="007C3E6A" w:rsidRPr="007C3E6A" w:rsidRDefault="007C3E6A" w:rsidP="007C3E6A">
      <w:pPr>
        <w:autoSpaceDE w:val="0"/>
        <w:ind w:firstLine="708"/>
        <w:jc w:val="both"/>
        <w:rPr>
          <w:sz w:val="28"/>
        </w:rPr>
      </w:pPr>
      <w:r w:rsidRPr="007C3E6A">
        <w:rPr>
          <w:sz w:val="28"/>
        </w:rPr>
        <w:t xml:space="preserve">1. </w:t>
      </w:r>
      <w:r w:rsidR="004144BF">
        <w:rPr>
          <w:sz w:val="28"/>
        </w:rPr>
        <w:t>Внести в постановление администрации Вожегодского муниципального округа от 20 марта 2024 года №</w:t>
      </w:r>
      <w:r w:rsidRPr="007C3E6A">
        <w:rPr>
          <w:sz w:val="28"/>
        </w:rPr>
        <w:t xml:space="preserve"> </w:t>
      </w:r>
      <w:r w:rsidR="004144BF">
        <w:rPr>
          <w:sz w:val="28"/>
        </w:rPr>
        <w:t>210 «</w:t>
      </w:r>
      <w:r w:rsidR="004144BF" w:rsidRPr="007C3E6A">
        <w:rPr>
          <w:sz w:val="28"/>
        </w:rPr>
        <w:t>О комиссии по оценке последствий принятия решения о реорганизации или ликвидации муниципальной организации культуры</w:t>
      </w:r>
      <w:r w:rsidR="004144BF">
        <w:rPr>
          <w:sz w:val="28"/>
        </w:rPr>
        <w:t>» (далее – Постановление) следующие изменения:</w:t>
      </w:r>
    </w:p>
    <w:p w:rsidR="007C3E6A" w:rsidRPr="007C3E6A" w:rsidRDefault="00B32BEA" w:rsidP="007C3E6A">
      <w:pPr>
        <w:autoSpaceDE w:val="0"/>
        <w:ind w:firstLine="708"/>
        <w:jc w:val="both"/>
        <w:rPr>
          <w:sz w:val="28"/>
        </w:rPr>
      </w:pPr>
      <w:r>
        <w:rPr>
          <w:sz w:val="28"/>
        </w:rPr>
        <w:t>1.1. приложение 1 к постановлению изложить в новой редакции</w:t>
      </w:r>
      <w:r w:rsidR="006A2CAF">
        <w:rPr>
          <w:sz w:val="28"/>
        </w:rPr>
        <w:t xml:space="preserve"> согласно </w:t>
      </w:r>
      <w:r w:rsidR="00E23982">
        <w:rPr>
          <w:sz w:val="28"/>
        </w:rPr>
        <w:t>приложению</w:t>
      </w:r>
      <w:r w:rsidR="006A2CAF">
        <w:rPr>
          <w:sz w:val="28"/>
        </w:rPr>
        <w:t xml:space="preserve"> к настоящему постановлению.</w:t>
      </w:r>
    </w:p>
    <w:p w:rsidR="00EF2AFC" w:rsidRPr="008445C0" w:rsidRDefault="00E23982" w:rsidP="007C3E6A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2AFC" w:rsidRPr="008445C0">
        <w:rPr>
          <w:sz w:val="28"/>
          <w:szCs w:val="28"/>
        </w:rPr>
        <w:t>. Настоящее постано</w:t>
      </w:r>
      <w:r w:rsidR="00A52740">
        <w:rPr>
          <w:sz w:val="28"/>
          <w:szCs w:val="28"/>
        </w:rPr>
        <w:t>вление вступает в силу после официального опубликования в газете «Борьба».</w:t>
      </w:r>
    </w:p>
    <w:p w:rsidR="00EF2AFC" w:rsidRDefault="00E23982" w:rsidP="00EF2AFC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EF2AFC" w:rsidRPr="008445C0">
        <w:rPr>
          <w:sz w:val="28"/>
        </w:rPr>
        <w:t>. Контроль за выполнением настоящего постановления</w:t>
      </w:r>
      <w:r w:rsidR="00EF2AFC">
        <w:rPr>
          <w:sz w:val="28"/>
        </w:rPr>
        <w:t xml:space="preserve"> </w:t>
      </w:r>
      <w:r w:rsidR="007C3E6A">
        <w:rPr>
          <w:sz w:val="28"/>
        </w:rPr>
        <w:t>возложить на заместителя главы Вожегодского муниципального округа И.В. Иванову.</w:t>
      </w:r>
    </w:p>
    <w:p w:rsidR="00351099" w:rsidRDefault="00351099" w:rsidP="00EF2AFC">
      <w:pPr>
        <w:jc w:val="both"/>
        <w:rPr>
          <w:sz w:val="24"/>
        </w:rPr>
      </w:pPr>
    </w:p>
    <w:p w:rsidR="00351099" w:rsidRPr="00EE4DCB" w:rsidRDefault="00351099" w:rsidP="00EF2AFC">
      <w:pPr>
        <w:jc w:val="both"/>
        <w:rPr>
          <w:sz w:val="24"/>
        </w:rPr>
      </w:pPr>
    </w:p>
    <w:p w:rsidR="00351099" w:rsidRDefault="004617E5" w:rsidP="008445C0">
      <w:pPr>
        <w:jc w:val="both"/>
        <w:rPr>
          <w:sz w:val="28"/>
        </w:rPr>
      </w:pPr>
      <w:r>
        <w:rPr>
          <w:sz w:val="28"/>
        </w:rPr>
        <w:t xml:space="preserve">Глава Вожегодского муниципального округа       </w:t>
      </w:r>
      <w:bookmarkStart w:id="0" w:name="_GoBack"/>
      <w:bookmarkEnd w:id="0"/>
      <w:r>
        <w:rPr>
          <w:sz w:val="28"/>
        </w:rPr>
        <w:t xml:space="preserve">              </w:t>
      </w:r>
      <w:r w:rsidR="00E23982">
        <w:rPr>
          <w:sz w:val="28"/>
        </w:rPr>
        <w:t xml:space="preserve">                 Е.В. Первов</w:t>
      </w:r>
    </w:p>
    <w:p w:rsidR="007C3E6A" w:rsidRDefault="007C3E6A">
      <w:pPr>
        <w:rPr>
          <w:sz w:val="28"/>
        </w:rPr>
      </w:pPr>
      <w:r>
        <w:rPr>
          <w:sz w:val="28"/>
        </w:rPr>
        <w:br w:type="page"/>
      </w:r>
    </w:p>
    <w:p w:rsidR="006A2CAF" w:rsidRDefault="006A2CAF" w:rsidP="006A2CAF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C3E6A" w:rsidRDefault="006A2CAF" w:rsidP="006A2CAF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A2CAF" w:rsidRDefault="006A2CAF" w:rsidP="006A2CAF">
      <w:pPr>
        <w:ind w:left="4820"/>
        <w:rPr>
          <w:sz w:val="28"/>
          <w:szCs w:val="28"/>
        </w:rPr>
      </w:pPr>
      <w:r>
        <w:rPr>
          <w:sz w:val="28"/>
          <w:szCs w:val="28"/>
        </w:rPr>
        <w:t>Вожегодского муниципального округа</w:t>
      </w:r>
    </w:p>
    <w:p w:rsidR="006A2CAF" w:rsidRPr="007C3E6A" w:rsidRDefault="00AB70CE" w:rsidP="006A2CAF">
      <w:pPr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6A2CAF">
        <w:rPr>
          <w:sz w:val="28"/>
          <w:szCs w:val="28"/>
        </w:rPr>
        <w:t>т</w:t>
      </w:r>
      <w:r>
        <w:rPr>
          <w:sz w:val="28"/>
          <w:szCs w:val="28"/>
        </w:rPr>
        <w:t xml:space="preserve"> 05.12.2025</w:t>
      </w:r>
      <w:r w:rsidR="006A2CAF">
        <w:rPr>
          <w:sz w:val="28"/>
          <w:szCs w:val="28"/>
        </w:rPr>
        <w:t xml:space="preserve"> № </w:t>
      </w:r>
      <w:r>
        <w:rPr>
          <w:sz w:val="28"/>
          <w:szCs w:val="28"/>
        </w:rPr>
        <w:t>1272</w:t>
      </w:r>
    </w:p>
    <w:p w:rsidR="006A2CAF" w:rsidRDefault="006A2CAF" w:rsidP="006A2CAF">
      <w:pPr>
        <w:ind w:left="4820"/>
        <w:rPr>
          <w:sz w:val="28"/>
          <w:szCs w:val="28"/>
        </w:rPr>
      </w:pPr>
    </w:p>
    <w:p w:rsidR="007C3E6A" w:rsidRPr="007C3E6A" w:rsidRDefault="006A2CAF" w:rsidP="006A2CAF">
      <w:pPr>
        <w:ind w:left="4820"/>
        <w:rPr>
          <w:sz w:val="28"/>
          <w:szCs w:val="28"/>
        </w:rPr>
      </w:pPr>
      <w:r>
        <w:rPr>
          <w:sz w:val="28"/>
          <w:szCs w:val="28"/>
        </w:rPr>
        <w:t>«</w:t>
      </w:r>
      <w:r w:rsidR="007C3E6A" w:rsidRPr="007C3E6A">
        <w:rPr>
          <w:sz w:val="28"/>
          <w:szCs w:val="28"/>
        </w:rPr>
        <w:t>УТВЕРЖДЕН</w:t>
      </w:r>
    </w:p>
    <w:p w:rsidR="007C3E6A" w:rsidRPr="007C3E6A" w:rsidRDefault="007C3E6A" w:rsidP="006A2CAF">
      <w:pPr>
        <w:ind w:left="4820"/>
        <w:rPr>
          <w:sz w:val="28"/>
          <w:szCs w:val="28"/>
        </w:rPr>
      </w:pPr>
      <w:r w:rsidRPr="007C3E6A">
        <w:rPr>
          <w:sz w:val="28"/>
          <w:szCs w:val="28"/>
        </w:rPr>
        <w:t>постановлением администрации</w:t>
      </w:r>
    </w:p>
    <w:p w:rsidR="007C3E6A" w:rsidRPr="007C3E6A" w:rsidRDefault="007C3E6A" w:rsidP="006A2CAF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Вожегодского </w:t>
      </w:r>
      <w:r w:rsidRPr="007C3E6A">
        <w:rPr>
          <w:sz w:val="28"/>
          <w:szCs w:val="28"/>
        </w:rPr>
        <w:t>муниципального округа</w:t>
      </w:r>
    </w:p>
    <w:p w:rsidR="007C3E6A" w:rsidRDefault="007C3E6A" w:rsidP="006A2CAF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3634F">
        <w:rPr>
          <w:sz w:val="28"/>
          <w:szCs w:val="28"/>
        </w:rPr>
        <w:t>20.03.2024</w:t>
      </w:r>
      <w:r w:rsidRPr="007C3E6A">
        <w:rPr>
          <w:sz w:val="28"/>
          <w:szCs w:val="28"/>
        </w:rPr>
        <w:t xml:space="preserve"> № </w:t>
      </w:r>
      <w:r w:rsidR="0013634F">
        <w:rPr>
          <w:sz w:val="28"/>
          <w:szCs w:val="28"/>
        </w:rPr>
        <w:t>210</w:t>
      </w:r>
    </w:p>
    <w:p w:rsidR="007C3E6A" w:rsidRPr="007C3E6A" w:rsidRDefault="007C3E6A" w:rsidP="006A2CAF">
      <w:pPr>
        <w:ind w:left="482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C3E6A" w:rsidRPr="007C3E6A" w:rsidRDefault="007C3E6A" w:rsidP="007C3E6A">
      <w:pPr>
        <w:pStyle w:val="headertext"/>
        <w:spacing w:before="0" w:beforeAutospacing="0" w:after="0" w:afterAutospacing="0"/>
        <w:ind w:left="5670"/>
        <w:rPr>
          <w:b/>
          <w:sz w:val="28"/>
          <w:szCs w:val="28"/>
          <w:lang w:eastAsia="zh-CN"/>
        </w:rPr>
      </w:pPr>
    </w:p>
    <w:p w:rsidR="007C3E6A" w:rsidRPr="007C3E6A" w:rsidRDefault="007C3E6A" w:rsidP="007C3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C3E6A">
        <w:rPr>
          <w:b/>
          <w:sz w:val="28"/>
          <w:szCs w:val="28"/>
        </w:rPr>
        <w:t xml:space="preserve">СОСТАВ </w:t>
      </w:r>
    </w:p>
    <w:p w:rsidR="007C3E6A" w:rsidRPr="007C3E6A" w:rsidRDefault="007C3E6A" w:rsidP="007C3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C3E6A">
        <w:rPr>
          <w:b/>
          <w:sz w:val="28"/>
          <w:szCs w:val="28"/>
        </w:rPr>
        <w:t>комиссии по оценке последствий принятия решения</w:t>
      </w:r>
    </w:p>
    <w:p w:rsidR="007C3E6A" w:rsidRPr="007C3E6A" w:rsidRDefault="007C3E6A" w:rsidP="007C3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C3E6A">
        <w:rPr>
          <w:b/>
          <w:sz w:val="28"/>
          <w:szCs w:val="28"/>
        </w:rPr>
        <w:t>о реорганизации или ликвидации муниципальной организации культуры</w:t>
      </w:r>
    </w:p>
    <w:p w:rsidR="007C3E6A" w:rsidRPr="007C3E6A" w:rsidRDefault="007C3E6A" w:rsidP="007C3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3E6A" w:rsidRPr="007C3E6A" w:rsidRDefault="007C3E6A" w:rsidP="007C3E6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53"/>
      </w:tblGrid>
      <w:tr w:rsidR="007C3E6A" w:rsidRPr="007C3E6A" w:rsidTr="004D6306">
        <w:tc>
          <w:tcPr>
            <w:tcW w:w="2694" w:type="dxa"/>
            <w:shd w:val="clear" w:color="auto" w:fill="auto"/>
          </w:tcPr>
          <w:p w:rsidR="007C3E6A" w:rsidRPr="007C3E6A" w:rsidRDefault="007C3E6A" w:rsidP="007C3E6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И.В.</w:t>
            </w:r>
          </w:p>
        </w:tc>
        <w:tc>
          <w:tcPr>
            <w:tcW w:w="7053" w:type="dxa"/>
            <w:shd w:val="clear" w:color="auto" w:fill="auto"/>
          </w:tcPr>
          <w:p w:rsidR="007C3E6A" w:rsidRPr="007C3E6A" w:rsidRDefault="007C3E6A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3E6A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7C3E6A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Вожегодского</w:t>
            </w:r>
            <w:r w:rsidRPr="007C3E6A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, </w:t>
            </w:r>
            <w:r w:rsidRPr="007C3E6A">
              <w:rPr>
                <w:sz w:val="28"/>
                <w:szCs w:val="28"/>
              </w:rPr>
              <w:t>председатель комиссии</w:t>
            </w:r>
            <w:r w:rsidR="00757152">
              <w:rPr>
                <w:sz w:val="28"/>
                <w:szCs w:val="28"/>
              </w:rPr>
              <w:t>;</w:t>
            </w:r>
          </w:p>
          <w:p w:rsidR="007C3E6A" w:rsidRPr="007C3E6A" w:rsidRDefault="007C3E6A" w:rsidP="006451B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7C3E6A" w:rsidRPr="007C3E6A" w:rsidTr="004D6306">
        <w:tc>
          <w:tcPr>
            <w:tcW w:w="2694" w:type="dxa"/>
            <w:shd w:val="clear" w:color="auto" w:fill="auto"/>
          </w:tcPr>
          <w:p w:rsidR="007C3E6A" w:rsidRPr="007C3E6A" w:rsidRDefault="007C3E6A" w:rsidP="006451B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И.С.</w:t>
            </w:r>
          </w:p>
        </w:tc>
        <w:tc>
          <w:tcPr>
            <w:tcW w:w="7053" w:type="dxa"/>
            <w:shd w:val="clear" w:color="auto" w:fill="auto"/>
          </w:tcPr>
          <w:p w:rsidR="007C3E6A" w:rsidRPr="007C3E6A" w:rsidRDefault="007C3E6A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3E6A">
              <w:rPr>
                <w:sz w:val="28"/>
                <w:szCs w:val="28"/>
              </w:rPr>
              <w:t xml:space="preserve">- </w:t>
            </w:r>
            <w:r w:rsidR="006451B8">
              <w:rPr>
                <w:sz w:val="28"/>
                <w:szCs w:val="28"/>
              </w:rPr>
              <w:t>заведующий</w:t>
            </w:r>
            <w:r w:rsidRPr="007C3E6A">
              <w:rPr>
                <w:sz w:val="28"/>
                <w:szCs w:val="28"/>
              </w:rPr>
              <w:t xml:space="preserve"> отдел</w:t>
            </w:r>
            <w:r w:rsidR="006451B8">
              <w:rPr>
                <w:sz w:val="28"/>
                <w:szCs w:val="28"/>
              </w:rPr>
              <w:t>ом</w:t>
            </w:r>
            <w:r w:rsidRPr="007C3E6A">
              <w:rPr>
                <w:sz w:val="28"/>
                <w:szCs w:val="28"/>
              </w:rPr>
              <w:t xml:space="preserve"> культуры, молодежи и туризма</w:t>
            </w:r>
            <w:r>
              <w:rPr>
                <w:sz w:val="28"/>
                <w:szCs w:val="28"/>
              </w:rPr>
              <w:t xml:space="preserve"> администрации Вожегодского</w:t>
            </w:r>
            <w:r w:rsidRPr="007C3E6A">
              <w:rPr>
                <w:sz w:val="28"/>
                <w:szCs w:val="28"/>
              </w:rPr>
              <w:t xml:space="preserve"> муниципального округа, заместитель председателя комиссии</w:t>
            </w:r>
            <w:r w:rsidR="00757152">
              <w:rPr>
                <w:sz w:val="28"/>
                <w:szCs w:val="28"/>
              </w:rPr>
              <w:t>;</w:t>
            </w:r>
          </w:p>
          <w:p w:rsidR="007C3E6A" w:rsidRPr="007C3E6A" w:rsidRDefault="007C3E6A" w:rsidP="006451B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7C3E6A" w:rsidRPr="007C3E6A" w:rsidTr="004D6306">
        <w:tc>
          <w:tcPr>
            <w:tcW w:w="2694" w:type="dxa"/>
            <w:shd w:val="clear" w:color="auto" w:fill="auto"/>
          </w:tcPr>
          <w:p w:rsidR="007C3E6A" w:rsidRPr="006451B8" w:rsidRDefault="006A2CAF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Рандоха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7053" w:type="dxa"/>
            <w:shd w:val="clear" w:color="auto" w:fill="auto"/>
          </w:tcPr>
          <w:p w:rsidR="007C3E6A" w:rsidRPr="007C3E6A" w:rsidRDefault="007C3E6A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3E6A">
              <w:rPr>
                <w:sz w:val="28"/>
                <w:szCs w:val="28"/>
              </w:rPr>
              <w:t xml:space="preserve">- </w:t>
            </w:r>
            <w:r w:rsidR="006A2CAF">
              <w:rPr>
                <w:sz w:val="28"/>
                <w:szCs w:val="28"/>
              </w:rPr>
              <w:t>методист</w:t>
            </w:r>
            <w:r w:rsidR="006451B8">
              <w:rPr>
                <w:sz w:val="28"/>
                <w:szCs w:val="28"/>
              </w:rPr>
              <w:t xml:space="preserve"> </w:t>
            </w:r>
            <w:r w:rsidR="006451B8" w:rsidRPr="007C3E6A">
              <w:rPr>
                <w:sz w:val="28"/>
                <w:szCs w:val="28"/>
              </w:rPr>
              <w:t>отдел</w:t>
            </w:r>
            <w:r w:rsidR="006451B8">
              <w:rPr>
                <w:sz w:val="28"/>
                <w:szCs w:val="28"/>
              </w:rPr>
              <w:t>а</w:t>
            </w:r>
            <w:r w:rsidR="006451B8" w:rsidRPr="007C3E6A">
              <w:rPr>
                <w:sz w:val="28"/>
                <w:szCs w:val="28"/>
              </w:rPr>
              <w:t xml:space="preserve"> культуры, молодежи и туризма</w:t>
            </w:r>
            <w:r w:rsidR="00757152">
              <w:rPr>
                <w:sz w:val="28"/>
                <w:szCs w:val="28"/>
              </w:rPr>
              <w:t xml:space="preserve"> администрации Вожегодского</w:t>
            </w:r>
            <w:r w:rsidR="00757152" w:rsidRPr="007C3E6A">
              <w:rPr>
                <w:sz w:val="28"/>
                <w:szCs w:val="28"/>
              </w:rPr>
              <w:t xml:space="preserve"> муниципального округа</w:t>
            </w:r>
            <w:r w:rsidRPr="007C3E6A">
              <w:rPr>
                <w:sz w:val="28"/>
                <w:szCs w:val="28"/>
              </w:rPr>
              <w:t>, секретарь комиссии.</w:t>
            </w:r>
          </w:p>
          <w:p w:rsidR="007C3E6A" w:rsidRPr="007C3E6A" w:rsidRDefault="007C3E6A" w:rsidP="006451B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7C3E6A" w:rsidRPr="007C3E6A" w:rsidTr="004D6306">
        <w:tc>
          <w:tcPr>
            <w:tcW w:w="2694" w:type="dxa"/>
            <w:shd w:val="clear" w:color="auto" w:fill="auto"/>
          </w:tcPr>
          <w:p w:rsidR="007C3E6A" w:rsidRPr="007C3E6A" w:rsidRDefault="007C3E6A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3E6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053" w:type="dxa"/>
            <w:shd w:val="clear" w:color="auto" w:fill="auto"/>
          </w:tcPr>
          <w:p w:rsidR="007C3E6A" w:rsidRDefault="007C3E6A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57152" w:rsidRPr="007C3E6A" w:rsidRDefault="00757152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D6306" w:rsidRPr="007C3E6A" w:rsidTr="004D6306">
        <w:tc>
          <w:tcPr>
            <w:tcW w:w="2694" w:type="dxa"/>
            <w:shd w:val="clear" w:color="auto" w:fill="auto"/>
          </w:tcPr>
          <w:p w:rsidR="004D6306" w:rsidRDefault="004D6306" w:rsidP="006A2C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 w:rsidR="00E23982">
              <w:rPr>
                <w:sz w:val="28"/>
                <w:szCs w:val="28"/>
              </w:rPr>
              <w:t>Кузнецова Ю.В.</w:t>
            </w:r>
          </w:p>
        </w:tc>
        <w:tc>
          <w:tcPr>
            <w:tcW w:w="7053" w:type="dxa"/>
            <w:shd w:val="clear" w:color="auto" w:fill="auto"/>
          </w:tcPr>
          <w:p w:rsidR="004D6306" w:rsidRDefault="004D6306" w:rsidP="001363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3982">
              <w:rPr>
                <w:sz w:val="28"/>
                <w:szCs w:val="28"/>
              </w:rPr>
              <w:t>исполняющ</w:t>
            </w:r>
            <w:r w:rsidR="008F0E2C">
              <w:rPr>
                <w:sz w:val="28"/>
                <w:szCs w:val="28"/>
              </w:rPr>
              <w:t>ая</w:t>
            </w:r>
            <w:r w:rsidR="00E23982">
              <w:rPr>
                <w:sz w:val="28"/>
                <w:szCs w:val="28"/>
              </w:rPr>
              <w:t xml:space="preserve"> обязанности заместителя</w:t>
            </w:r>
            <w:r>
              <w:rPr>
                <w:sz w:val="28"/>
                <w:szCs w:val="28"/>
              </w:rPr>
              <w:t xml:space="preserve"> главы Вожегодского</w:t>
            </w:r>
            <w:r w:rsidRPr="007C3E6A">
              <w:rPr>
                <w:sz w:val="28"/>
                <w:szCs w:val="28"/>
              </w:rPr>
              <w:t xml:space="preserve"> муниципального округа</w:t>
            </w:r>
            <w:r w:rsidR="00E23982">
              <w:rPr>
                <w:sz w:val="28"/>
                <w:szCs w:val="28"/>
              </w:rPr>
              <w:t>, начальника Управления финансов и экономики</w:t>
            </w:r>
            <w:r>
              <w:rPr>
                <w:sz w:val="28"/>
                <w:szCs w:val="28"/>
              </w:rPr>
              <w:t>;</w:t>
            </w:r>
          </w:p>
          <w:p w:rsidR="004D6306" w:rsidRPr="007C3E6A" w:rsidRDefault="004D6306" w:rsidP="001363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D6306" w:rsidRPr="007C3E6A" w:rsidTr="004D6306">
        <w:tc>
          <w:tcPr>
            <w:tcW w:w="2694" w:type="dxa"/>
            <w:shd w:val="clear" w:color="auto" w:fill="auto"/>
          </w:tcPr>
          <w:p w:rsidR="004D6306" w:rsidRPr="007C3E6A" w:rsidRDefault="004D6306" w:rsidP="0075715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Шахова О.В.</w:t>
            </w:r>
          </w:p>
        </w:tc>
        <w:tc>
          <w:tcPr>
            <w:tcW w:w="7053" w:type="dxa"/>
            <w:shd w:val="clear" w:color="auto" w:fill="auto"/>
          </w:tcPr>
          <w:p w:rsidR="004D6306" w:rsidRPr="007C3E6A" w:rsidRDefault="004D6306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3E6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председатель комитета по управлению муниципальным имуществом и земельными ресурсами администрации Вожегодского</w:t>
            </w:r>
            <w:r w:rsidRPr="007C3E6A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:rsidR="004D6306" w:rsidRPr="007C3E6A" w:rsidRDefault="004D6306" w:rsidP="006451B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4D6306" w:rsidRPr="007C3E6A" w:rsidTr="004D6306">
        <w:tc>
          <w:tcPr>
            <w:tcW w:w="2694" w:type="dxa"/>
            <w:shd w:val="clear" w:color="auto" w:fill="auto"/>
          </w:tcPr>
          <w:p w:rsidR="004D6306" w:rsidRPr="007C3E6A" w:rsidRDefault="004D6306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А.Н.</w:t>
            </w:r>
          </w:p>
        </w:tc>
        <w:tc>
          <w:tcPr>
            <w:tcW w:w="7053" w:type="dxa"/>
            <w:shd w:val="clear" w:color="auto" w:fill="auto"/>
          </w:tcPr>
          <w:p w:rsidR="004D6306" w:rsidRPr="007C3E6A" w:rsidRDefault="004D6306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C3E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заведующий </w:t>
            </w:r>
            <w:r w:rsidR="00E23982">
              <w:rPr>
                <w:sz w:val="28"/>
                <w:szCs w:val="28"/>
              </w:rPr>
              <w:t xml:space="preserve">отделом кадрового и правового обеспечения </w:t>
            </w:r>
            <w:r>
              <w:rPr>
                <w:sz w:val="28"/>
                <w:szCs w:val="28"/>
              </w:rPr>
              <w:t>администрации Вожегодского муниципального округа</w:t>
            </w:r>
            <w:r w:rsidR="00E23982">
              <w:rPr>
                <w:sz w:val="28"/>
                <w:szCs w:val="28"/>
              </w:rPr>
              <w:t>;</w:t>
            </w:r>
          </w:p>
          <w:p w:rsidR="004D6306" w:rsidRPr="007C3E6A" w:rsidRDefault="004D6306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D6306" w:rsidRPr="007C3E6A" w:rsidTr="004D6306">
        <w:tc>
          <w:tcPr>
            <w:tcW w:w="2694" w:type="dxa"/>
            <w:shd w:val="clear" w:color="auto" w:fill="auto"/>
          </w:tcPr>
          <w:p w:rsidR="004D6306" w:rsidRDefault="00E23982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Осицына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7053" w:type="dxa"/>
            <w:shd w:val="clear" w:color="auto" w:fill="auto"/>
          </w:tcPr>
          <w:p w:rsidR="004D6306" w:rsidRDefault="004D6306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заведующий контрольно-организационным отделом администрации Вожегодского муниципального округа;</w:t>
            </w:r>
          </w:p>
          <w:p w:rsidR="004D6306" w:rsidRPr="007C3E6A" w:rsidRDefault="004D6306" w:rsidP="006451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D6306" w:rsidRPr="007C3E6A" w:rsidTr="004D6306">
        <w:tc>
          <w:tcPr>
            <w:tcW w:w="2694" w:type="dxa"/>
            <w:shd w:val="clear" w:color="auto" w:fill="auto"/>
          </w:tcPr>
          <w:p w:rsidR="004D6306" w:rsidRDefault="004D6306" w:rsidP="004D63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  <w:t>Ермакова А.В.</w:t>
            </w:r>
          </w:p>
        </w:tc>
        <w:tc>
          <w:tcPr>
            <w:tcW w:w="7053" w:type="dxa"/>
            <w:shd w:val="clear" w:color="auto" w:fill="auto"/>
          </w:tcPr>
          <w:p w:rsidR="004D6306" w:rsidRDefault="004D6306" w:rsidP="004D63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редактор</w:t>
            </w:r>
            <w:r w:rsidR="00D834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директор АНО «Редакция газеты «Борьба».</w:t>
            </w:r>
            <w:r w:rsidR="00E23982">
              <w:rPr>
                <w:sz w:val="28"/>
                <w:szCs w:val="28"/>
              </w:rPr>
              <w:t>»</w:t>
            </w:r>
          </w:p>
        </w:tc>
      </w:tr>
    </w:tbl>
    <w:p w:rsidR="007C3E6A" w:rsidRDefault="007C3E6A" w:rsidP="00E23982">
      <w:pPr>
        <w:ind w:left="4678"/>
        <w:jc w:val="center"/>
        <w:rPr>
          <w:szCs w:val="26"/>
        </w:rPr>
      </w:pPr>
    </w:p>
    <w:sectPr w:rsidR="007C3E6A" w:rsidSect="00072628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45" w:rsidRDefault="001E6B45">
      <w:r>
        <w:separator/>
      </w:r>
    </w:p>
  </w:endnote>
  <w:endnote w:type="continuationSeparator" w:id="0">
    <w:p w:rsidR="001E6B45" w:rsidRDefault="001E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45" w:rsidRDefault="001E6B45">
      <w:r>
        <w:separator/>
      </w:r>
    </w:p>
  </w:footnote>
  <w:footnote w:type="continuationSeparator" w:id="0">
    <w:p w:rsidR="001E6B45" w:rsidRDefault="001E6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4F" w:rsidRDefault="001363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3634F" w:rsidRDefault="001363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4F" w:rsidRDefault="001363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1764">
      <w:rPr>
        <w:rStyle w:val="a4"/>
        <w:noProof/>
      </w:rPr>
      <w:t>2</w:t>
    </w:r>
    <w:r>
      <w:rPr>
        <w:rStyle w:val="a4"/>
      </w:rPr>
      <w:fldChar w:fldCharType="end"/>
    </w:r>
  </w:p>
  <w:p w:rsidR="0013634F" w:rsidRDefault="001363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21"/>
    <w:rsid w:val="00000265"/>
    <w:rsid w:val="000336CA"/>
    <w:rsid w:val="00072628"/>
    <w:rsid w:val="00096C57"/>
    <w:rsid w:val="000B7329"/>
    <w:rsid w:val="000C43C6"/>
    <w:rsid w:val="00131CBE"/>
    <w:rsid w:val="0013634F"/>
    <w:rsid w:val="00157A7E"/>
    <w:rsid w:val="00173186"/>
    <w:rsid w:val="001803CC"/>
    <w:rsid w:val="001E6B45"/>
    <w:rsid w:val="001F2514"/>
    <w:rsid w:val="002E3002"/>
    <w:rsid w:val="00331C44"/>
    <w:rsid w:val="00351099"/>
    <w:rsid w:val="003D49C5"/>
    <w:rsid w:val="004144BF"/>
    <w:rsid w:val="0043433D"/>
    <w:rsid w:val="00452B7F"/>
    <w:rsid w:val="004557DE"/>
    <w:rsid w:val="004617E5"/>
    <w:rsid w:val="004807ED"/>
    <w:rsid w:val="004B2D92"/>
    <w:rsid w:val="004D6306"/>
    <w:rsid w:val="00507030"/>
    <w:rsid w:val="0056367F"/>
    <w:rsid w:val="00597C9D"/>
    <w:rsid w:val="005A5010"/>
    <w:rsid w:val="005B4963"/>
    <w:rsid w:val="005B7D27"/>
    <w:rsid w:val="006075AA"/>
    <w:rsid w:val="006451B8"/>
    <w:rsid w:val="006A2CAF"/>
    <w:rsid w:val="006C2573"/>
    <w:rsid w:val="00746030"/>
    <w:rsid w:val="00757152"/>
    <w:rsid w:val="00797021"/>
    <w:rsid w:val="007C3E6A"/>
    <w:rsid w:val="007E0B26"/>
    <w:rsid w:val="008445C0"/>
    <w:rsid w:val="0084594B"/>
    <w:rsid w:val="008F0E2C"/>
    <w:rsid w:val="00900F8A"/>
    <w:rsid w:val="00923B7B"/>
    <w:rsid w:val="00923CB2"/>
    <w:rsid w:val="00931EC9"/>
    <w:rsid w:val="00966D89"/>
    <w:rsid w:val="00A37BA5"/>
    <w:rsid w:val="00A52740"/>
    <w:rsid w:val="00A64F20"/>
    <w:rsid w:val="00A7527C"/>
    <w:rsid w:val="00A85A5E"/>
    <w:rsid w:val="00AB70CE"/>
    <w:rsid w:val="00AC2D6A"/>
    <w:rsid w:val="00AD6DD1"/>
    <w:rsid w:val="00AF56C1"/>
    <w:rsid w:val="00B32BEA"/>
    <w:rsid w:val="00B678E1"/>
    <w:rsid w:val="00BD3707"/>
    <w:rsid w:val="00BE7491"/>
    <w:rsid w:val="00C74A13"/>
    <w:rsid w:val="00C84A64"/>
    <w:rsid w:val="00C96CB9"/>
    <w:rsid w:val="00CF0A3C"/>
    <w:rsid w:val="00D57422"/>
    <w:rsid w:val="00D83463"/>
    <w:rsid w:val="00DE339A"/>
    <w:rsid w:val="00E23982"/>
    <w:rsid w:val="00E41764"/>
    <w:rsid w:val="00EE4DCB"/>
    <w:rsid w:val="00EF2AFC"/>
    <w:rsid w:val="00EF77F9"/>
    <w:rsid w:val="00F614EB"/>
    <w:rsid w:val="00F65635"/>
    <w:rsid w:val="00F716B6"/>
    <w:rsid w:val="00F80750"/>
    <w:rsid w:val="00F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28"/>
  </w:style>
  <w:style w:type="paragraph" w:styleId="1">
    <w:name w:val="heading 1"/>
    <w:basedOn w:val="a"/>
    <w:next w:val="a"/>
    <w:qFormat/>
    <w:rsid w:val="0007262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7262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7262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262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72628"/>
  </w:style>
  <w:style w:type="paragraph" w:customStyle="1" w:styleId="ConsPlusNonformat">
    <w:name w:val="ConsPlusNonformat"/>
    <w:rsid w:val="00157A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E4D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E4D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445C0"/>
    <w:pPr>
      <w:ind w:left="720"/>
      <w:contextualSpacing/>
    </w:pPr>
  </w:style>
  <w:style w:type="character" w:styleId="a8">
    <w:name w:val="Hyperlink"/>
    <w:uiPriority w:val="99"/>
    <w:unhideWhenUsed/>
    <w:rsid w:val="008445C0"/>
    <w:rPr>
      <w:color w:val="0000FF"/>
      <w:u w:val="single"/>
    </w:rPr>
  </w:style>
  <w:style w:type="paragraph" w:customStyle="1" w:styleId="headertext">
    <w:name w:val="headertext"/>
    <w:basedOn w:val="a"/>
    <w:rsid w:val="007C3E6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28"/>
  </w:style>
  <w:style w:type="paragraph" w:styleId="1">
    <w:name w:val="heading 1"/>
    <w:basedOn w:val="a"/>
    <w:next w:val="a"/>
    <w:qFormat/>
    <w:rsid w:val="0007262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7262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7262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262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72628"/>
  </w:style>
  <w:style w:type="paragraph" w:customStyle="1" w:styleId="ConsPlusNonformat">
    <w:name w:val="ConsPlusNonformat"/>
    <w:rsid w:val="00157A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E4D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E4D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445C0"/>
    <w:pPr>
      <w:ind w:left="720"/>
      <w:contextualSpacing/>
    </w:pPr>
  </w:style>
  <w:style w:type="character" w:styleId="a8">
    <w:name w:val="Hyperlink"/>
    <w:uiPriority w:val="99"/>
    <w:unhideWhenUsed/>
    <w:rsid w:val="008445C0"/>
    <w:rPr>
      <w:color w:val="0000FF"/>
      <w:u w:val="single"/>
    </w:rPr>
  </w:style>
  <w:style w:type="paragraph" w:customStyle="1" w:styleId="headertext">
    <w:name w:val="headertext"/>
    <w:basedOn w:val="a"/>
    <w:rsid w:val="007C3E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25</TotalTime>
  <Pages>2</Pages>
  <Words>319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RePack by Diakov</cp:lastModifiedBy>
  <cp:revision>9</cp:revision>
  <cp:lastPrinted>2025-12-08T14:09:00Z</cp:lastPrinted>
  <dcterms:created xsi:type="dcterms:W3CDTF">2025-11-28T05:55:00Z</dcterms:created>
  <dcterms:modified xsi:type="dcterms:W3CDTF">2025-12-08T14:09:00Z</dcterms:modified>
</cp:coreProperties>
</file>